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afterLines="50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afterLines="150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afterLines="200"/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泉财指标〔</w:t>
      </w:r>
      <w:r>
        <w:rPr>
          <w:rFonts w:ascii="仿宋_GB2312" w:hAnsi="宋体" w:eastAsia="仿宋_GB2312"/>
          <w:color w:val="000000"/>
          <w:sz w:val="32"/>
          <w:szCs w:val="32"/>
        </w:rPr>
        <w:t>2022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ascii="仿宋_GB2312" w:hAnsi="宋体" w:eastAsia="仿宋_GB2312"/>
          <w:color w:val="000000"/>
          <w:sz w:val="32"/>
          <w:szCs w:val="32"/>
        </w:rPr>
        <w:t>489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泉州市财政局</w:t>
      </w:r>
      <w:r>
        <w:rPr>
          <w:rFonts w:ascii="方正小标宋简体" w:hAnsi="宋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泉州市农业农村局关于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20"/>
          <w:sz w:val="44"/>
          <w:szCs w:val="44"/>
        </w:rPr>
        <w:t>下达</w:t>
      </w:r>
      <w:r>
        <w:rPr>
          <w:rFonts w:ascii="方正小标宋简体" w:hAnsi="宋体" w:eastAsia="方正小标宋简体"/>
          <w:color w:val="000000"/>
          <w:spacing w:val="-20"/>
          <w:sz w:val="44"/>
          <w:szCs w:val="44"/>
        </w:rPr>
        <w:t>2022</w:t>
      </w:r>
      <w:r>
        <w:rPr>
          <w:rFonts w:hint="eastAsia" w:ascii="方正小标宋简体" w:hAnsi="宋体" w:eastAsia="方正小标宋简体"/>
          <w:color w:val="000000"/>
          <w:spacing w:val="-20"/>
          <w:sz w:val="44"/>
          <w:szCs w:val="44"/>
        </w:rPr>
        <w:t>年特色农业发展资金（第二批）的通知</w:t>
      </w:r>
    </w:p>
    <w:p>
      <w:pPr>
        <w:adjustRightInd w:val="0"/>
        <w:snapToGrid w:val="0"/>
        <w:spacing w:line="600" w:lineRule="exact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p>
      <w:pPr>
        <w:snapToGrid w:val="0"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有关县（市、区）、泉州台商投资区管委会财政局、农业农村主管部门：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根据年初预算安排，现下达</w:t>
      </w:r>
      <w:r>
        <w:rPr>
          <w:rFonts w:ascii="仿宋" w:hAnsi="仿宋" w:eastAsia="仿宋" w:cs="仿宋"/>
          <w:color w:val="000000"/>
          <w:sz w:val="32"/>
          <w:szCs w:val="32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年特色现代农业发展资金（第二批）</w:t>
      </w:r>
      <w:r>
        <w:rPr>
          <w:rFonts w:ascii="仿宋" w:hAnsi="仿宋" w:eastAsia="仿宋" w:cs="仿宋"/>
          <w:color w:val="000000"/>
          <w:sz w:val="32"/>
          <w:szCs w:val="32"/>
        </w:rPr>
        <w:t>2420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万元（见附件</w:t>
      </w:r>
      <w:r>
        <w:rPr>
          <w:rFonts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），款列“</w:t>
      </w:r>
      <w:r>
        <w:rPr>
          <w:rFonts w:ascii="仿宋" w:hAnsi="仿宋" w:eastAsia="仿宋" w:cs="仿宋"/>
          <w:color w:val="000000"/>
          <w:sz w:val="32"/>
          <w:szCs w:val="32"/>
        </w:rPr>
        <w:t>2130122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农业生产发展”科目，同步下达任务清单、绩效目标（附件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）。请按照《泉州市财政局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泉州市农业农村局关于印发〈泉州市市级特色现代农业发展资金管理规定〉、〈泉州市市级财政乡村振兴专项资金管理暂行规定〉的通知》（泉财农〔</w:t>
      </w:r>
      <w:r>
        <w:rPr>
          <w:rFonts w:ascii="仿宋" w:hAnsi="仿宋" w:eastAsia="仿宋" w:cs="仿宋"/>
          <w:color w:val="000000"/>
          <w:sz w:val="32"/>
          <w:szCs w:val="32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ascii="仿宋" w:hAnsi="仿宋" w:eastAsia="仿宋" w:cs="仿宋"/>
          <w:color w:val="000000"/>
          <w:sz w:val="32"/>
          <w:szCs w:val="32"/>
        </w:rPr>
        <w:t>84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号）要求，管理使用此项资金，确保专款专用。</w:t>
      </w:r>
    </w:p>
    <w:p>
      <w:pPr>
        <w:snapToGrid w:val="0"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1491"/>
        </w:tabs>
        <w:adjustRightInd w:val="0"/>
        <w:snapToGrid w:val="0"/>
        <w:spacing w:line="560" w:lineRule="exact"/>
        <w:ind w:left="1998" w:leftChars="301" w:hanging="1366" w:hangingChars="427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r>
        <w:rPr>
          <w:rFonts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年特色现代农业发展项目（第二批）资金分配表</w:t>
      </w:r>
    </w:p>
    <w:p>
      <w:pPr>
        <w:adjustRightInd w:val="0"/>
        <w:snapToGrid w:val="0"/>
        <w:spacing w:line="560" w:lineRule="exact"/>
        <w:ind w:left="2076" w:leftChars="760" w:hanging="480" w:hangingChars="150"/>
        <w:rPr>
          <w:rFonts w:ascii="仿宋" w:hAnsi="仿宋" w:eastAsia="仿宋" w:cs="仿宋"/>
          <w:snapToGrid w:val="0"/>
          <w:color w:val="000000"/>
          <w:spacing w:val="-1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</w:t>
      </w: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2"/>
          <w:szCs w:val="32"/>
        </w:rPr>
        <w:t>年特色现代农业发展项目（第二批）任务清单</w:t>
      </w:r>
    </w:p>
    <w:p>
      <w:pPr>
        <w:adjustRightInd w:val="0"/>
        <w:snapToGrid w:val="0"/>
        <w:spacing w:line="560" w:lineRule="exact"/>
        <w:ind w:left="2076" w:leftChars="760" w:hanging="480" w:hangingChars="150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年特色现代农业发展项目（第二批）资金绩效目标表</w:t>
      </w:r>
    </w:p>
    <w:p>
      <w:pPr>
        <w:snapToGrid w:val="0"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泉州市财政局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泉州市农业农村局</w:t>
      </w:r>
    </w:p>
    <w:p>
      <w:pPr>
        <w:snapToGrid w:val="0"/>
        <w:spacing w:line="56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   2022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(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此件主动公开</w:t>
      </w:r>
      <w:r>
        <w:rPr>
          <w:rFonts w:ascii="仿宋" w:hAnsi="仿宋" w:eastAsia="仿宋" w:cs="仿宋"/>
          <w:color w:val="000000"/>
          <w:sz w:val="32"/>
          <w:szCs w:val="32"/>
        </w:rPr>
        <w:t>)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440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pict>
          <v:line id="_x0000_s1026" o:spid="_x0000_s1026" o:spt="20" style="position:absolute;left:0pt;margin-left:2.2pt;margin-top:2.4pt;height:0.05pt;width:459pt;z-index:251065344;mso-width-relative:page;mso-height-relative:page;" o:preferrelative="t" coordsize="21600,21600">
            <v:path arrowok="t"/>
            <v:fill focussize="0,0"/>
            <v:stroke weight="1.25pt" miterlimit="2"/>
            <v:imagedata o:title=""/>
            <o:lock v:ext="edit"/>
          </v:line>
        </w:pict>
      </w:r>
      <w:r>
        <w:pict>
          <v:line id="_x0000_s1027" o:spid="_x0000_s1027" o:spt="20" style="position:absolute;left:0pt;margin-left:0pt;margin-top:34.6pt;height:0.05pt;width:459pt;z-index:251066368;mso-width-relative:page;mso-height-relative:page;" o:preferrelative="t" coordsize="21600,21600">
            <v:path arrowok="t"/>
            <v:fill focussize="0,0"/>
            <v:stroke weight="1.25pt" miterlimit="2"/>
            <v:imagedata o:title=""/>
            <o:lock v:ext="edit"/>
          </v:line>
        </w:pic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泉州市财政局办公室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2022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日印发</w:t>
      </w:r>
    </w:p>
    <w:p>
      <w:pPr>
        <w:spacing w:line="56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1 </w:t>
      </w:r>
      <w:r>
        <w:rPr>
          <w:rFonts w:ascii="黑体" w:hAnsi="黑体" w:eastAsia="黑体" w:cs="黑体"/>
          <w:color w:val="000000"/>
          <w:sz w:val="28"/>
          <w:szCs w:val="28"/>
        </w:rPr>
        <w:t xml:space="preserve"> </w:t>
      </w:r>
      <w:r>
        <w:rPr>
          <w:rFonts w:ascii="黑体" w:hAnsi="黑体" w:eastAsia="黑体" w:cs="仿宋"/>
          <w:color w:val="000000"/>
          <w:sz w:val="28"/>
          <w:szCs w:val="28"/>
        </w:rPr>
        <w:t xml:space="preserve">    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hAnsi="仿宋" w:eastAsia="方正小标宋简体" w:cs="仿宋"/>
          <w:snapToGrid w:val="0"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仿宋" w:eastAsia="方正小标宋简体" w:cs="仿宋"/>
          <w:snapToGrid w:val="0"/>
          <w:color w:val="000000"/>
          <w:kern w:val="0"/>
          <w:sz w:val="36"/>
          <w:szCs w:val="36"/>
        </w:rPr>
        <w:t>年特色现代农业发展项目（第二批）资金分配表</w:t>
      </w:r>
    </w:p>
    <w:p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单位：万元</w:t>
      </w:r>
    </w:p>
    <w:tbl>
      <w:tblPr>
        <w:tblStyle w:val="7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ind w:left="480" w:hanging="480" w:hanging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widowControl/>
              <w:ind w:left="480" w:hanging="480" w:hanging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农作物种质资源保护与开发项目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畜牧业“五新”推广项目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数字农业示范基地项目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农产品电子商务项目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泉台农业合作项目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农产品初加工示范基地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农业产业化联合体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休闲农业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现代农业产业园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Cs w:val="21"/>
              </w:rPr>
              <w:t>生猪规模化养殖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规模化种植马铃薯项目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粮食作物“五新”推广项目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</w:rPr>
              <w:t>生态茶果园标准化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</w:rPr>
              <w:t>大田中药材种植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丰泽区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洛江区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泉港区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38.2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石狮市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15.4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0.4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晋江市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133.7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28.7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877.3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15.3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惠安县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3.8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629.2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40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222.9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3.9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235.2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台商投资区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2.1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市农科所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2420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70.8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50</w:t>
            </w:r>
          </w:p>
        </w:tc>
      </w:tr>
    </w:tbl>
    <w:p>
      <w:pPr>
        <w:rPr>
          <w:rFonts w:ascii="黑体" w:hAnsi="黑体" w:eastAsia="黑体"/>
          <w:snapToGrid w:val="0"/>
          <w:color w:val="000000"/>
          <w:kern w:val="0"/>
          <w:sz w:val="32"/>
          <w:szCs w:val="32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6838" w:h="11906" w:orient="landscape"/>
          <w:pgMar w:top="1701" w:right="1440" w:bottom="1531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－</w:t>
      </w:r>
      <w:r>
        <w:rPr>
          <w:rFonts w:ascii="黑体" w:hAnsi="黑体" w:eastAsia="黑体" w:cs="黑体"/>
          <w:bCs/>
          <w:sz w:val="32"/>
          <w:szCs w:val="32"/>
        </w:rPr>
        <w:t>1</w:t>
      </w:r>
    </w:p>
    <w:p>
      <w:pPr>
        <w:spacing w:line="500" w:lineRule="exact"/>
        <w:jc w:val="center"/>
        <w:rPr>
          <w:rFonts w:ascii="方正小标宋简体" w:eastAsia="方正小标宋简体" w:cs="仿宋"/>
          <w:snapToGrid w:val="0"/>
          <w:kern w:val="0"/>
          <w:sz w:val="44"/>
          <w:szCs w:val="44"/>
        </w:rPr>
      </w:pPr>
      <w:r>
        <w:rPr>
          <w:rFonts w:ascii="方正小标宋简体" w:eastAsia="方正小标宋简体" w:cs="仿宋"/>
          <w:snapToGrid w:val="0"/>
          <w:kern w:val="0"/>
          <w:sz w:val="44"/>
          <w:szCs w:val="44"/>
        </w:rPr>
        <w:t>2022</w:t>
      </w:r>
      <w:r>
        <w:rPr>
          <w:rFonts w:hint="eastAsia" w:ascii="方正小标宋简体" w:eastAsia="方正小标宋简体" w:cs="仿宋"/>
          <w:snapToGrid w:val="0"/>
          <w:kern w:val="0"/>
          <w:sz w:val="44"/>
          <w:szCs w:val="44"/>
        </w:rPr>
        <w:t>年农作物种质资源保护与开发项目任务清单</w:t>
      </w:r>
    </w:p>
    <w:tbl>
      <w:tblPr>
        <w:tblStyle w:val="7"/>
        <w:tblpPr w:leftFromText="180" w:rightFromText="180" w:vertAnchor="text" w:horzAnchor="page" w:tblpX="1515" w:tblpY="473"/>
        <w:tblOverlap w:val="never"/>
        <w:tblW w:w="139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6038"/>
        <w:gridCol w:w="2682"/>
        <w:gridCol w:w="2225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6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建设种质资源库（场、区、圃）（个）</w:t>
            </w:r>
          </w:p>
        </w:tc>
        <w:tc>
          <w:tcPr>
            <w:tcW w:w="2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新增保存种质资源（份）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洛江区</w:t>
            </w:r>
          </w:p>
        </w:tc>
        <w:tc>
          <w:tcPr>
            <w:tcW w:w="6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虹山红心地瓜提纯复壮及示范推广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6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改扩建东联系列水稻种质资源库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东联系列水稻提纯复壮及示范推广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6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新建“梅占”茶树种质资源保护点（资源圃）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60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改扩建柑桔种质资源圃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永春芦柑提纯复壮及示范推广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永春仙岭枇杷提纯复壮及示范推广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24"/>
              </w:rPr>
              <w:t>台商投资区</w:t>
            </w:r>
          </w:p>
        </w:tc>
        <w:tc>
          <w:tcPr>
            <w:tcW w:w="6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市农科所改扩建泉州市龙眼种质资源圃</w:t>
            </w:r>
          </w:p>
        </w:tc>
        <w:tc>
          <w:tcPr>
            <w:tcW w:w="26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市农科所特色芳香植物提纯复壮及示范推广</w:t>
            </w:r>
          </w:p>
        </w:tc>
        <w:tc>
          <w:tcPr>
            <w:tcW w:w="26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</w:tr>
    </w:tbl>
    <w:p>
      <w:pPr>
        <w:spacing w:line="400" w:lineRule="exact"/>
        <w:ind w:right="-468" w:rightChars="-223"/>
        <w:jc w:val="left"/>
        <w:rPr>
          <w:rFonts w:ascii="仿宋_GB2312" w:hAnsi="仿宋" w:eastAsia="仿宋_GB2312"/>
          <w:bCs/>
          <w:color w:val="000000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仿宋"/>
          <w:color w:val="000000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2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－</w:t>
      </w:r>
      <w:r>
        <w:rPr>
          <w:rFonts w:ascii="黑体" w:hAnsi="黑体" w:eastAsia="黑体" w:cs="仿宋"/>
          <w:color w:val="000000"/>
          <w:sz w:val="32"/>
          <w:szCs w:val="32"/>
        </w:rPr>
        <w:t>2</w:t>
      </w:r>
      <w:r>
        <w:rPr>
          <w:rFonts w:ascii="黑体" w:hAnsi="黑体" w:eastAsia="黑体" w:cs="仿宋"/>
          <w:color w:val="000000"/>
          <w:sz w:val="28"/>
          <w:szCs w:val="28"/>
        </w:rPr>
        <w:t xml:space="preserve">     </w:t>
      </w:r>
    </w:p>
    <w:p>
      <w:pPr>
        <w:spacing w:line="480" w:lineRule="exact"/>
        <w:ind w:right="-468" w:rightChars="-223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年畜牧业“五新”推广项目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任务清单</w:t>
      </w:r>
    </w:p>
    <w:tbl>
      <w:tblPr>
        <w:tblStyle w:val="7"/>
        <w:tblpPr w:leftFromText="180" w:rightFromText="180" w:vertAnchor="text" w:horzAnchor="page" w:tblpX="1468" w:tblpY="134"/>
        <w:tblOverlap w:val="never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424"/>
        <w:gridCol w:w="5681"/>
        <w:gridCol w:w="1918"/>
        <w:gridCol w:w="936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市、县（区）</w:t>
            </w:r>
          </w:p>
        </w:tc>
        <w:tc>
          <w:tcPr>
            <w:tcW w:w="34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实施主体</w:t>
            </w:r>
          </w:p>
        </w:tc>
        <w:tc>
          <w:tcPr>
            <w:tcW w:w="56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主要建设内容</w:t>
            </w:r>
          </w:p>
        </w:tc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建立市级展示示范片点个数（个）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计划投资（万元）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其中：财政补助资金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-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-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823.54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洛江区</w:t>
            </w: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泉州绿之园农林业开发有限公司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购置安装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套温湿度及环境监测自动控制系统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泉港区</w:t>
            </w:r>
          </w:p>
        </w:tc>
        <w:tc>
          <w:tcPr>
            <w:tcW w:w="3424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泉州市泉港区格仔山生猪养殖专业合作社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购置安装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套全自动料线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南安市</w:t>
            </w: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泉州市源鑫生态养殖园有限公司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购置安装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套规模化猪场新型高效除臭设施设备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285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南安市东田平成养猪有限公司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购置安装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套有机废弃物发酵烘干一体化技术设备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68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泉州宝盛养殖有限公司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购置安装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套规模化猪场新型高效新风除臭设施设备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泉州市合发顺生态养殖有限公司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购置安装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套蛋鸡除臭处理设备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泉州市宏邦牧业有限公司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套现代化饲料加工设备和猪舍料槽设备及节水型饮水碗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永春县</w:t>
            </w: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永春隆兴种养殖有限责任公司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购置安装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套叠螺污泥脱水机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37.6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德化县</w:t>
            </w: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德化黑鸡产业合作社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完成红冠品系德化黑鸡提纯选育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35.74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Merge w:val="continue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德化县顺达生态畜牧有限公司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购置安装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套叠螺污泥脱水机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34.6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Merge w:val="continue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德化县春美林盛综合开发农场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建设一幢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U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型现代化楼层养殖，采用封闭式饲养方式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61.6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0" w:type="dxa"/>
            <w:vMerge w:val="continue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24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德化县戴云农家农民专业合作社</w:t>
            </w:r>
          </w:p>
        </w:tc>
        <w:tc>
          <w:tcPr>
            <w:tcW w:w="5681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购置安装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套禽肉气调包装及气调保鲜冷库的建设</w:t>
            </w:r>
          </w:p>
        </w:tc>
        <w:tc>
          <w:tcPr>
            <w:tcW w:w="1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</w:t>
            </w:r>
          </w:p>
        </w:tc>
        <w:tc>
          <w:tcPr>
            <w:tcW w:w="114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</w:tbl>
    <w:p>
      <w:pPr>
        <w:spacing w:line="5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华文中宋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－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  <w:r>
        <w:rPr>
          <w:rFonts w:ascii="Times New Roman" w:hAnsi="Times New Roman" w:eastAsia="黑体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华文中宋"/>
          <w:color w:val="000000"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年数字农业示范基地项目任务清单</w:t>
      </w:r>
    </w:p>
    <w:tbl>
      <w:tblPr>
        <w:tblStyle w:val="7"/>
        <w:tblpPr w:leftFromText="180" w:rightFromText="180" w:vertAnchor="text" w:horzAnchor="page" w:tblpXSpec="center" w:tblpY="660"/>
        <w:tblOverlap w:val="never"/>
        <w:tblW w:w="14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532"/>
        <w:gridCol w:w="814"/>
        <w:gridCol w:w="1352"/>
        <w:gridCol w:w="5953"/>
        <w:gridCol w:w="1321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县（市、区）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补助单位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建设类型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建设地点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建设内容及规模（亩）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约束性任务项目数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泉港区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泉州泉港绿笛生态农业有限公司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涂岭镇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泗洲水库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2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水果基地，建设规模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160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亩，包括：感应器采集数字采集系统，视频监控，技术设施。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南安市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南安高茹农场数字农业示范基地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英都镇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良山村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20" w:lineRule="atLeas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脐橙果园，建设规模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亩，包括：可视化管理系统、环境监测系统、智能灌溉系统、物联网杀虫灯系统、数字农业电脑端及手机端数据云平台、农产品质量安全监控系统、成果展示平台。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惠安县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泉州市瑞龙生态农业有限公司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辋川镇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吹楼村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2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果蔬基地，建设规模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142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亩，建设可视化管理系统、环境监测系统、物联网集成服务系统、农产品质量安全监控系统、项目展示平台。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福建亿鑫生态农业有限公司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升级改造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辋川镇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瑞东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村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2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粮、果蔬、花卉基地，建设规模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亩项目在原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50m2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设施大棚的基础上，新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增露地栽培面积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亩，改造升级农业物联网，包含可视化管理系统、环境监测系统、基地展示中心改造。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pStyle w:val="4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安溪县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福建福至心田农业发展有限公司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福田镇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郭埔村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2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  <w:t>生猪养殖基地，建设面积</w:t>
            </w:r>
            <w:r>
              <w:rPr>
                <w:rFonts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  <w:t>6600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  <w:t>平米，年存栏量</w:t>
            </w:r>
            <w:r>
              <w:rPr>
                <w:rFonts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  <w:t>5100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  <w:t>头。包括：自动化精准环境系统，可视化系统，数字化精准饲喂系统，农产品质量安全监控系统，成果展示平台，软件平台。</w:t>
            </w:r>
            <w:r>
              <w:rPr>
                <w:rFonts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  <w:t xml:space="preserve"> 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福建省安溪刘金龙茶业有限公司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龙涓镇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举源村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2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茶园基地，建设规模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亩，包括：可视化管理系统，环境监测系统，物联网太阳能杀虫灯，农产品质量安全监控系统，成果展示平台，软件平台。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  <w:t>建庆芸茶业有限公司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感德镇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槐川村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2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茶园基地，建设规模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亩，包括：环境监测系统，可视化管理系统，物联网太阳能杀虫灯，农产品质量安全监控系统，成果展示平台，软件平台。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福建省安溪县大宝峰有机茶厂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升级改造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城厢镇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石古村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2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茶园基地，建设规模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亩，包括：智能化管理，成果展示平台。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泉州市宏森林牧农庄发展有限公司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升级改造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龙门镇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翠坑村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2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水果基地，建设规模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亩，包括：智能化管理。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2532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永春县兴茂茶果蔬专业合作社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5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湖洋镇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溪西村</w:t>
            </w:r>
          </w:p>
        </w:tc>
        <w:tc>
          <w:tcPr>
            <w:tcW w:w="5953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茶果蔬基地，建设规模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350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亩，包括：环境监测系统，可视化管理系统，智能灌溉系统，物联网杀虫灯系统，数字农业电脑端及手机端数据云平台，农产品质量安全监控系统，成果展示平台。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福建万春寨农业科技有限公司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5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石鼓镇醒狮农场</w:t>
            </w:r>
          </w:p>
        </w:tc>
        <w:tc>
          <w:tcPr>
            <w:tcW w:w="5953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芦柑茶叶种植基地，建设规模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110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多亩，包括：可视化管理系统，环境监测系统，物联网杀虫灯系统，智能灌溉系统，农业物联网数据云平台及手机小程序，农产品质量安全监控系统，成果展示平台。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4"/>
              </w:rPr>
              <w:t>永春下洋梁塘家庭农场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升级</w:t>
            </w: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改造</w:t>
            </w:r>
          </w:p>
        </w:tc>
        <w:tc>
          <w:tcPr>
            <w:tcW w:w="135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下洋镇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上姚坵厝</w:t>
            </w:r>
          </w:p>
        </w:tc>
        <w:tc>
          <w:tcPr>
            <w:tcW w:w="5953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农作物种植基地，建设规模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多亩，包括：环境监测系统，物联网杀虫灯系统，可视化系统数据、灌溉控制系统、数字农业电脑端及手机数据云平台升级改造，农产品质量安全监控系统，成果展示平台。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2532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福建牧谷戴云农业发展有限公司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升级</w:t>
            </w: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改造</w:t>
            </w:r>
          </w:p>
        </w:tc>
        <w:tc>
          <w:tcPr>
            <w:tcW w:w="135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上涌镇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上涌村</w:t>
            </w:r>
          </w:p>
        </w:tc>
        <w:tc>
          <w:tcPr>
            <w:tcW w:w="5953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蓝莓基地，建设规模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亩，包括：可视化监控系统：覆盖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栋大棚内部和周边环境、道路；智能控制系统：设施大棚控制系统，连接环境数据采集系统；建设电子展示厅、购入展示屏。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0"/>
                <w:szCs w:val="10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德化县水尾寨农场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5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上涌镇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上涌村</w:t>
            </w:r>
          </w:p>
        </w:tc>
        <w:tc>
          <w:tcPr>
            <w:tcW w:w="5953" w:type="dxa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德化梨种植基地，建设规模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130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亩，包括：建设智能化管理系统；购入传感器、监控摄像头等；建设数据可视化系统，购入显示屏等。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0"/>
                <w:szCs w:val="10"/>
              </w:rPr>
            </w:pPr>
          </w:p>
        </w:tc>
        <w:tc>
          <w:tcPr>
            <w:tcW w:w="253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德化顺天福种养农民专业合作社</w:t>
            </w:r>
          </w:p>
        </w:tc>
        <w:tc>
          <w:tcPr>
            <w:tcW w:w="81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汤头乡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福山村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水稻种植基地，建设规模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1000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亩，包括：建设智慧园综合管理系统，购入传感器等；购入显示屏等。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9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125</w:t>
            </w:r>
          </w:p>
        </w:tc>
      </w:tr>
    </w:tbl>
    <w:p>
      <w:pPr>
        <w:tabs>
          <w:tab w:val="left" w:pos="1680"/>
        </w:tabs>
        <w:jc w:val="left"/>
        <w:rPr>
          <w:rFonts w:ascii="Times New Roman" w:hAnsi="Times New Roman"/>
          <w:color w:val="000000"/>
        </w:rPr>
      </w:pPr>
      <w:r>
        <w:pict>
          <v:shape id="_x0000_s1028" o:spid="_x0000_s1028" o:spt="202" type="#_x0000_t202" style="position:absolute;left:0pt;margin-left:0pt;margin-top:-23.4pt;height:39.65pt;width:74.7pt;mso-wrap-distance-bottom:0pt;mso-wrap-distance-left:9pt;mso-wrap-distance-right:9pt;mso-wrap-distance-top:0pt;mso-wrap-style:none;z-index:25224499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tabs>
                      <w:tab w:val="left" w:pos="1680"/>
                    </w:tabs>
                    <w:jc w:val="left"/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附件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－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 xml:space="preserve">4 </w:t>
                  </w:r>
                </w:p>
              </w:txbxContent>
            </v:textbox>
            <w10:wrap type="square"/>
          </v:shape>
        </w:pict>
      </w:r>
      <w:r>
        <w:rPr>
          <w:rFonts w:ascii="黑体" w:hAnsi="黑体" w:eastAsia="黑体" w:cs="黑体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2022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年农村及农产品电子商务项目任务清单</w:t>
      </w:r>
    </w:p>
    <w:tbl>
      <w:tblPr>
        <w:tblStyle w:val="7"/>
        <w:tblpPr w:leftFromText="180" w:rightFromText="180" w:vertAnchor="page" w:horzAnchor="page" w:tblpX="1288" w:tblpY="2652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185"/>
        <w:gridCol w:w="4906"/>
        <w:gridCol w:w="1544"/>
        <w:gridCol w:w="1079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县（市、区）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企业名称</w:t>
            </w: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平台（网店）项目名称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2021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年电商营业额（万元）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约束性任务项目数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福建名都生态农林开发有限公司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微店：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福建名都生态农林开发有限公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59.19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南安市万美家庭农场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南安市万美家庭农场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51.59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惠安县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惠安山海农业专业合作社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源来山海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122.59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泉州新源兴农业发展有限公司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泉州新源兴农业发展有限公司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66.3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安溪县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shd w:val="clear" w:color="auto" w:fill="FFFFFF"/>
              </w:rPr>
              <w:t>福建省安溪县龙门桂林蔬菜专业合作社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shd w:val="clear" w:color="auto" w:fill="FFFFFF"/>
              </w:rPr>
              <w:t>福建省安溪县龙门桂林蔬菜专业合作社（惠民网）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141.54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87" w:type="dxa"/>
            <w:vMerge w:val="restart"/>
            <w:vAlign w:val="center"/>
          </w:tcPr>
          <w:p>
            <w:pPr>
              <w:tabs>
                <w:tab w:val="left" w:pos="427"/>
              </w:tabs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永春县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永春湖洋丰盛芦柑专业合作社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丰盛芦柑脐橙采摘园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71.8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泉州市玖玖花卉科技有限公司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泉州市玖玖花卉科技有限公司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69.7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87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永春县一都镇人民政府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市级农产品电子商务示范乡镇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320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87" w:type="dxa"/>
            <w:vMerge w:val="restart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德化县</w:t>
            </w: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德化县领鲜生态农业有限公司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四季优菜（原生态农产品销售平台）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516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987" w:type="dxa"/>
            <w:vMerge w:val="continue"/>
            <w:vAlign w:val="center"/>
          </w:tcPr>
          <w:p>
            <w:pPr>
              <w:spacing w:line="52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德化县绿佳农产品有限责任公司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恋南山品牌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50.9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987" w:type="dxa"/>
            <w:vMerge w:val="continue"/>
            <w:vAlign w:val="center"/>
          </w:tcPr>
          <w:p>
            <w:pPr>
              <w:spacing w:line="52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泉州市芹峰淮山食品有限公司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芹峰淮山</w:t>
            </w: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56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87" w:type="dxa"/>
            <w:vMerge w:val="continue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德化县丰裕硕农业专业合作社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德化县丰裕硕农业专业合作社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110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987" w:type="dxa"/>
            <w:vMerge w:val="continue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8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德化县上涌镇人民政府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hd w:val="clear" w:color="auto" w:fill="FFFFFF"/>
              </w:rPr>
              <w:t>市级农产品电子商务示范乡镇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  <w:t>350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007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合计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</w:tr>
    </w:tbl>
    <w:p>
      <w:pPr>
        <w:tabs>
          <w:tab w:val="left" w:pos="1680"/>
        </w:tabs>
        <w:spacing w:line="400" w:lineRule="exact"/>
        <w:ind w:firstLine="1365" w:firstLineChars="650"/>
        <w:rPr>
          <w:rFonts w:ascii="Times New Roman" w:hAnsi="Times New Roman" w:eastAsia="华文中宋"/>
          <w:color w:val="000000"/>
          <w:sz w:val="30"/>
          <w:szCs w:val="30"/>
        </w:rPr>
      </w:pPr>
      <w:r>
        <w:pict>
          <v:shape id="_x0000_s1029" o:spid="_x0000_s1029" o:spt="202" type="#_x0000_t202" style="position:absolute;left:0pt;margin-left:0pt;margin-top:-31.2pt;height:39.65pt;width:74.7pt;mso-wrap-distance-bottom:0pt;mso-wrap-distance-left:9pt;mso-wrap-distance-right:9pt;mso-wrap-distance-top:0pt;mso-wrap-style:none;z-index:252246016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tabs>
                      <w:tab w:val="left" w:pos="1680"/>
                    </w:tabs>
                    <w:jc w:val="left"/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附件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－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 xml:space="preserve">5 </w:t>
                  </w:r>
                </w:p>
              </w:txbxContent>
            </v:textbox>
            <w10:wrap type="square"/>
          </v:shape>
        </w:pict>
      </w:r>
      <w:r>
        <w:rPr>
          <w:rFonts w:ascii="方正小标宋简体" w:hAnsi="Times New Roman" w:eastAsia="方正小标宋简体"/>
          <w:color w:val="000000"/>
          <w:sz w:val="36"/>
          <w:szCs w:val="36"/>
        </w:rPr>
        <w:t>2022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年泉台农业合作项目任务清单</w:t>
      </w:r>
    </w:p>
    <w:tbl>
      <w:tblPr>
        <w:tblStyle w:val="7"/>
        <w:tblpPr w:leftFromText="180" w:rightFromText="180" w:vertAnchor="text" w:horzAnchor="margin" w:tblpXSpec="center" w:tblpY="214"/>
        <w:tblW w:w="14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410"/>
        <w:gridCol w:w="7165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县（市、区）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1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建设内容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约束性任务项目数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洛江区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黑体"/>
                <w:color w:val="000000"/>
                <w:spacing w:val="-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</w:rPr>
              <w:t>泉州市洛江区罗双溪家庭农场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</w:rPr>
              <w:t>水果基地，种植面积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55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</w:rPr>
              <w:t>亩，引进台湾火龙果苗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</w:rPr>
              <w:t>万株和百香果苗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</w:rPr>
              <w:t>万株。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晋江市</w:t>
            </w: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6"/>
                <w:sz w:val="24"/>
              </w:rPr>
              <w:t>晋江龙湖铭丰农业综合开发基地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果蔬种植基地，引进台湾高雄青葱、台湾四季青葱新品种试验并推广种植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130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南安市</w:t>
            </w:r>
          </w:p>
          <w:p>
            <w:pPr>
              <w:pStyle w:val="4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6"/>
                <w:sz w:val="24"/>
              </w:rPr>
              <w:t>福建金伟农业综合开发有限公司</w:t>
            </w:r>
          </w:p>
        </w:tc>
        <w:tc>
          <w:tcPr>
            <w:tcW w:w="7165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休闲农业基地，引进种植红粉佳人、台湾牡丹樱、香水樱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4000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株，分布种植在丰州清境桃源景区，其中樱花谷较为集中。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南安市翔庄家庭农场</w:t>
            </w:r>
          </w:p>
        </w:tc>
        <w:tc>
          <w:tcPr>
            <w:tcW w:w="7165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火龙果种植基地，引进台湾种植技术，提高火龙果产量。种植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40-50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南安市墩锦种植专业合作社</w:t>
            </w:r>
          </w:p>
        </w:tc>
        <w:tc>
          <w:tcPr>
            <w:tcW w:w="7165" w:type="dxa"/>
            <w:vAlign w:val="center"/>
          </w:tcPr>
          <w:p>
            <w:pPr>
              <w:pStyle w:val="4"/>
              <w:jc w:val="left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黄姜种植基地，引进台湾水稻秧苗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1000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片、台湾甜玉米种苗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1000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棵、台湾水果玉米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1000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棵、台湾糯玉米种苗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1000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棵、台湾黄姜种苗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3000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棵。种植面积：水稻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亩、玉米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亩、黄姜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80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亩，共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130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南安市聚创家庭农林场</w:t>
            </w:r>
          </w:p>
        </w:tc>
        <w:tc>
          <w:tcPr>
            <w:tcW w:w="7165" w:type="dxa"/>
            <w:vAlign w:val="center"/>
          </w:tcPr>
          <w:p>
            <w:pPr>
              <w:pStyle w:val="4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龙眼种植基地，引进台湾四季龙眼苗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250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棵、台湾大乌圆龙眼苗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250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棵，台湾无核龙眼苗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250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棵，台湾杭白菊苗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4000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株，台湾砂糖橘苗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600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棵。种植面积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150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8"/>
                <w:kern w:val="0"/>
                <w:sz w:val="24"/>
                <w:shd w:val="clear" w:color="auto" w:fill="FFFFFF"/>
              </w:rPr>
              <w:t>南安市绿韵食用菌专业合作社</w:t>
            </w:r>
          </w:p>
        </w:tc>
        <w:tc>
          <w:tcPr>
            <w:tcW w:w="7165" w:type="dxa"/>
            <w:vAlign w:val="center"/>
          </w:tcPr>
          <w:p>
            <w:pPr>
              <w:pStyle w:val="4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食用菌种植基地，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台湾白玉菇菌种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1500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袋，台湾蟹味菇菌种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1500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袋，示范种植基地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福建第五季农业科技股份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有限公司</w:t>
            </w:r>
          </w:p>
        </w:tc>
        <w:tc>
          <w:tcPr>
            <w:tcW w:w="7165" w:type="dxa"/>
            <w:vAlign w:val="center"/>
          </w:tcPr>
          <w:p>
            <w:pPr>
              <w:pStyle w:val="4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水果种植基地，引进种植台湾黄晶果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1000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棵，台湾树葡萄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1000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棵，种植面积大概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  <w:t>福建省新色彩旅游开发有限公司</w:t>
            </w:r>
          </w:p>
        </w:tc>
        <w:tc>
          <w:tcPr>
            <w:tcW w:w="7165" w:type="dxa"/>
            <w:vAlign w:val="center"/>
          </w:tcPr>
          <w:p>
            <w:pPr>
              <w:pStyle w:val="4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休闲基地，引进台湾灵芝示范种植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  <w:t>福建宝岛石斑鱼销售有限公司</w:t>
            </w:r>
          </w:p>
        </w:tc>
        <w:tc>
          <w:tcPr>
            <w:tcW w:w="7165" w:type="dxa"/>
            <w:vAlign w:val="center"/>
          </w:tcPr>
          <w:p>
            <w:pPr>
              <w:pStyle w:val="4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台湾石斑鱼加工技术、品牌展示厅、活鱼暂养池。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</w:rPr>
              <w:t>南安市农业农村局</w:t>
            </w:r>
          </w:p>
        </w:tc>
        <w:tc>
          <w:tcPr>
            <w:tcW w:w="7165" w:type="dxa"/>
            <w:vAlign w:val="center"/>
          </w:tcPr>
          <w:p>
            <w:pPr>
              <w:pStyle w:val="4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第十五届农订会泉州特色农副产品展示。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安溪县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  <w:t>福建政山农业综合开发有限公司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茶叶种植基地，在茶园引进使用台湾肥料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超倍旺营养酵素基础肥料和海洋元素）。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  <w:t>福建玖玖天诚生态农业有限公司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果蔬种植基地，引进台湾黄心小西瓜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千株，种植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亩。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福建省安溪县国公山种植专业合作社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休闲基地，引进引进种植台湾长桑果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2000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株，种植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福建省凤髻尖农业综合开发有限公司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休闲基地，引进台湾凤梨新品种，新技术种植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安溪县农业农村局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泉台茶产业交流对接会经费。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永春县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  <w:t>福建新德乐农业发展有限公司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芦柑基地，引进疏划郁蔽，自然草生，疏花疏果，合理施肥，综合防治虫害，改善营销等综合改进技术。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  <w:t>永春县鼎和莲芦柑专业合作社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芦柑基地，引进台湾木瓜、水果玉米苗，种植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多亩。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  <w:t>泉州永春黄陇农林专业合作社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果蔬、苗木、花卉基地，引进台湾木瓜品种，种植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德化县</w:t>
            </w: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德化县泰丰园家庭农场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果蔬种植基地，引进台湾小胡瓜种植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亩，新丰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号包青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亩；购入有机肥料，建设施舍大棚薄膜、钢管，园地排水沟。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德化县仙苑生态农场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休闲农业基地，引进台湾水稻种子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斤种植于曾坂村洋面农田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亩，拟修田埂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400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米、排水沟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250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米等农业设施建设。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德化县农业农村局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台湾农业新技术新品种交流对接会经费。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台商投资区</w:t>
            </w: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泉州台商投资区旭日生物科技有限公司</w:t>
            </w:r>
          </w:p>
        </w:tc>
        <w:tc>
          <w:tcPr>
            <w:tcW w:w="7165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引进台湾蝴蝶兰新品种两品类，共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万多株。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  <w:t>福建省杜鹃窝生态农业有限公司</w:t>
            </w:r>
          </w:p>
        </w:tc>
        <w:tc>
          <w:tcPr>
            <w:tcW w:w="7165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建设现代农业生产型产业园，引进台湾新品种人参何首乌（乌金蔘）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亩。</w:t>
            </w:r>
          </w:p>
        </w:tc>
        <w:tc>
          <w:tcPr>
            <w:tcW w:w="13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惠安县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（惠安台创园）</w:t>
            </w: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泉州金鸡山生态园有限公司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果树花木种植基地，共投资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11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万元在水果园、茶叶园铺设节水微喷灌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50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亩，建设蓄水池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立方米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泉</w:t>
            </w:r>
            <w:r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  <w:t>州喜双双食品工业有限公司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休闲食品加工企业，共投资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10.8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万元引进、安装台湾负压高温杀菌设备一套。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泉州富禾农业有限公司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果树种植基地，共投资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10.4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万元，通过土地改良，引进台湾黄金果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1200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株进行培育。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惠</w:t>
            </w:r>
            <w:r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  <w:shd w:val="clear" w:color="auto" w:fill="FFFFFF"/>
              </w:rPr>
              <w:t>安县台湾农民创业园管委会</w:t>
            </w:r>
          </w:p>
        </w:tc>
        <w:tc>
          <w:tcPr>
            <w:tcW w:w="7165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年对台农业交流合作经费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.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</w:rPr>
              <w:t>市农科所</w:t>
            </w:r>
          </w:p>
        </w:tc>
        <w:tc>
          <w:tcPr>
            <w:tcW w:w="341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台湾技术交流推广中心</w:t>
            </w:r>
          </w:p>
        </w:tc>
        <w:tc>
          <w:tcPr>
            <w:tcW w:w="716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年台湾农业技术交流推广及泉台农产品展销、展示补助经费。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6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合计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</w:tr>
    </w:tbl>
    <w:p>
      <w:pPr>
        <w:tabs>
          <w:tab w:val="left" w:pos="1680"/>
        </w:tabs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tabs>
          <w:tab w:val="left" w:pos="1680"/>
        </w:tabs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tabs>
          <w:tab w:val="left" w:pos="1680"/>
        </w:tabs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ind w:firstLine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－</w:t>
      </w:r>
      <w:r>
        <w:rPr>
          <w:rFonts w:ascii="黑体" w:hAnsi="黑体" w:eastAsia="黑体" w:cs="黑体"/>
          <w:color w:val="000000"/>
          <w:sz w:val="32"/>
          <w:szCs w:val="32"/>
        </w:rPr>
        <w:t>6</w:t>
      </w:r>
    </w:p>
    <w:p>
      <w:pPr>
        <w:pStyle w:val="2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年农产品初加工示范基地项目任务清单</w:t>
      </w:r>
    </w:p>
    <w:tbl>
      <w:tblPr>
        <w:tblStyle w:val="7"/>
        <w:tblW w:w="14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747"/>
        <w:gridCol w:w="4598"/>
        <w:gridCol w:w="2310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县（市、区）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建设单位</w:t>
            </w:r>
          </w:p>
        </w:tc>
        <w:tc>
          <w:tcPr>
            <w:tcW w:w="45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建设内容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约束性任务项目数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洛江区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泉州市八峰农业发展有限公司</w:t>
            </w:r>
          </w:p>
        </w:tc>
        <w:tc>
          <w:tcPr>
            <w:tcW w:w="459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农产品冷库建设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立方米及场地平整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晋江市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晋江市万兴种植专业合作社</w:t>
            </w:r>
          </w:p>
        </w:tc>
        <w:tc>
          <w:tcPr>
            <w:tcW w:w="45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果蔬自动清洗配套设备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4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南安市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南安市蓬华山城王武尖家庭农场</w:t>
            </w:r>
          </w:p>
        </w:tc>
        <w:tc>
          <w:tcPr>
            <w:tcW w:w="45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购置多功能真空整形数控包装机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3" w:type="dxa"/>
            <w:vMerge w:val="continue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47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南安市俏佳茗家庭农场</w:t>
            </w:r>
          </w:p>
        </w:tc>
        <w:tc>
          <w:tcPr>
            <w:tcW w:w="4598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购置乌龙茶加工机台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  <w:tc>
          <w:tcPr>
            <w:tcW w:w="2310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423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惠安县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惠安县瑞农生态农业专业合作社</w:t>
            </w:r>
          </w:p>
        </w:tc>
        <w:tc>
          <w:tcPr>
            <w:tcW w:w="4598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蔬果净化分选包装生产线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条</w:t>
            </w:r>
          </w:p>
        </w:tc>
        <w:tc>
          <w:tcPr>
            <w:tcW w:w="2310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安溪县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安溪县虎邱镇香都茶叶专业合作社</w:t>
            </w:r>
          </w:p>
        </w:tc>
        <w:tc>
          <w:tcPr>
            <w:tcW w:w="45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茶叶杀青机、烘干机各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安溪县天月盛世茶叶专业合作社</w:t>
            </w:r>
          </w:p>
        </w:tc>
        <w:tc>
          <w:tcPr>
            <w:tcW w:w="45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色选机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台、全自动茶叶拣梗机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4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永春县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永春腾辉茶叶专业合作社</w:t>
            </w:r>
          </w:p>
        </w:tc>
        <w:tc>
          <w:tcPr>
            <w:tcW w:w="45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茶叶烘焙机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摇青机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台等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永春北硿华侨茶厂</w:t>
            </w:r>
          </w:p>
        </w:tc>
        <w:tc>
          <w:tcPr>
            <w:tcW w:w="45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茶叶做青机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台杀青机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台摇青机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德化县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德化县上涌丰优种粮专业合作社</w:t>
            </w:r>
          </w:p>
        </w:tc>
        <w:tc>
          <w:tcPr>
            <w:tcW w:w="45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先进碾米机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——</w:t>
            </w:r>
          </w:p>
        </w:tc>
        <w:tc>
          <w:tcPr>
            <w:tcW w:w="45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</w:t>
            </w:r>
          </w:p>
        </w:tc>
      </w:tr>
    </w:tbl>
    <w:p>
      <w:pPr>
        <w:pStyle w:val="2"/>
        <w:ind w:firstLine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－</w:t>
      </w:r>
      <w:r>
        <w:rPr>
          <w:rFonts w:ascii="黑体" w:hAnsi="黑体" w:eastAsia="黑体" w:cs="黑体"/>
          <w:color w:val="000000"/>
          <w:sz w:val="32"/>
          <w:szCs w:val="32"/>
        </w:rPr>
        <w:t>7</w:t>
      </w:r>
    </w:p>
    <w:p>
      <w:pPr>
        <w:pStyle w:val="2"/>
        <w:jc w:val="center"/>
        <w:rPr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年农业产业化联合体项目任务清单</w:t>
      </w:r>
    </w:p>
    <w:tbl>
      <w:tblPr>
        <w:tblStyle w:val="7"/>
        <w:tblW w:w="14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4147"/>
        <w:gridCol w:w="4833"/>
        <w:gridCol w:w="175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县（市、区）</w:t>
            </w:r>
          </w:p>
        </w:tc>
        <w:tc>
          <w:tcPr>
            <w:tcW w:w="41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联合体名称</w:t>
            </w:r>
          </w:p>
        </w:tc>
        <w:tc>
          <w:tcPr>
            <w:tcW w:w="4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牵头龙头企业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联合体数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补助资金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丰泽区</w:t>
            </w:r>
          </w:p>
        </w:tc>
        <w:tc>
          <w:tcPr>
            <w:tcW w:w="41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裕园茶产业化联合体</w:t>
            </w:r>
          </w:p>
        </w:tc>
        <w:tc>
          <w:tcPr>
            <w:tcW w:w="4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福建省泉州市裕园茶业有限公司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南安市</w:t>
            </w:r>
          </w:p>
        </w:tc>
        <w:tc>
          <w:tcPr>
            <w:tcW w:w="41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盛华水果产业化联合体</w:t>
            </w:r>
          </w:p>
        </w:tc>
        <w:tc>
          <w:tcPr>
            <w:tcW w:w="4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福建南安市盛华种植有限公司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惠安县</w:t>
            </w:r>
          </w:p>
        </w:tc>
        <w:tc>
          <w:tcPr>
            <w:tcW w:w="4147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瑞龙现代果蔬产业化联合体</w:t>
            </w:r>
          </w:p>
        </w:tc>
        <w:tc>
          <w:tcPr>
            <w:tcW w:w="4833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泉州市瑞龙生态农业有限公司</w:t>
            </w:r>
          </w:p>
        </w:tc>
        <w:tc>
          <w:tcPr>
            <w:tcW w:w="1758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惠民精特果产销联合体</w:t>
            </w:r>
          </w:p>
        </w:tc>
        <w:tc>
          <w:tcPr>
            <w:tcW w:w="4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泉州惠民农业综合开发有限公司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安溪县</w:t>
            </w:r>
          </w:p>
        </w:tc>
        <w:tc>
          <w:tcPr>
            <w:tcW w:w="41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兴溪茶业农业产业化联合体</w:t>
            </w:r>
          </w:p>
        </w:tc>
        <w:tc>
          <w:tcPr>
            <w:tcW w:w="4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福建省安溪县兴溪茶业有限责任公司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庆芸茶业农业产业化联合体</w:t>
            </w:r>
          </w:p>
        </w:tc>
        <w:tc>
          <w:tcPr>
            <w:tcW w:w="4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福建庆芸茶业有限公司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永春县</w:t>
            </w:r>
          </w:p>
        </w:tc>
        <w:tc>
          <w:tcPr>
            <w:tcW w:w="41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九斗生态农业产业化联合体</w:t>
            </w:r>
          </w:p>
        </w:tc>
        <w:tc>
          <w:tcPr>
            <w:tcW w:w="4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泉州市九斗生态农业有限公司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永春县华锋茶叶产业化联合体</w:t>
            </w:r>
          </w:p>
        </w:tc>
        <w:tc>
          <w:tcPr>
            <w:tcW w:w="4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福建省永春县华锋茶叶有限公司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德化县</w:t>
            </w:r>
          </w:p>
        </w:tc>
        <w:tc>
          <w:tcPr>
            <w:tcW w:w="41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泉州兴农产业化联合体</w:t>
            </w:r>
          </w:p>
        </w:tc>
        <w:tc>
          <w:tcPr>
            <w:tcW w:w="4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德化县泰生元农业综合开发公司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台商投资区</w:t>
            </w:r>
          </w:p>
        </w:tc>
        <w:tc>
          <w:tcPr>
            <w:tcW w:w="41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集盛鸽业产业化联合体</w:t>
            </w:r>
          </w:p>
        </w:tc>
        <w:tc>
          <w:tcPr>
            <w:tcW w:w="4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福建集盛鸽业股份有限公司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9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计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</w:t>
            </w:r>
          </w:p>
        </w:tc>
      </w:tr>
    </w:tbl>
    <w:p>
      <w:pPr>
        <w:pStyle w:val="2"/>
        <w:ind w:firstLine="0"/>
        <w:rPr>
          <w:rFonts w:ascii="黑体" w:hAnsi="黑体" w:eastAsia="黑体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－</w:t>
      </w:r>
      <w:r>
        <w:rPr>
          <w:rFonts w:ascii="黑体" w:hAnsi="黑体" w:eastAsia="黑体"/>
          <w:sz w:val="32"/>
          <w:szCs w:val="32"/>
        </w:rPr>
        <w:t>8</w:t>
      </w:r>
    </w:p>
    <w:p>
      <w:pPr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2022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年休闲农业奖补清单</w:t>
      </w:r>
    </w:p>
    <w:tbl>
      <w:tblPr>
        <w:tblStyle w:val="7"/>
        <w:tblW w:w="14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3980"/>
        <w:gridCol w:w="5665"/>
        <w:gridCol w:w="21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县（市、区）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单位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创建荣誉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奖补资金（万元）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洛江区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洛江区樱梅园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洛江区山边乡韵农场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晋江市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晋江市福祥休闲山庄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福建省休闲农业示范点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晋江市英林镇湖尾村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福建省美丽休闲乡村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晋江市吉隆园生态体验园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晋江市海峡人家休闲农庄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南安市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南安市弘鑫茶庄园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福建省休闲农业示范点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南安市水头镇呈美村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福建省美丽休闲乡村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南安市天心洞生态旅游点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安溪县农业区划中心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安溪铁观音茶文化系统列入全球重要农业文化遗产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安溪县城厢镇经兜村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中国美丽休闲乡村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安溪县溪禾山铁观音文化园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福建省休闲农业示范点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安溪县虎邱镇湖坵村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福建省美丽休闲乡村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安溪县华农生态休闲农庄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安溪县大宝峰休闲茶庄园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永春县诗坛茶庄园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永春县南星社区乡村旅游点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德化县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德化县有济农业观光园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福建省休闲农业示范点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德化县绿泰康养休闲农业观光园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泉州市休闲农业示范点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</w:tr>
    </w:tbl>
    <w:p>
      <w:pPr>
        <w:pStyle w:val="2"/>
        <w:spacing w:line="500" w:lineRule="exact"/>
        <w:ind w:firstLine="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pict>
          <v:shape id="_x0000_s1030" o:spid="_x0000_s1030" o:spt="202" type="#_x0000_t202" style="position:absolute;left:0pt;margin-left:12pt;margin-top:-19.2pt;height:39.65pt;width:74.7pt;mso-wrap-distance-bottom:0pt;mso-wrap-distance-left:9pt;mso-wrap-distance-right:9pt;mso-wrap-distance-top:0pt;mso-wrap-style:none;z-index:25224704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tabs>
                      <w:tab w:val="left" w:pos="1680"/>
                    </w:tabs>
                    <w:jc w:val="left"/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附件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－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 xml:space="preserve">9 </w:t>
                  </w:r>
                </w:p>
              </w:txbxContent>
            </v:textbox>
            <w10:wrap type="square"/>
          </v:shape>
        </w:pic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      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年现代农业产业园任务清单表</w:t>
      </w:r>
    </w:p>
    <w:p>
      <w:pPr>
        <w:spacing w:line="50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28"/>
          <w:szCs w:val="28"/>
        </w:rPr>
        <w:t xml:space="preserve">                                                                      </w:t>
      </w:r>
      <w:r>
        <w:rPr>
          <w:rFonts w:hint="eastAsia" w:ascii="Times New Roman" w:hAnsi="Times New Roman" w:eastAsia="仿宋"/>
          <w:b/>
          <w:bCs/>
          <w:color w:val="000000"/>
          <w:kern w:val="0"/>
          <w:sz w:val="28"/>
          <w:szCs w:val="28"/>
        </w:rPr>
        <w:t>单位：万元</w:t>
      </w:r>
    </w:p>
    <w:tbl>
      <w:tblPr>
        <w:tblStyle w:val="7"/>
        <w:tblW w:w="139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707"/>
        <w:gridCol w:w="10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补助资金</w:t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建设项目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洛江区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泉州新强食品有限公司采购预制菜自动化生产设备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万元，福建中禾食品科技有限责任公司净菜加工设备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泉港区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泉州泉港区山外农场建设枇杷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亩果园生产道路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米补助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万元，泉港华泉养殖专业合作社新建果园节水灌概面积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亩补助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石狮市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福建省中茂农业发展有限公司蔬菜采摘体验园猕猴桃园建设补助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万元，福建省帝茂农业发展有限公司建设釆摘葡萄园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亩补助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晋江市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60</w:t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创建九十九溪市级农业公园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南安市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60</w:t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创建水头镇朴一村市级农业公园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惠安县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60</w:t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创建黄塘镇松溪洋市级农业公园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安溪县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60</w:t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创建虎邱镇长潭市级农业公园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永春县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55</w:t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蓬壶镇仙岭村枇杷品种园建设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万元；国家现代农业园建设补助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万元；山城人家现代农业有限公司果园滴管设施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德化县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60</w:t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创建上涌镇曾坂村市级农业公园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instrText xml:space="preserve"> = sum(C2:C10) \* MERGEFORMAT </w:instrTex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400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end"/>
            </w:r>
          </w:p>
        </w:tc>
        <w:tc>
          <w:tcPr>
            <w:tcW w:w="10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—</w:t>
            </w:r>
          </w:p>
        </w:tc>
      </w:tr>
    </w:tbl>
    <w:p>
      <w:pPr>
        <w:spacing w:line="480" w:lineRule="exact"/>
        <w:ind w:right="-468" w:rightChars="-223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－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10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年生猪规模化养殖项目任务清单</w:t>
      </w:r>
    </w:p>
    <w:p>
      <w:pPr>
        <w:ind w:right="300"/>
        <w:jc w:val="right"/>
        <w:rPr>
          <w:rFonts w:ascii="仿宋_GB2312" w:hAnsi="????" w:eastAsia="仿宋_GB2312" w:cs="????"/>
          <w:color w:val="000000"/>
          <w:sz w:val="30"/>
          <w:szCs w:val="30"/>
        </w:rPr>
      </w:pPr>
      <w:r>
        <w:rPr>
          <w:rFonts w:hint="eastAsia" w:ascii="仿宋_GB2312" w:hAnsi="????" w:eastAsia="仿宋_GB2312" w:cs="????"/>
          <w:color w:val="000000"/>
          <w:sz w:val="30"/>
          <w:szCs w:val="30"/>
        </w:rPr>
        <w:t>单位：万元</w:t>
      </w:r>
    </w:p>
    <w:tbl>
      <w:tblPr>
        <w:tblStyle w:val="7"/>
        <w:tblW w:w="13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39"/>
        <w:gridCol w:w="5257"/>
        <w:gridCol w:w="2160"/>
        <w:gridCol w:w="3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????" w:eastAsia="仿宋_GB2312" w:cs="????"/>
                <w:bCs/>
                <w:color w:val="000000"/>
                <w:sz w:val="30"/>
                <w:szCs w:val="30"/>
              </w:rPr>
              <w:t>县（市、区）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????" w:eastAsia="仿宋_GB2312" w:cs="????"/>
                <w:bCs/>
                <w:color w:val="000000"/>
                <w:sz w:val="30"/>
                <w:szCs w:val="30"/>
              </w:rPr>
              <w:t>小计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????" w:eastAsia="仿宋_GB2312" w:cs="????"/>
                <w:bCs/>
                <w:color w:val="000000"/>
                <w:sz w:val="30"/>
                <w:szCs w:val="30"/>
              </w:rPr>
              <w:t>建设单位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????" w:eastAsia="仿宋_GB2312" w:cs="????"/>
                <w:bCs/>
                <w:color w:val="000000"/>
                <w:sz w:val="30"/>
                <w:szCs w:val="30"/>
              </w:rPr>
              <w:t>属地乡镇政府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????" w:eastAsia="仿宋_GB2312" w:cs="????"/>
                <w:bCs/>
                <w:color w:val="000000"/>
                <w:sz w:val="30"/>
                <w:szCs w:val="30"/>
              </w:rPr>
              <w:t>新（改、扩）建养殖场规模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kern w:val="0"/>
                <w:sz w:val="24"/>
              </w:rPr>
              <w:t>南安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  <w:r>
              <w:rPr>
                <w:rFonts w:ascii="仿宋_GB2312" w:hAnsi="????" w:eastAsia="仿宋_GB2312" w:cs="????"/>
                <w:color w:val="000000"/>
                <w:kern w:val="0"/>
                <w:sz w:val="24"/>
              </w:rPr>
              <w:t>600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南安市诗山小五台养殖有限公司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100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万元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诗山镇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100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万元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扩建，可新增存栏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泉州市源鑫生态养殖园有限公司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100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万元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罗东镇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100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万元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扩建，可新增存栏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1.3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泉州宝盛养殖有限公司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100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万元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乐峰镇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100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万元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扩建，可新增存栏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1.2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kern w:val="0"/>
                <w:sz w:val="24"/>
              </w:rPr>
              <w:t>安溪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  <w:r>
              <w:rPr>
                <w:rFonts w:ascii="仿宋_GB2312" w:hAnsi="????" w:eastAsia="仿宋_GB2312" w:cs="????"/>
                <w:color w:val="000000"/>
                <w:kern w:val="0"/>
                <w:sz w:val="24"/>
              </w:rPr>
              <w:t>400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安溪县源森农业综合开发有限公司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100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万元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西坪镇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100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万元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新建，可新增存栏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1.38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安溪县福华生态农牧有限公司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100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万元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福田乡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100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万元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????" w:eastAsia="仿宋_GB2312" w:cs="????"/>
                <w:color w:val="00000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新建，可新增存栏</w:t>
            </w:r>
            <w:r>
              <w:rPr>
                <w:rFonts w:ascii="仿宋_GB2312" w:hAnsi="????" w:eastAsia="仿宋_GB2312" w:cs="????"/>
                <w:color w:val="000000"/>
                <w:sz w:val="24"/>
              </w:rPr>
              <w:t>1</w:t>
            </w:r>
            <w:r>
              <w:rPr>
                <w:rFonts w:hint="eastAsia" w:ascii="仿宋_GB2312" w:hAnsi="????" w:eastAsia="仿宋_GB2312" w:cs="????"/>
                <w:color w:val="000000"/>
                <w:sz w:val="24"/>
              </w:rPr>
              <w:t>万头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  <w:r>
              <w:rPr>
                <w:rFonts w:ascii="仿宋_GB2312" w:hAnsi="????" w:eastAsia="仿宋_GB2312" w:cs="????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  <w:r>
              <w:rPr>
                <w:rFonts w:ascii="仿宋_GB2312" w:hAnsi="????" w:eastAsia="仿宋_GB2312" w:cs="????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  <w:r>
              <w:rPr>
                <w:rFonts w:ascii="仿宋_GB2312" w:hAnsi="????" w:eastAsia="仿宋_GB2312" w:cs="????"/>
                <w:color w:val="000000"/>
                <w:kern w:val="0"/>
                <w:sz w:val="24"/>
              </w:rPr>
              <w:t>500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????" w:eastAsia="仿宋_GB2312" w:cs="????"/>
                <w:color w:val="000000"/>
                <w:kern w:val="0"/>
                <w:sz w:val="24"/>
              </w:rPr>
            </w:pPr>
            <w:r>
              <w:rPr>
                <w:rFonts w:hint="eastAsia" w:ascii="仿宋_GB2312" w:hAnsi="????" w:eastAsia="仿宋_GB2312" w:cs="????"/>
                <w:color w:val="000000"/>
                <w:kern w:val="0"/>
                <w:sz w:val="24"/>
              </w:rPr>
              <w:t>可新增存栏</w:t>
            </w:r>
            <w:r>
              <w:rPr>
                <w:rFonts w:ascii="仿宋_GB2312" w:hAnsi="????" w:eastAsia="仿宋_GB2312" w:cs="????"/>
                <w:color w:val="000000"/>
                <w:kern w:val="0"/>
                <w:sz w:val="24"/>
              </w:rPr>
              <w:t>5.88</w:t>
            </w:r>
            <w:r>
              <w:rPr>
                <w:rFonts w:hint="eastAsia" w:ascii="仿宋_GB2312" w:hAnsi="????" w:eastAsia="仿宋_GB2312" w:cs="????"/>
                <w:color w:val="000000"/>
                <w:kern w:val="0"/>
                <w:sz w:val="24"/>
              </w:rPr>
              <w:t>万头</w:t>
            </w:r>
          </w:p>
        </w:tc>
      </w:tr>
    </w:tbl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－</w:t>
      </w:r>
      <w:r>
        <w:rPr>
          <w:rFonts w:ascii="黑体" w:hAnsi="黑体" w:eastAsia="黑体" w:cs="黑体"/>
          <w:color w:val="000000"/>
          <w:sz w:val="32"/>
          <w:szCs w:val="32"/>
        </w:rPr>
        <w:t>11</w:t>
      </w:r>
    </w:p>
    <w:p>
      <w:pPr>
        <w:pStyle w:val="2"/>
        <w:ind w:firstLine="1497" w:firstLineChars="416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ascii="方正小标宋简体" w:hAnsi="华文细黑" w:eastAsia="方正小标宋简体" w:cs="华文细黑"/>
          <w:color w:val="000000"/>
          <w:sz w:val="36"/>
          <w:szCs w:val="36"/>
        </w:rPr>
        <w:t>2022</w:t>
      </w:r>
      <w:r>
        <w:rPr>
          <w:rFonts w:hint="eastAsia" w:ascii="方正小标宋简体" w:hAnsi="华文细黑" w:eastAsia="方正小标宋简体" w:cs="华文细黑"/>
          <w:color w:val="000000"/>
          <w:sz w:val="36"/>
          <w:szCs w:val="36"/>
        </w:rPr>
        <w:t>年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规模化种植马铃薯项目</w:t>
      </w:r>
      <w:r>
        <w:rPr>
          <w:rFonts w:hint="eastAsia" w:ascii="方正小标宋简体" w:hAnsi="华文细黑" w:eastAsia="方正小标宋简体" w:cs="华文细黑"/>
          <w:color w:val="000000"/>
          <w:sz w:val="36"/>
          <w:szCs w:val="36"/>
        </w:rPr>
        <w:t>任务清单</w:t>
      </w:r>
      <w:r>
        <w:rPr>
          <w:rFonts w:ascii="方正小标宋简体" w:hAnsi="仿宋" w:eastAsia="方正小标宋简体"/>
          <w:color w:val="000000"/>
          <w:sz w:val="36"/>
          <w:szCs w:val="36"/>
        </w:rPr>
        <w:t xml:space="preserve"> </w:t>
      </w:r>
    </w:p>
    <w:tbl>
      <w:tblPr>
        <w:tblStyle w:val="7"/>
        <w:tblW w:w="13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4874"/>
        <w:gridCol w:w="5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0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县（市、区）</w:t>
            </w:r>
          </w:p>
        </w:tc>
        <w:tc>
          <w:tcPr>
            <w:tcW w:w="487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规模化种植马铃薯面积（亩）</w:t>
            </w:r>
          </w:p>
        </w:tc>
        <w:tc>
          <w:tcPr>
            <w:tcW w:w="55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0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487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55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石狮市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晋江市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1435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南安市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765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惠安县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192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永春县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196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台商投资区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108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2716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54.2</w:t>
            </w:r>
          </w:p>
        </w:tc>
      </w:tr>
    </w:tbl>
    <w:p>
      <w:pPr>
        <w:spacing w:line="6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－</w:t>
      </w:r>
      <w:r>
        <w:rPr>
          <w:rFonts w:ascii="黑体" w:hAnsi="黑体" w:eastAsia="黑体" w:cs="黑体"/>
          <w:color w:val="000000"/>
          <w:sz w:val="32"/>
          <w:szCs w:val="32"/>
        </w:rPr>
        <w:t>12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 </w:t>
      </w:r>
    </w:p>
    <w:p>
      <w:pPr>
        <w:spacing w:line="600" w:lineRule="exact"/>
        <w:jc w:val="center"/>
        <w:rPr>
          <w:rFonts w:ascii="方正小标宋简体" w:hAnsi="华文细黑" w:eastAsia="方正小标宋简体" w:cs="华文细黑"/>
          <w:color w:val="000000"/>
          <w:sz w:val="36"/>
          <w:szCs w:val="36"/>
        </w:rPr>
      </w:pPr>
      <w:r>
        <w:rPr>
          <w:rFonts w:ascii="方正小标宋简体" w:hAnsi="华文细黑" w:eastAsia="方正小标宋简体" w:cs="华文细黑"/>
          <w:color w:val="000000"/>
          <w:sz w:val="36"/>
          <w:szCs w:val="36"/>
        </w:rPr>
        <w:t>2022</w:t>
      </w:r>
      <w:r>
        <w:rPr>
          <w:rFonts w:hint="eastAsia" w:ascii="方正小标宋简体" w:hAnsi="华文细黑" w:eastAsia="方正小标宋简体" w:cs="华文细黑"/>
          <w:color w:val="000000"/>
          <w:sz w:val="36"/>
          <w:szCs w:val="36"/>
        </w:rPr>
        <w:t>年粮食作物“五新”推广项目任务清单</w:t>
      </w:r>
    </w:p>
    <w:tbl>
      <w:tblPr>
        <w:tblStyle w:val="7"/>
        <w:tblpPr w:leftFromText="180" w:rightFromText="180" w:vertAnchor="text" w:horzAnchor="page" w:tblpX="1445" w:tblpY="346"/>
        <w:tblOverlap w:val="never"/>
        <w:tblW w:w="134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4606"/>
        <w:gridCol w:w="2413"/>
        <w:gridCol w:w="1785"/>
        <w:gridCol w:w="1605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种粮大户、家庭农场（专业合作社）名称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基地所在地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（镇、村）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年种植面积（亩）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作物类型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补助资金</w:t>
            </w: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洛江区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泉州市洛江区河市丰田农业果蔬种植场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河市村溪山村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晋江市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晋江市东石镇隆鑫综合农场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东石镇大房村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晋江农情文化传媒有限公司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</w:rPr>
              <w:t>九十九溪田园风光片区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晋江市李锦成农场有限公司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磁灶镇前尾村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泉州市德远农业发展有限公司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磁灶镇洋宅村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晋江市华兴农业发展有限公司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深沪镇东华村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南安市联兴家庭农场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码头镇东大村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福建南安忠勤家庭农场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码头镇宫占村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泉州鲤城泉珍农产品专业合作社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英都镇良山村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南安向阳绿莹莹种植专业合作社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向阳乡卓厝村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福建首佳生态农林科技有限公司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向阳乡向阳村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南安市大伟家庭农场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官桥镇东头村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福建昭惠生态农林开发有限公司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向阳乡坑头村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惠安县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惠安盛丰农业有限公司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黄塘镇松溪村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惠安大鹏湾生物科技有限公司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净峰镇赤土尾村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惠安县坤德农场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辋川镇许埭村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泉州永春八尺农业专业合作社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五里街镇埔头村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早稻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永春县湖洋益民农机专业合作社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湖洋镇玉柱村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早稻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泉州市永春县祥丰农业开发有限公司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仙夹镇夹际村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福建永春开泰农林专业合作社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蓬壶镇魁园村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"http://www.baidu.com/link?url=Vc-JiGQdpYdNFcNGLgE7aj3GiwZxfYF-lmom9FFQ3wBzmzGXHdkWXiMAE7LUCTaqSbykKNVmdY0GQAIzkrEd43KuqOpWIPJh750ruoYZGALFfOCrmTByWaIqla9ywNz9whA66iEThoaei1R6BpGK4a" \o "http://www.baidu.com/link?url=Vc-JiGQdpYdNFcNGLgE7aj3GiwZxfYF-lmom9FFQ3wBzmzGXHdkWXiMAE7LUCTaqSbykKNVmdY0GQAIzkrEd43KuqOpWIPJh750ruoYZGALFfOCrmTByWaIqla9ywNz9whA66iEThoaei1R6BpGK4a" </w:instrText>
            </w:r>
            <w: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福建永春县古山农业专业合作社</w:t>
            </w:r>
            <w:r>
              <w:rPr>
                <w:rStyle w:val="10"/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下洋镇上姚村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泉州市春辉农业科技有限公司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玉斗镇云台村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德化县仙苑生态农场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上涌镇曾坂村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泉州市德化县中和农场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美湖镇小湖村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德化县绿园农业综合专业合作社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龙门滩镇苏洋村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—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75</w:t>
            </w:r>
          </w:p>
        </w:tc>
      </w:tr>
    </w:tbl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－</w:t>
      </w:r>
      <w:r>
        <w:rPr>
          <w:rFonts w:ascii="黑体" w:hAnsi="黑体" w:eastAsia="黑体" w:cs="黑体"/>
          <w:color w:val="000000"/>
          <w:sz w:val="32"/>
          <w:szCs w:val="32"/>
        </w:rPr>
        <w:t>13</w:t>
      </w:r>
    </w:p>
    <w:p>
      <w:pPr>
        <w:spacing w:line="600" w:lineRule="exact"/>
        <w:jc w:val="center"/>
        <w:rPr>
          <w:rFonts w:ascii="方正小标宋简体" w:hAnsi="华文细黑" w:eastAsia="方正小标宋简体" w:cs="华文细黑"/>
          <w:color w:val="000000"/>
          <w:sz w:val="36"/>
          <w:szCs w:val="36"/>
        </w:rPr>
      </w:pPr>
      <w:r>
        <w:rPr>
          <w:rFonts w:ascii="方正小标宋简体" w:hAnsi="华文细黑" w:eastAsia="方正小标宋简体" w:cs="华文细黑"/>
          <w:color w:val="000000"/>
          <w:sz w:val="36"/>
          <w:szCs w:val="36"/>
        </w:rPr>
        <w:t>2022</w:t>
      </w:r>
      <w:r>
        <w:rPr>
          <w:rFonts w:hint="eastAsia" w:ascii="方正小标宋简体" w:hAnsi="华文细黑" w:eastAsia="方正小标宋简体" w:cs="华文细黑"/>
          <w:color w:val="000000"/>
          <w:sz w:val="36"/>
          <w:szCs w:val="36"/>
        </w:rPr>
        <w:t>年生态茶果园标准化项目任务清单</w:t>
      </w:r>
    </w:p>
    <w:tbl>
      <w:tblPr>
        <w:tblStyle w:val="7"/>
        <w:tblpPr w:leftFromText="180" w:rightFromText="180" w:vertAnchor="text" w:horzAnchor="page" w:tblpX="1265" w:tblpY="509"/>
        <w:tblOverlap w:val="never"/>
        <w:tblW w:w="137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382"/>
        <w:gridCol w:w="4881"/>
        <w:gridCol w:w="2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438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8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建设任务</w:t>
            </w:r>
          </w:p>
        </w:tc>
        <w:tc>
          <w:tcPr>
            <w:tcW w:w="25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福建省雾山农业科技有限公司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新建蓄水池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250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立方米。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南安市眉山乡四峰茶场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支道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长：宽：厚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=1750*0.8*0.08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惠安县紫山镇官溪村亭兜林果场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支道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长：宽：厚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=1750*0.8*0.08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惠安县田船余甘专业合作社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支道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长：宽：厚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=1800*0.8*0.08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福建省安溪县盛峰家庭农场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支道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长：宽：厚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=1800*0.8*0.08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福建丰裕农业开发有限公司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支道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长：宽：厚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=1750*0.8*0.08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泉州市永春山口人农业园艺专业合作社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新建蓄水池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240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立方米。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永春县宝茗生态农场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建设蓄水池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座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立方米、茶园滴灌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亩。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德化县德远种养殖专业合作社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干道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长：宽：厚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=600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*2.7*0.13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德化县龙际绿色果林专业合作社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蓄水池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立方米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支道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长：宽：厚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=1250*0.8*0.08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70.8</w:t>
            </w:r>
          </w:p>
        </w:tc>
      </w:tr>
    </w:tbl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－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14      </w:t>
      </w: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方正小标宋简体" w:hAnsi="华文细黑" w:eastAsia="方正小标宋简体" w:cs="华文细黑"/>
          <w:color w:val="000000"/>
          <w:sz w:val="36"/>
          <w:szCs w:val="36"/>
        </w:rPr>
        <w:t>2022</w:t>
      </w:r>
      <w:r>
        <w:rPr>
          <w:rFonts w:hint="eastAsia" w:ascii="方正小标宋简体" w:hAnsi="华文细黑" w:eastAsia="方正小标宋简体" w:cs="华文细黑"/>
          <w:color w:val="000000"/>
          <w:sz w:val="36"/>
          <w:szCs w:val="36"/>
        </w:rPr>
        <w:t>年大田中药材种植项目任务清单</w:t>
      </w:r>
    </w:p>
    <w:tbl>
      <w:tblPr>
        <w:tblStyle w:val="7"/>
        <w:tblpPr w:leftFromText="180" w:rightFromText="180" w:vertAnchor="text" w:horzAnchor="page" w:tblpXSpec="center" w:tblpY="368"/>
        <w:tblOverlap w:val="never"/>
        <w:tblW w:w="14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26"/>
        <w:gridCol w:w="2458"/>
        <w:gridCol w:w="1000"/>
        <w:gridCol w:w="5113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县（市、区）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企业（场、专业合作社）名称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种植中药材种类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种植面积（亩）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建设内容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洛江区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福建森惠中医药科技有限公司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百部、大通草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112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种植红花对叶百部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52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亩，大通草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60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亩。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南安市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泉州天仁农业科技有限公司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黄精、白术、</w:t>
            </w:r>
          </w:p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首乌、白芍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21.5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种植黄精、白术、首乌、白芍等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21.5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亩。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pacing w:val="-8"/>
                <w:sz w:val="24"/>
              </w:rPr>
              <w:t>福建首佳生态农林科技有限公司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秤星木、药樟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105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pacing w:val="-8"/>
                <w:sz w:val="24"/>
              </w:rPr>
              <w:t>种植秤星木、药樟等中草</w:t>
            </w:r>
            <w:r>
              <w:rPr>
                <w:rFonts w:ascii="仿宋_GB2312" w:hAnsi="华文仿宋" w:eastAsia="仿宋_GB2312"/>
                <w:color w:val="000000"/>
                <w:spacing w:val="-8"/>
                <w:sz w:val="24"/>
              </w:rPr>
              <w:t>105</w:t>
            </w:r>
            <w:r>
              <w:rPr>
                <w:rFonts w:hint="eastAsia" w:ascii="仿宋_GB2312" w:hAnsi="华文仿宋" w:eastAsia="仿宋_GB2312"/>
                <w:color w:val="000000"/>
                <w:spacing w:val="-8"/>
                <w:sz w:val="24"/>
              </w:rPr>
              <w:t>亩，用于种子种苗购买、新技术试验示范、质量追溯的支出。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南安市都荣家庭农场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牛大力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22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pacing w:val="-20"/>
                <w:sz w:val="24"/>
              </w:rPr>
              <w:t>今年已种植</w:t>
            </w:r>
            <w:r>
              <w:rPr>
                <w:rFonts w:ascii="仿宋_GB2312" w:hAnsi="华文仿宋" w:eastAsia="仿宋_GB2312"/>
                <w:color w:val="000000"/>
                <w:spacing w:val="-20"/>
                <w:sz w:val="24"/>
              </w:rPr>
              <w:t>4</w:t>
            </w:r>
            <w:r>
              <w:rPr>
                <w:rFonts w:hint="eastAsia" w:ascii="仿宋_GB2312" w:hAnsi="华文仿宋" w:eastAsia="仿宋_GB2312"/>
                <w:color w:val="000000"/>
                <w:spacing w:val="-20"/>
                <w:sz w:val="24"/>
              </w:rPr>
              <w:t>亩，</w:t>
            </w:r>
            <w:r>
              <w:rPr>
                <w:rFonts w:ascii="仿宋_GB2312" w:hAnsi="华文仿宋" w:eastAsia="仿宋_GB2312"/>
                <w:color w:val="000000"/>
                <w:spacing w:val="-20"/>
                <w:sz w:val="24"/>
              </w:rPr>
              <w:t>3—4</w:t>
            </w:r>
            <w:r>
              <w:rPr>
                <w:rFonts w:hint="eastAsia" w:ascii="仿宋_GB2312" w:hAnsi="华文仿宋" w:eastAsia="仿宋_GB2312"/>
                <w:color w:val="000000"/>
                <w:spacing w:val="-20"/>
                <w:sz w:val="24"/>
              </w:rPr>
              <w:t>月种植</w:t>
            </w:r>
            <w:r>
              <w:rPr>
                <w:rFonts w:ascii="仿宋_GB2312" w:hAnsi="华文仿宋" w:eastAsia="仿宋_GB2312"/>
                <w:color w:val="000000"/>
                <w:spacing w:val="-20"/>
                <w:sz w:val="24"/>
              </w:rPr>
              <w:t>18</w:t>
            </w:r>
            <w:r>
              <w:rPr>
                <w:rFonts w:hint="eastAsia" w:ascii="仿宋_GB2312" w:hAnsi="华文仿宋" w:eastAsia="仿宋_GB2312"/>
                <w:color w:val="000000"/>
                <w:spacing w:val="-20"/>
                <w:sz w:val="24"/>
              </w:rPr>
              <w:t>亩，总共种植</w:t>
            </w:r>
            <w:r>
              <w:rPr>
                <w:rFonts w:ascii="仿宋_GB2312" w:hAnsi="华文仿宋" w:eastAsia="仿宋_GB2312"/>
                <w:color w:val="000000"/>
                <w:spacing w:val="-20"/>
                <w:sz w:val="24"/>
              </w:rPr>
              <w:t>22</w:t>
            </w:r>
            <w:r>
              <w:rPr>
                <w:rFonts w:hint="eastAsia" w:ascii="仿宋_GB2312" w:hAnsi="华文仿宋" w:eastAsia="仿宋_GB2312"/>
                <w:color w:val="000000"/>
                <w:spacing w:val="-20"/>
                <w:sz w:val="24"/>
              </w:rPr>
              <w:t>亩。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安溪县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安溪县明超农业科技有限公司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连翘、杜仲、黄栀子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30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总投资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15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万元，采用以富硒土为基质，今年种植连翘、杜仲、黄栀子示范片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22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亩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安溪县汉卿家庭农场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连翘、杜仲等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50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引种连翘、杜仲、黄栀子、生地、川芎等种苗，共种植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50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亩。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永春县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永春县明昇沉香生态农业庄园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沉香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20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pacing w:val="-6"/>
                <w:sz w:val="24"/>
              </w:rPr>
              <w:t>种植沉香</w:t>
            </w:r>
            <w:r>
              <w:rPr>
                <w:rFonts w:ascii="仿宋_GB2312" w:hAnsi="华文仿宋" w:eastAsia="仿宋_GB2312"/>
                <w:color w:val="000000"/>
                <w:spacing w:val="-6"/>
                <w:sz w:val="24"/>
              </w:rPr>
              <w:t>20</w:t>
            </w:r>
            <w:r>
              <w:rPr>
                <w:rFonts w:hint="eastAsia" w:ascii="仿宋_GB2312" w:hAnsi="华文仿宋" w:eastAsia="仿宋_GB2312"/>
                <w:color w:val="000000"/>
                <w:spacing w:val="-6"/>
                <w:sz w:val="24"/>
              </w:rPr>
              <w:t>亩，每年可以加工沉香茶</w:t>
            </w:r>
            <w:r>
              <w:rPr>
                <w:rFonts w:ascii="仿宋_GB2312" w:hAnsi="华文仿宋" w:eastAsia="仿宋_GB2312"/>
                <w:color w:val="000000"/>
                <w:spacing w:val="-6"/>
                <w:sz w:val="24"/>
              </w:rPr>
              <w:t>1000</w:t>
            </w:r>
            <w:r>
              <w:rPr>
                <w:rFonts w:hint="eastAsia" w:ascii="仿宋_GB2312" w:hAnsi="华文仿宋" w:eastAsia="仿宋_GB2312"/>
                <w:color w:val="000000"/>
                <w:spacing w:val="-6"/>
                <w:sz w:val="24"/>
              </w:rPr>
              <w:t>公斤。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泉州永春红廷农业专业合作社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大百部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200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种植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100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亩大百部，同时辐射带动其他农户。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德化县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pacing w:val="-10"/>
                <w:sz w:val="24"/>
              </w:rPr>
              <w:t>德化县绿佳农产品有限责任公司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黄花远志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100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已投入资金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9.2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,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分别是购置烘焙机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台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13000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元、炒青机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台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15000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元、杀青机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台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7000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元、揉捻机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台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22000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元、植物萃取机器一台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35000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元。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德化县凌氏中草药材种植农村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川佛手、姜黄、石参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200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初加工生产线设备：烘干设备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7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万元、清洗去皮设备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万元等，投资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10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pacing w:val="-10"/>
                <w:sz w:val="24"/>
              </w:rPr>
              <w:t>德化县乒乓潭种养殖专业合作社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牛大力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70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购买切片机、烘干机、粉碎机，总投资初加工生产线共约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11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德化县盛裕种养殖专业合作社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温郁金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150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购置切片机械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8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台，投资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万元购置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台烘干机，总投资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12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德化县忠顺生物科技有限公司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铁皮石斛、姜黄等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130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购买黄精中药材切片机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1.3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万元、粉粹机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3.5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、大型商用面条机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3.5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万元、烘干机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1.8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万元、煎药机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0.9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万等设备，投资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11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万元。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1210.5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—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50</w:t>
            </w:r>
          </w:p>
        </w:tc>
      </w:tr>
    </w:tbl>
    <w:p>
      <w:pPr>
        <w:spacing w:line="480" w:lineRule="exact"/>
        <w:ind w:right="-468" w:rightChars="-223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480" w:lineRule="exact"/>
        <w:ind w:right="-468" w:rightChars="-223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480" w:lineRule="exact"/>
        <w:ind w:right="-468" w:rightChars="-223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480" w:lineRule="exact"/>
        <w:ind w:right="-468" w:rightChars="-223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480" w:lineRule="exact"/>
        <w:ind w:right="-468" w:rightChars="-223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480" w:lineRule="exact"/>
        <w:ind w:right="-468" w:rightChars="-223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－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1</w:t>
      </w:r>
    </w:p>
    <w:p>
      <w:pPr>
        <w:spacing w:line="480" w:lineRule="exact"/>
        <w:ind w:right="-468" w:rightChars="-223" w:firstLine="2340" w:firstLineChars="650"/>
        <w:jc w:val="left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年农作物种质资源保护与开发项目绩效目标表</w:t>
      </w:r>
    </w:p>
    <w:tbl>
      <w:tblPr>
        <w:tblStyle w:val="7"/>
        <w:tblpPr w:leftFromText="180" w:rightFromText="180" w:vertAnchor="text" w:horzAnchor="page" w:tblpX="1529" w:tblpY="494"/>
        <w:tblOverlap w:val="never"/>
        <w:tblW w:w="14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65"/>
        <w:gridCol w:w="1281"/>
        <w:gridCol w:w="2689"/>
        <w:gridCol w:w="3634"/>
        <w:gridCol w:w="3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县（市、区）　</w:t>
            </w:r>
          </w:p>
        </w:tc>
        <w:tc>
          <w:tcPr>
            <w:tcW w:w="5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7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效益指标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68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建设种质资源库（场、区、圃）（个）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新增保存种质资源（份）</w:t>
            </w:r>
          </w:p>
        </w:tc>
        <w:tc>
          <w:tcPr>
            <w:tcW w:w="26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洛江区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提高种业自主创新能力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选育优质新品种，优化种植结构。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实现种源自主可控，确保粮食安全。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提高种业自主创新能力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选育优质新品种，优化种植结构。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实现种源自主可控，确保粮食安全。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提高种业自主创新能力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选育优质新品种，优化种植结构。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实现种源自主可控，确保粮食安全。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提高种业自主创新能力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选育优质新品种，优化种植结构。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实现种源自主可控，确保粮食安全。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台商投资区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提高种业自主创新能力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选育优质新品种，优化种植结构。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实现种源自主可控，确保粮食安全。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</w:p>
        </w:tc>
      </w:tr>
    </w:tbl>
    <w:p>
      <w:pPr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</w:p>
    <w:p>
      <w:pPr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spacing w:line="480" w:lineRule="exact"/>
        <w:ind w:right="-468" w:rightChars="-223"/>
        <w:jc w:val="left"/>
        <w:rPr>
          <w:rFonts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bCs/>
          <w:color w:val="000000"/>
          <w:sz w:val="32"/>
          <w:szCs w:val="32"/>
        </w:rPr>
        <w:t>3—2</w:t>
      </w:r>
    </w:p>
    <w:p>
      <w:pPr>
        <w:spacing w:line="480" w:lineRule="exact"/>
        <w:ind w:right="-468" w:rightChars="-223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年畜牧业“五新”示范项目绩效目标表</w:t>
      </w:r>
    </w:p>
    <w:p>
      <w:pPr>
        <w:spacing w:line="480" w:lineRule="exact"/>
        <w:ind w:right="-468" w:rightChars="-223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tbl>
      <w:tblPr>
        <w:tblStyle w:val="7"/>
        <w:tblW w:w="133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3320"/>
        <w:gridCol w:w="1345"/>
        <w:gridCol w:w="6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县（市、区）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6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效益指标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6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先进性、实用性、生物安全性、可操作性、经济可行性等“五性”方面推广覆盖率（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洛江区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建立市级展示示范片点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提质增效</w:t>
            </w:r>
          </w:p>
        </w:tc>
        <w:tc>
          <w:tcPr>
            <w:tcW w:w="6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泉港区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建立市级展示示范片点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提质增效</w:t>
            </w:r>
          </w:p>
        </w:tc>
        <w:tc>
          <w:tcPr>
            <w:tcW w:w="6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建立市级展示示范片点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提质增效</w:t>
            </w:r>
          </w:p>
        </w:tc>
        <w:tc>
          <w:tcPr>
            <w:tcW w:w="6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建立市级展示示范片点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提质增效</w:t>
            </w:r>
          </w:p>
        </w:tc>
        <w:tc>
          <w:tcPr>
            <w:tcW w:w="6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建立市级展示示范片点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提质增效</w:t>
            </w:r>
          </w:p>
        </w:tc>
        <w:tc>
          <w:tcPr>
            <w:tcW w:w="6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</w:p>
        </w:tc>
        <w:tc>
          <w:tcPr>
            <w:tcW w:w="6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</w:p>
        </w:tc>
      </w:tr>
    </w:tbl>
    <w:p>
      <w:pPr>
        <w:jc w:val="left"/>
        <w:rPr>
          <w:color w:val="000000"/>
        </w:rPr>
      </w:pPr>
    </w:p>
    <w:p>
      <w:pPr>
        <w:tabs>
          <w:tab w:val="left" w:pos="1680"/>
        </w:tabs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1680"/>
        </w:tabs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1680"/>
        </w:tabs>
        <w:rPr>
          <w:rFonts w:ascii="Times New Roman" w:hAnsi="Times New Roman" w:eastAsia="华文中宋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－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3 </w:t>
      </w:r>
      <w:r>
        <w:rPr>
          <w:rFonts w:ascii="Times New Roman" w:hAnsi="Times New Roman" w:eastAsia="黑体"/>
          <w:color w:val="000000"/>
          <w:sz w:val="30"/>
          <w:szCs w:val="30"/>
        </w:rPr>
        <w:t xml:space="preserve">    </w:t>
      </w:r>
      <w:r>
        <w:rPr>
          <w:rFonts w:ascii="Times New Roman" w:hAnsi="Times New Roman" w:eastAsia="华文中宋"/>
          <w:color w:val="000000"/>
          <w:sz w:val="30"/>
          <w:szCs w:val="30"/>
        </w:rPr>
        <w:t xml:space="preserve">    </w:t>
      </w:r>
    </w:p>
    <w:p>
      <w:pPr>
        <w:tabs>
          <w:tab w:val="left" w:pos="1680"/>
        </w:tabs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年数字农业示范基地项目绩效目标表</w:t>
      </w:r>
    </w:p>
    <w:p>
      <w:pPr>
        <w:tabs>
          <w:tab w:val="left" w:pos="1782"/>
        </w:tabs>
        <w:jc w:val="left"/>
        <w:rPr>
          <w:rFonts w:ascii="Times New Roman" w:hAnsi="Times New Roman"/>
          <w:color w:val="000000"/>
        </w:rPr>
      </w:pPr>
    </w:p>
    <w:tbl>
      <w:tblPr>
        <w:tblStyle w:val="7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80"/>
        <w:gridCol w:w="2706"/>
        <w:gridCol w:w="2847"/>
        <w:gridCol w:w="2988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县区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产出指标</w:t>
            </w:r>
          </w:p>
        </w:tc>
        <w:tc>
          <w:tcPr>
            <w:tcW w:w="5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效益指标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数量指标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质量指标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经济效益目标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社会效益目标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服务对象满意度指标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资金投向合规率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延长农业产业链条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提高经济效益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完善农业生产产后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服务措施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服务对象满意程度达到</w:t>
            </w:r>
            <w:r>
              <w:rPr>
                <w:rFonts w:ascii="仿宋" w:hAnsi="仿宋" w:eastAsia="仿宋"/>
                <w:color w:val="000000"/>
                <w:sz w:val="24"/>
              </w:rPr>
              <w:t>85%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泉港区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惠安县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0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</w:tbl>
    <w:p>
      <w:pPr>
        <w:pStyle w:val="4"/>
        <w:rPr>
          <w:color w:val="000000"/>
        </w:rPr>
      </w:pPr>
    </w:p>
    <w:p>
      <w:pPr>
        <w:tabs>
          <w:tab w:val="left" w:pos="1680"/>
        </w:tabs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ascii="黑体" w:hAnsi="黑体" w:eastAsia="黑体"/>
          <w:color w:val="000000"/>
          <w:sz w:val="30"/>
          <w:szCs w:val="30"/>
        </w:rPr>
        <w:t>3</w:t>
      </w:r>
      <w:r>
        <w:rPr>
          <w:rFonts w:hint="eastAsia" w:ascii="黑体" w:hAnsi="黑体" w:eastAsia="黑体"/>
          <w:color w:val="000000"/>
          <w:sz w:val="30"/>
          <w:szCs w:val="30"/>
        </w:rPr>
        <w:t>－</w:t>
      </w:r>
      <w:r>
        <w:rPr>
          <w:rFonts w:ascii="黑体" w:hAnsi="黑体" w:eastAsia="黑体"/>
          <w:color w:val="000000"/>
          <w:sz w:val="30"/>
          <w:szCs w:val="30"/>
        </w:rPr>
        <w:t xml:space="preserve">4     </w:t>
      </w:r>
    </w:p>
    <w:p>
      <w:pPr>
        <w:tabs>
          <w:tab w:val="left" w:pos="1680"/>
        </w:tabs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2022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年农村及农产品电子商务项目绩效目标表</w:t>
      </w:r>
    </w:p>
    <w:p>
      <w:pPr>
        <w:tabs>
          <w:tab w:val="left" w:pos="1782"/>
        </w:tabs>
        <w:jc w:val="left"/>
        <w:rPr>
          <w:rFonts w:ascii="Times New Roman" w:hAnsi="Times New Roman"/>
          <w:color w:val="000000"/>
        </w:rPr>
      </w:pPr>
    </w:p>
    <w:tbl>
      <w:tblPr>
        <w:tblStyle w:val="7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80"/>
        <w:gridCol w:w="2706"/>
        <w:gridCol w:w="2847"/>
        <w:gridCol w:w="2988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县区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产出指标</w:t>
            </w:r>
          </w:p>
        </w:tc>
        <w:tc>
          <w:tcPr>
            <w:tcW w:w="5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效益指标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数量指标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质量指标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经济效益目标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社会效益目标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服务对象满意度指标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资金投向合规率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延长农业产业链条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提高经济效益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完善农业生产产后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服务措施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服务对象满意程度达到</w:t>
            </w:r>
            <w:r>
              <w:rPr>
                <w:rFonts w:ascii="仿宋" w:hAnsi="仿宋" w:eastAsia="仿宋"/>
                <w:color w:val="000000"/>
                <w:sz w:val="24"/>
              </w:rPr>
              <w:t>85%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惠安县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安溪县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永春县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德化县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</w:tbl>
    <w:p>
      <w:pPr>
        <w:pStyle w:val="4"/>
        <w:rPr>
          <w:color w:val="000000"/>
        </w:rPr>
      </w:pPr>
    </w:p>
    <w:p>
      <w:pPr>
        <w:pStyle w:val="4"/>
        <w:rPr>
          <w:color w:val="000000"/>
        </w:rPr>
      </w:pPr>
    </w:p>
    <w:p>
      <w:pPr>
        <w:pStyle w:val="4"/>
        <w:rPr>
          <w:color w:val="000000"/>
        </w:rPr>
      </w:pPr>
    </w:p>
    <w:p>
      <w:pPr>
        <w:tabs>
          <w:tab w:val="left" w:pos="1680"/>
        </w:tabs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ascii="黑体" w:hAnsi="黑体" w:eastAsia="黑体"/>
          <w:color w:val="000000"/>
          <w:sz w:val="30"/>
          <w:szCs w:val="30"/>
        </w:rPr>
        <w:t>3</w:t>
      </w:r>
      <w:r>
        <w:rPr>
          <w:rFonts w:hint="eastAsia" w:ascii="黑体" w:hAnsi="黑体" w:eastAsia="黑体"/>
          <w:color w:val="000000"/>
          <w:sz w:val="30"/>
          <w:szCs w:val="30"/>
        </w:rPr>
        <w:t>－</w:t>
      </w:r>
      <w:r>
        <w:rPr>
          <w:rFonts w:ascii="黑体" w:hAnsi="黑体" w:eastAsia="黑体"/>
          <w:color w:val="000000"/>
          <w:sz w:val="30"/>
          <w:szCs w:val="30"/>
        </w:rPr>
        <w:t xml:space="preserve">5  </w:t>
      </w:r>
    </w:p>
    <w:p>
      <w:pPr>
        <w:tabs>
          <w:tab w:val="left" w:pos="1680"/>
        </w:tabs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2022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年泉台农业合作项目绩效目标表</w:t>
      </w:r>
    </w:p>
    <w:tbl>
      <w:tblPr>
        <w:tblStyle w:val="7"/>
        <w:tblpPr w:leftFromText="180" w:rightFromText="180" w:vertAnchor="text" w:horzAnchor="page" w:tblpX="1423" w:tblpY="137"/>
        <w:tblOverlap w:val="never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802"/>
        <w:gridCol w:w="2704"/>
        <w:gridCol w:w="2818"/>
        <w:gridCol w:w="3309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县区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产出指标</w:t>
            </w:r>
          </w:p>
        </w:tc>
        <w:tc>
          <w:tcPr>
            <w:tcW w:w="6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效益指标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数量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指标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质量指标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经济效益目标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社会效益目标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服务对象满意度指标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资金投向合规率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延长农业产业链条，提高经济效益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完善农业生产产后服务措施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服务对象满意程度达到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洛江区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晋江市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安溪县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永春县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德化县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台商投资区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惠安县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（台创园）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市农科所（台湾技术交流推广中心）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根据资金使用要求确定补助对象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精准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33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明显增加</w:t>
            </w:r>
          </w:p>
        </w:tc>
        <w:tc>
          <w:tcPr>
            <w:tcW w:w="25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85%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</w:tbl>
    <w:p>
      <w:pPr>
        <w:tabs>
          <w:tab w:val="left" w:pos="1782"/>
        </w:tabs>
        <w:jc w:val="left"/>
        <w:rPr>
          <w:rFonts w:ascii="Times New Roman" w:hAnsi="Times New Roman"/>
          <w:color w:val="000000"/>
        </w:rPr>
      </w:pPr>
    </w:p>
    <w:p>
      <w:pPr>
        <w:pStyle w:val="2"/>
        <w:ind w:firstLine="0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</w:pPr>
      <w:r>
        <w:pict>
          <v:shape id="_x0000_s1031" o:spid="_x0000_s1031" o:spt="202" type="#_x0000_t202" style="position:absolute;left:0pt;margin-left:0pt;margin-top:-31.2pt;height:39.65pt;width:74.7pt;mso-wrap-distance-bottom:0pt;mso-wrap-distance-left:9pt;mso-wrap-distance-right:9pt;mso-wrap-distance-top:0pt;mso-wrap-style:none;z-index:2522480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tabs>
                      <w:tab w:val="left" w:pos="1680"/>
                    </w:tabs>
                    <w:jc w:val="left"/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附件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－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 xml:space="preserve">6 </w:t>
                  </w:r>
                </w:p>
              </w:txbxContent>
            </v:textbox>
            <w10:wrap type="square"/>
          </v:shape>
        </w:pic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          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  <w:t>年农产品初加工示范基地项目绩效目标表</w:t>
      </w:r>
    </w:p>
    <w:tbl>
      <w:tblPr>
        <w:tblStyle w:val="7"/>
        <w:tblW w:w="14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73"/>
        <w:gridCol w:w="1972"/>
        <w:gridCol w:w="2730"/>
        <w:gridCol w:w="1340"/>
        <w:gridCol w:w="1084"/>
        <w:gridCol w:w="596"/>
        <w:gridCol w:w="446"/>
        <w:gridCol w:w="3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农产品初加工示范基地项目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主管部门（单位）名称及部门预算编码</w:t>
            </w:r>
          </w:p>
        </w:tc>
        <w:tc>
          <w:tcPr>
            <w:tcW w:w="4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泉州市农业农村局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补助区域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洛江区、晋江市等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4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资金情况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资金总额：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4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其中：财政拨款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4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总体目标</w:t>
            </w:r>
          </w:p>
        </w:tc>
        <w:tc>
          <w:tcPr>
            <w:tcW w:w="129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创建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个农产品初加工示范基地，进一步提升农产品初加工水平。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一级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指标解释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农产品初加工示范基地项目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农产品初加工示范基地项目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任务完成及时性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规定时间完成任务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满意度指标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项目验收合格率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项目验收符合合格率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服务对象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受益群众满意率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提高受益群众满意率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效益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资金使用违规违纪问题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资金使用违规违纪问题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4"/>
              </w:rPr>
              <w:t>可持续影响指标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农产品初加工水平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农产品初加工水平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进一步提升</w:t>
            </w:r>
          </w:p>
        </w:tc>
      </w:tr>
    </w:tbl>
    <w:p>
      <w:pPr>
        <w:pStyle w:val="2"/>
        <w:ind w:firstLine="0"/>
        <w:rPr>
          <w:color w:val="000000"/>
        </w:rPr>
      </w:pPr>
    </w:p>
    <w:p>
      <w:pPr>
        <w:pStyle w:val="2"/>
        <w:ind w:firstLine="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ascii="黑体" w:hAnsi="黑体" w:eastAsia="黑体"/>
          <w:color w:val="000000"/>
          <w:sz w:val="30"/>
          <w:szCs w:val="30"/>
        </w:rPr>
        <w:t>3</w:t>
      </w:r>
      <w:r>
        <w:rPr>
          <w:rFonts w:hint="eastAsia" w:ascii="黑体" w:hAnsi="黑体" w:eastAsia="黑体"/>
          <w:color w:val="000000"/>
          <w:sz w:val="30"/>
          <w:szCs w:val="30"/>
        </w:rPr>
        <w:t>－</w:t>
      </w:r>
      <w:r>
        <w:rPr>
          <w:rFonts w:ascii="黑体" w:hAnsi="黑体" w:eastAsia="黑体"/>
          <w:color w:val="000000"/>
          <w:sz w:val="30"/>
          <w:szCs w:val="30"/>
        </w:rPr>
        <w:t>7</w:t>
      </w:r>
    </w:p>
    <w:p>
      <w:pPr>
        <w:spacing w:line="440" w:lineRule="exact"/>
        <w:jc w:val="center"/>
        <w:rPr>
          <w:rFonts w:eastAsia="仿宋_GB2312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年农业产业化联合体项目绩效目标表</w:t>
      </w:r>
    </w:p>
    <w:tbl>
      <w:tblPr>
        <w:tblStyle w:val="7"/>
        <w:tblpPr w:leftFromText="180" w:rightFromText="180" w:vertAnchor="text" w:horzAnchor="page" w:tblpXSpec="center" w:tblpY="249"/>
        <w:tblOverlap w:val="never"/>
        <w:tblW w:w="14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268"/>
        <w:gridCol w:w="1311"/>
        <w:gridCol w:w="1172"/>
        <w:gridCol w:w="1313"/>
        <w:gridCol w:w="1169"/>
        <w:gridCol w:w="1166"/>
        <w:gridCol w:w="1172"/>
        <w:gridCol w:w="1313"/>
        <w:gridCol w:w="161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3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75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生态效益指标</w:t>
            </w:r>
          </w:p>
        </w:tc>
        <w:tc>
          <w:tcPr>
            <w:tcW w:w="186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可持续影响指标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扶持联合体（个）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成本指标（万元）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服务对象满意度目标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资金年度支出率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调动主体积极性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增加主体收入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农产品质量提升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推动主体绿色生产</w:t>
            </w:r>
          </w:p>
        </w:tc>
        <w:tc>
          <w:tcPr>
            <w:tcW w:w="186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改善主体生产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丰泽区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年底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90%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</w:rPr>
              <w:t>明显提高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  <w:t>逐步增加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86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明显改善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南安市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年底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90%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</w:rPr>
              <w:t>明显提高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  <w:t>逐步增加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86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明显改善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38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惠安县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年底</w:t>
            </w:r>
          </w:p>
        </w:tc>
        <w:tc>
          <w:tcPr>
            <w:tcW w:w="1172" w:type="dxa"/>
            <w:vAlign w:val="center"/>
          </w:tcPr>
          <w:p>
            <w:pPr>
              <w:autoSpaceDN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90%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</w:rPr>
              <w:t>明显提高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  <w:t>逐步增加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明显改善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安溪县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年底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90%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</w:rPr>
              <w:t>明显提高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  <w:t>逐步增加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明显改善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永春县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年底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90%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</w:rPr>
              <w:t>明显提高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  <w:t>逐步增加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明显改善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德化县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年底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90%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</w:rPr>
              <w:t>明显提高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  <w:t>逐步增加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明显改善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台商投资区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年底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90%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</w:rPr>
              <w:t>明显提高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  <w:t>逐步增加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明显改善</w:t>
            </w:r>
          </w:p>
        </w:tc>
      </w:tr>
    </w:tbl>
    <w:p>
      <w:pPr>
        <w:pStyle w:val="2"/>
        <w:ind w:firstLine="0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2"/>
        <w:ind w:firstLine="0"/>
        <w:rPr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r>
        <w:rPr>
          <w:rFonts w:ascii="黑体" w:hAnsi="黑体" w:eastAsia="黑体" w:cs="黑体"/>
          <w:color w:val="000000"/>
          <w:sz w:val="30"/>
          <w:szCs w:val="30"/>
        </w:rPr>
        <w:t>3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－</w:t>
      </w:r>
      <w:r>
        <w:rPr>
          <w:rFonts w:ascii="黑体" w:hAnsi="黑体" w:eastAsia="黑体" w:cs="黑体"/>
          <w:color w:val="000000"/>
          <w:sz w:val="30"/>
          <w:szCs w:val="30"/>
        </w:rPr>
        <w:t>8</w:t>
      </w:r>
    </w:p>
    <w:p>
      <w:pPr>
        <w:spacing w:line="440" w:lineRule="exact"/>
        <w:jc w:val="left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年休闲农业项目绩效目标表</w:t>
      </w:r>
    </w:p>
    <w:tbl>
      <w:tblPr>
        <w:tblStyle w:val="7"/>
        <w:tblpPr w:leftFromText="180" w:rightFromText="180" w:vertAnchor="text" w:horzAnchor="page" w:tblpXSpec="center" w:tblpY="249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41"/>
        <w:gridCol w:w="1406"/>
        <w:gridCol w:w="1243"/>
        <w:gridCol w:w="1369"/>
        <w:gridCol w:w="1151"/>
        <w:gridCol w:w="1973"/>
        <w:gridCol w:w="1310"/>
        <w:gridCol w:w="130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7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生态效益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可持续影响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7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建设项目（个）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成本指标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</w:rPr>
              <w:t>服务对象满意度目标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资金年度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支出率</w:t>
            </w:r>
          </w:p>
        </w:tc>
        <w:tc>
          <w:tcPr>
            <w:tcW w:w="197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调动生产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积极性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增加农民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收入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生态环境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质量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品牌效应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洛江区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月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明显提高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逐步增加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逐步提升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进一步扩大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晋江市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月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明显提高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逐步增加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逐步提升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进一步扩大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月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明显提高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逐步增加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逐步提升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进一步扩大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月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明显提高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逐步增加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逐步提升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进一步扩大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月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明显提高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逐步增加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逐步提升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进一步扩大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月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明显提高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逐步增加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逐步提升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进一步扩大</w:t>
            </w:r>
          </w:p>
        </w:tc>
      </w:tr>
    </w:tbl>
    <w:p>
      <w:pPr>
        <w:pStyle w:val="2"/>
        <w:rPr>
          <w:color w:val="000000"/>
        </w:rPr>
        <w:sectPr>
          <w:pgSz w:w="16838" w:h="11906" w:orient="landscape"/>
          <w:pgMar w:top="1689" w:right="1440" w:bottom="1633" w:left="1440" w:header="851" w:footer="992" w:gutter="0"/>
          <w:pgNumType w:fmt="numberInDash"/>
          <w:cols w:space="720" w:num="1"/>
          <w:docGrid w:type="lines" w:linePitch="317" w:charSpace="0"/>
        </w:sectPr>
      </w:pPr>
    </w:p>
    <w:p>
      <w:pPr>
        <w:pStyle w:val="2"/>
        <w:ind w:firstLine="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pict>
          <v:shape id="_x0000_s1032" o:spid="_x0000_s1032" o:spt="202" type="#_x0000_t202" style="position:absolute;left:0pt;margin-left:0pt;margin-top:-39pt;height:26.1pt;width:74.7pt;mso-wrap-distance-bottom:0pt;mso-wrap-distance-left:9pt;mso-wrap-distance-right:9pt;mso-wrap-distance-top:0pt;mso-wrap-style:none;z-index:2522490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tabs>
                      <w:tab w:val="left" w:pos="1680"/>
                    </w:tabs>
                    <w:jc w:val="left"/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附件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－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 xml:space="preserve">9 </w:t>
                  </w:r>
                </w:p>
              </w:txbxContent>
            </v:textbox>
            <w10:wrap type="square"/>
          </v:shape>
        </w:pict>
      </w:r>
      <w:r>
        <w:rPr>
          <w:color w:val="000000"/>
          <w:sz w:val="32"/>
          <w:szCs w:val="32"/>
        </w:rPr>
        <w:t xml:space="preserve">                  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  <w:t>年现代农业产业园项目绩效目标表</w:t>
      </w:r>
    </w:p>
    <w:tbl>
      <w:tblPr>
        <w:tblStyle w:val="7"/>
        <w:tblW w:w="14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18"/>
        <w:gridCol w:w="1929"/>
        <w:gridCol w:w="2822"/>
        <w:gridCol w:w="3055"/>
        <w:gridCol w:w="1547"/>
        <w:gridCol w:w="2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现代农业产业园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</w:rPr>
              <w:t>主管部门（单位）名称及部门预算编码</w:t>
            </w:r>
          </w:p>
        </w:tc>
        <w:tc>
          <w:tcPr>
            <w:tcW w:w="5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泉州市农业农村局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补助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洛江区泉港区等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0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资金情况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资金总额：</w:t>
            </w:r>
          </w:p>
        </w:tc>
        <w:tc>
          <w:tcPr>
            <w:tcW w:w="7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0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其中：财政拨款</w:t>
            </w:r>
          </w:p>
        </w:tc>
        <w:tc>
          <w:tcPr>
            <w:tcW w:w="7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总体目标</w:t>
            </w:r>
          </w:p>
        </w:tc>
        <w:tc>
          <w:tcPr>
            <w:tcW w:w="129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建设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个产业园，创建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个市级农业公园。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一级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指标解释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9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新规划创建省级产业园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市级农业公园建设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产业园建设项目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产业园建设项目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任务完成及时性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规定时间完成任务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项目验收合格率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项目验收符合合格率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服务对象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受益群众满意率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提高受益群众满意率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效益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资金使用违规违纪问题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资金使用违规违纪问题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规模化集约化水平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规模化集约化水平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进一步提升</w:t>
            </w:r>
          </w:p>
        </w:tc>
      </w:tr>
    </w:tbl>
    <w:p>
      <w:pPr>
        <w:pStyle w:val="4"/>
        <w:rPr>
          <w:color w:val="000000"/>
        </w:rPr>
      </w:pPr>
    </w:p>
    <w:p>
      <w:pPr>
        <w:jc w:val="left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ascii="黑体" w:hAnsi="黑体" w:eastAsia="黑体" w:cs="黑体"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－</w:t>
      </w:r>
      <w:r>
        <w:rPr>
          <w:rFonts w:ascii="黑体" w:hAnsi="黑体" w:eastAsia="黑体" w:cs="黑体"/>
          <w:color w:val="000000"/>
          <w:kern w:val="0"/>
          <w:sz w:val="30"/>
          <w:szCs w:val="30"/>
        </w:rPr>
        <w:t>10</w:t>
      </w:r>
    </w:p>
    <w:p>
      <w:pPr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ascii="方正小标宋简体" w:hAnsi="黑体" w:eastAsia="方正小标宋简体" w:cs="黑体"/>
          <w:color w:val="000000"/>
          <w:sz w:val="36"/>
          <w:szCs w:val="36"/>
        </w:rPr>
        <w:t>2020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年生猪规模化养殖</w:t>
      </w:r>
      <w:r>
        <w:rPr>
          <w:rFonts w:hint="eastAsia" w:ascii="方正小标宋简体" w:hAnsi="黑体" w:eastAsia="方正小标宋简体" w:cs="黑体"/>
          <w:color w:val="000000"/>
          <w:spacing w:val="-11"/>
          <w:sz w:val="36"/>
          <w:szCs w:val="36"/>
        </w:rPr>
        <w:t>绩效目标表</w:t>
      </w:r>
    </w:p>
    <w:tbl>
      <w:tblPr>
        <w:tblStyle w:val="7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93"/>
        <w:gridCol w:w="1487"/>
        <w:gridCol w:w="1535"/>
        <w:gridCol w:w="1498"/>
        <w:gridCol w:w="2065"/>
        <w:gridCol w:w="1809"/>
        <w:gridCol w:w="1443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4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生态效益指标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新增猪舍面积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（万平方米）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可新增生猪存栏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（万头）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年新增生猪出栏（万头）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完工时间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验收情况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满意度目标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资金年度支出率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生态环境质量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2021.12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已验收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南农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[2022]23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2.6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2021.12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已验收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南农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[2022]167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2.4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2022.5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已验收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南农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[2022]167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1.38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2.76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2022.3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待验收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1.15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2022.4</w:t>
            </w:r>
          </w:p>
        </w:tc>
        <w:tc>
          <w:tcPr>
            <w:tcW w:w="2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pict>
                <v:shape id="图片 3457" o:spid="_x0000_s1033" o:spt="75" type="#_x0000_t75" style="position:absolute;left:0pt;margin-left:59.45pt;margin-top:12.1pt;height:10.35pt;width:6pt;z-index:2522439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Text_Box_5" o:spid="_x0000_s1034" o:spt="75" type="#_x0000_t75" style="position:absolute;left:0pt;margin-left:0pt;margin-top:0pt;height:12.95pt;width:6pt;z-index:2510673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59" o:spid="_x0000_s1035" o:spt="75" type="#_x0000_t75" style="position:absolute;left:0pt;margin-left:0pt;margin-top:0pt;height:12.95pt;width:6pt;z-index:2510684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60" o:spid="_x0000_s1036" o:spt="75" type="#_x0000_t75" style="position:absolute;left:0pt;margin-left:0pt;margin-top:0pt;height:10.35pt;width:6pt;z-index:2510694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61" o:spid="_x0000_s1037" o:spt="75" type="#_x0000_t75" style="position:absolute;left:0pt;margin-left:0pt;margin-top:0pt;height:12.95pt;width:6pt;z-index:2510704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62" o:spid="_x0000_s1038" o:spt="75" type="#_x0000_t75" style="position:absolute;left:0pt;margin-left:0pt;margin-top:0pt;height:12.95pt;width:6pt;z-index:2510714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63" o:spid="_x0000_s1039" o:spt="75" type="#_x0000_t75" style="position:absolute;left:0pt;margin-left:0pt;margin-top:0pt;height:12.95pt;width:6pt;z-index:2510725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64" o:spid="_x0000_s1040" o:spt="75" type="#_x0000_t75" style="position:absolute;left:0pt;margin-left:0pt;margin-top:0pt;height:12.95pt;width:6pt;z-index:2510735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65" o:spid="_x0000_s1041" o:spt="75" type="#_x0000_t75" style="position:absolute;left:0pt;margin-left:0pt;margin-top:0pt;height:12.95pt;width:6pt;z-index:2510745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66" o:spid="_x0000_s1042" o:spt="75" type="#_x0000_t75" style="position:absolute;left:0pt;margin-left:0pt;margin-top:0pt;height:10.35pt;width:6pt;z-index:2510755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67" o:spid="_x0000_s1043" o:spt="75" type="#_x0000_t75" style="position:absolute;left:0pt;margin-left:0pt;margin-top:0pt;height:12.65pt;width:6pt;z-index:2510766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68" o:spid="_x0000_s1044" o:spt="75" type="#_x0000_t75" style="position:absolute;left:0pt;margin-left:0pt;margin-top:0pt;height:10.65pt;width:6pt;z-index:2510776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69" o:spid="_x0000_s1045" o:spt="75" type="#_x0000_t75" style="position:absolute;left:0pt;margin-left:0pt;margin-top:0pt;height:10.65pt;width:6pt;z-index:2510786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70" o:spid="_x0000_s1046" o:spt="75" type="#_x0000_t75" style="position:absolute;left:0pt;margin-left:0pt;margin-top:0pt;height:10.65pt;width:6pt;z-index:2510796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71" o:spid="_x0000_s1047" o:spt="75" type="#_x0000_t75" style="position:absolute;left:0pt;margin-left:0pt;margin-top:0pt;height:12.65pt;width:6pt;z-index:2510807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72" o:spid="_x0000_s1048" o:spt="75" type="#_x0000_t75" style="position:absolute;left:0pt;margin-left:0pt;margin-top:0pt;height:10.65pt;width:6pt;z-index:2510817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73" o:spid="_x0000_s1049" o:spt="75" type="#_x0000_t75" style="position:absolute;left:0pt;margin-left:0pt;margin-top:0pt;height:12.65pt;width:6pt;z-index:2510827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74" o:spid="_x0000_s1050" o:spt="75" type="#_x0000_t75" style="position:absolute;left:0pt;margin-left:0pt;margin-top:0pt;height:10.65pt;width:6pt;z-index:2510837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75" o:spid="_x0000_s1051" o:spt="75" type="#_x0000_t75" style="position:absolute;left:0pt;margin-left:0pt;margin-top:0pt;height:12.65pt;width:6pt;z-index:2510848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76" o:spid="_x0000_s1052" o:spt="75" type="#_x0000_t75" style="position:absolute;left:0pt;margin-left:0pt;margin-top:0pt;height:10.65pt;width:6pt;z-index:2510858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77" o:spid="_x0000_s1053" o:spt="75" type="#_x0000_t75" style="position:absolute;left:0pt;margin-left:0pt;margin-top:0pt;height:12.65pt;width:6pt;z-index:2510868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78" o:spid="_x0000_s1054" o:spt="75" type="#_x0000_t75" style="position:absolute;left:0pt;margin-left:0pt;margin-top:0pt;height:10.65pt;width:6pt;z-index:2510878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79" o:spid="_x0000_s1055" o:spt="75" type="#_x0000_t75" style="position:absolute;left:0pt;margin-left:0pt;margin-top:0pt;height:10.65pt;width:6pt;z-index:2510888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80" o:spid="_x0000_s1056" o:spt="75" type="#_x0000_t75" style="position:absolute;left:0pt;margin-left:0pt;margin-top:0pt;height:12.65pt;width:6pt;z-index:2510899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81" o:spid="_x0000_s1057" o:spt="75" type="#_x0000_t75" style="position:absolute;left:0pt;margin-left:0pt;margin-top:0pt;height:12.65pt;width:6pt;z-index:2510909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82" o:spid="_x0000_s1058" o:spt="75" type="#_x0000_t75" style="position:absolute;left:0pt;margin-left:0pt;margin-top:0pt;height:10.65pt;width:6pt;z-index:2510919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83" o:spid="_x0000_s1059" o:spt="75" type="#_x0000_t75" style="position:absolute;left:0pt;margin-left:0pt;margin-top:0pt;height:12.65pt;width:6pt;z-index:2510929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84" o:spid="_x0000_s1060" o:spt="75" type="#_x0000_t75" style="position:absolute;left:0pt;margin-left:0pt;margin-top:0pt;height:10.65pt;width:6pt;z-index:2510940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85" o:spid="_x0000_s1061" o:spt="75" type="#_x0000_t75" style="position:absolute;left:0pt;margin-left:0pt;margin-top:0pt;height:12.65pt;width:6pt;z-index:2510950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86" o:spid="_x0000_s1062" o:spt="75" type="#_x0000_t75" style="position:absolute;left:0pt;margin-left:0pt;margin-top:0pt;height:10.65pt;width:6pt;z-index:2510960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87" o:spid="_x0000_s1063" o:spt="75" type="#_x0000_t75" style="position:absolute;left:0pt;margin-left:0pt;margin-top:0pt;height:10.65pt;width:6pt;z-index:2510970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88" o:spid="_x0000_s1064" o:spt="75" type="#_x0000_t75" style="position:absolute;left:0pt;margin-left:0pt;margin-top:0pt;height:10.65pt;width:6pt;z-index:2510981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89" o:spid="_x0000_s1065" o:spt="75" type="#_x0000_t75" style="position:absolute;left:0pt;margin-left:0pt;margin-top:0pt;height:12.65pt;width:6pt;z-index:2510991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90" o:spid="_x0000_s1066" o:spt="75" type="#_x0000_t75" style="position:absolute;left:0pt;margin-left:0pt;margin-top:0pt;height:10.65pt;width:6pt;z-index:2511001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91" o:spid="_x0000_s1067" o:spt="75" type="#_x0000_t75" style="position:absolute;left:0pt;margin-left:0pt;margin-top:0pt;height:12.65pt;width:6pt;z-index:2511011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92" o:spid="_x0000_s1068" o:spt="75" type="#_x0000_t75" style="position:absolute;left:0pt;margin-left:0pt;margin-top:0pt;height:10.65pt;width:6pt;z-index:2511022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93" o:spid="_x0000_s1069" o:spt="75" type="#_x0000_t75" style="position:absolute;left:0pt;margin-left:0pt;margin-top:0pt;height:12.65pt;width:6pt;z-index:2511032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94" o:spid="_x0000_s1070" o:spt="75" type="#_x0000_t75" style="position:absolute;left:0pt;margin-left:0pt;margin-top:0pt;height:10.65pt;width:6pt;z-index:2511042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95" o:spid="_x0000_s1071" o:spt="75" type="#_x0000_t75" style="position:absolute;left:0pt;margin-left:0pt;margin-top:0pt;height:12.65pt;width:6pt;z-index:2511052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96" o:spid="_x0000_s1072" o:spt="75" type="#_x0000_t75" style="position:absolute;left:0pt;margin-left:0pt;margin-top:0pt;height:10.65pt;width:6pt;z-index:2511063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97" o:spid="_x0000_s1073" o:spt="75" type="#_x0000_t75" style="position:absolute;left:0pt;margin-left:0pt;margin-top:0pt;height:10.65pt;width:6pt;z-index:2511073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98" o:spid="_x0000_s1074" o:spt="75" type="#_x0000_t75" style="position:absolute;left:0pt;margin-left:0pt;margin-top:0pt;height:12.65pt;width:6pt;z-index:2511083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499" o:spid="_x0000_s1075" o:spt="75" type="#_x0000_t75" style="position:absolute;left:0pt;margin-left:0pt;margin-top:0pt;height:12.65pt;width:6pt;z-index:2511093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00" o:spid="_x0000_s1076" o:spt="75" type="#_x0000_t75" style="position:absolute;left:0pt;margin-left:0pt;margin-top:0pt;height:10.65pt;width:6pt;z-index:2511104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01" o:spid="_x0000_s1077" o:spt="75" type="#_x0000_t75" style="position:absolute;left:0pt;margin-left:0pt;margin-top:0pt;height:12.65pt;width:6pt;z-index:2511114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02" o:spid="_x0000_s1078" o:spt="75" type="#_x0000_t75" style="position:absolute;left:0pt;margin-left:0pt;margin-top:0pt;height:10.65pt;width:6pt;z-index:2511124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03" o:spid="_x0000_s1079" o:spt="75" type="#_x0000_t75" style="position:absolute;left:0pt;margin-left:0pt;margin-top:0pt;height:12.65pt;width:6pt;z-index:2511134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04" o:spid="_x0000_s1080" o:spt="75" type="#_x0000_t75" style="position:absolute;left:0pt;margin-left:0pt;margin-top:0pt;height:10.65pt;width:6pt;z-index:2511144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05" o:spid="_x0000_s1081" o:spt="75" type="#_x0000_t75" style="position:absolute;left:0pt;margin-left:0pt;margin-top:0pt;height:10.65pt;width:6pt;z-index:2511155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06" o:spid="_x0000_s1082" o:spt="75" type="#_x0000_t75" style="position:absolute;left:0pt;margin-left:0pt;margin-top:0pt;height:10.65pt;width:6pt;z-index:2511165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07" o:spid="_x0000_s1083" o:spt="75" type="#_x0000_t75" style="position:absolute;left:0pt;margin-left:0pt;margin-top:0pt;height:12.65pt;width:6pt;z-index:2511175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08" o:spid="_x0000_s1084" o:spt="75" type="#_x0000_t75" style="position:absolute;left:0pt;margin-left:0pt;margin-top:0pt;height:10.65pt;width:6pt;z-index:2511185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09" o:spid="_x0000_s1085" o:spt="75" type="#_x0000_t75" style="position:absolute;left:0pt;margin-left:0pt;margin-top:0pt;height:12.65pt;width:6pt;z-index:2511196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10" o:spid="_x0000_s1086" o:spt="75" type="#_x0000_t75" style="position:absolute;left:0pt;margin-left:0pt;margin-top:0pt;height:10.65pt;width:6pt;z-index:2511206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11" o:spid="_x0000_s1087" o:spt="75" type="#_x0000_t75" style="position:absolute;left:0pt;margin-left:0pt;margin-top:0pt;height:12.65pt;width:6pt;z-index:2511216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12" o:spid="_x0000_s1088" o:spt="75" type="#_x0000_t75" style="position:absolute;left:0pt;margin-left:0pt;margin-top:0pt;height:10.65pt;width:6pt;z-index:2511226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13" o:spid="_x0000_s1089" o:spt="75" type="#_x0000_t75" style="position:absolute;left:0pt;margin-left:0pt;margin-top:0pt;height:12.65pt;width:6pt;z-index:2511237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14" o:spid="_x0000_s1090" o:spt="75" type="#_x0000_t75" style="position:absolute;left:0pt;margin-left:0pt;margin-top:0pt;height:10.65pt;width:6pt;z-index:2511247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15" o:spid="_x0000_s1091" o:spt="75" type="#_x0000_t75" style="position:absolute;left:0pt;margin-left:0pt;margin-top:0pt;height:10.65pt;width:6pt;z-index:2511257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16" o:spid="_x0000_s1092" o:spt="75" type="#_x0000_t75" style="position:absolute;left:0pt;margin-left:0pt;margin-top:0pt;height:12.65pt;width:6pt;z-index:2511267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17" o:spid="_x0000_s1093" o:spt="75" type="#_x0000_t75" style="position:absolute;left:0pt;margin-left:0pt;margin-top:0pt;height:12.65pt;width:6pt;z-index:2511278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18" o:spid="_x0000_s1094" o:spt="75" type="#_x0000_t75" style="position:absolute;left:0pt;margin-left:0pt;margin-top:0pt;height:10.65pt;width:6pt;z-index:2511288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19" o:spid="_x0000_s1095" o:spt="75" type="#_x0000_t75" style="position:absolute;left:0pt;margin-left:0pt;margin-top:0pt;height:12.65pt;width:6pt;z-index:2511298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20" o:spid="_x0000_s1096" o:spt="75" type="#_x0000_t75" style="position:absolute;left:0pt;margin-left:0pt;margin-top:0pt;height:10.65pt;width:6pt;z-index:2511308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21" o:spid="_x0000_s1097" o:spt="75" type="#_x0000_t75" style="position:absolute;left:0pt;margin-left:0pt;margin-top:0pt;height:12.65pt;width:6pt;z-index:2511319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22" o:spid="_x0000_s1098" o:spt="75" type="#_x0000_t75" style="position:absolute;left:0pt;margin-left:0pt;margin-top:0pt;height:10.65pt;width:6pt;z-index:2511329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23" o:spid="_x0000_s1099" o:spt="75" type="#_x0000_t75" style="position:absolute;left:0pt;margin-left:0pt;margin-top:0pt;height:10.65pt;width:6pt;z-index:2511339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24" o:spid="_x0000_s1100" o:spt="75" type="#_x0000_t75" style="position:absolute;left:0pt;margin-left:0pt;margin-top:0pt;height:10.65pt;width:6pt;z-index:2511349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25" o:spid="_x0000_s1101" o:spt="75" type="#_x0000_t75" style="position:absolute;left:0pt;margin-left:0pt;margin-top:0pt;height:12.65pt;width:6pt;z-index:2511360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26" o:spid="_x0000_s1102" o:spt="75" type="#_x0000_t75" style="position:absolute;left:0pt;margin-left:0pt;margin-top:0pt;height:10.65pt;width:6pt;z-index:251137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27" o:spid="_x0000_s1103" o:spt="75" type="#_x0000_t75" style="position:absolute;left:0pt;margin-left:0pt;margin-top:0pt;height:12.65pt;width:6pt;z-index:2511380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28" o:spid="_x0000_s1104" o:spt="75" type="#_x0000_t75" style="position:absolute;left:0pt;margin-left:0pt;margin-top:0pt;height:10.65pt;width:6pt;z-index:2511390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29" o:spid="_x0000_s1105" o:spt="75" type="#_x0000_t75" style="position:absolute;left:0pt;margin-left:0pt;margin-top:0pt;height:12.65pt;width:6pt;z-index:2511400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30" o:spid="_x0000_s1106" o:spt="75" type="#_x0000_t75" style="position:absolute;left:0pt;margin-left:0pt;margin-top:0pt;height:10.65pt;width:6pt;z-index:2511411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31" o:spid="_x0000_s1107" o:spt="75" type="#_x0000_t75" style="position:absolute;left:0pt;margin-left:0pt;margin-top:0pt;height:12.65pt;width:6pt;z-index:2511421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32" o:spid="_x0000_s1108" o:spt="75" type="#_x0000_t75" style="position:absolute;left:0pt;margin-left:0pt;margin-top:0pt;height:10.65pt;width:6pt;z-index:251143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33" o:spid="_x0000_s1109" o:spt="75" type="#_x0000_t75" style="position:absolute;left:0pt;margin-left:0pt;margin-top:0pt;height:10.65pt;width:6pt;z-index:251144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34" o:spid="_x0000_s1110" o:spt="75" type="#_x0000_t75" style="position:absolute;left:0pt;margin-left:0pt;margin-top:0pt;height:12.65pt;width:6pt;z-index:251145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35" o:spid="_x0000_s1111" o:spt="75" type="#_x0000_t75" style="position:absolute;left:0pt;margin-left:0pt;margin-top:0pt;height:12.65pt;width:6pt;z-index:251146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36" o:spid="_x0000_s1112" o:spt="75" type="#_x0000_t75" style="position:absolute;left:0pt;margin-left:0pt;margin-top:0pt;height:10.65pt;width:6pt;z-index:251147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37" o:spid="_x0000_s1113" o:spt="75" type="#_x0000_t75" style="position:absolute;left:0pt;margin-left:0pt;margin-top:0pt;height:12.65pt;width:6pt;z-index:251148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38" o:spid="_x0000_s1114" o:spt="75" type="#_x0000_t75" style="position:absolute;left:0pt;margin-left:0pt;margin-top:0pt;height:10.65pt;width:6pt;z-index:251149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39" o:spid="_x0000_s1115" o:spt="75" type="#_x0000_t75" style="position:absolute;left:0pt;margin-left:0pt;margin-top:0pt;height:12.65pt;width:6pt;z-index:251150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40" o:spid="_x0000_s1116" o:spt="75" type="#_x0000_t75" style="position:absolute;left:0pt;margin-left:0pt;margin-top:0pt;height:10.65pt;width:6pt;z-index:251151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41" o:spid="_x0000_s1117" o:spt="75" type="#_x0000_t75" style="position:absolute;left:0pt;margin-left:0pt;margin-top:0pt;height:10.65pt;width:6pt;z-index:251152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42" o:spid="_x0000_s1118" o:spt="75" type="#_x0000_t75" style="position:absolute;left:0pt;margin-left:0pt;margin-top:0pt;height:10.65pt;width:6pt;z-index:251153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43" o:spid="_x0000_s1119" o:spt="75" type="#_x0000_t75" style="position:absolute;left:0pt;margin-left:0pt;margin-top:0pt;height:12.65pt;width:6pt;z-index:251154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44" o:spid="_x0000_s1120" o:spt="75" type="#_x0000_t75" style="position:absolute;left:0pt;margin-left:0pt;margin-top:0pt;height:10.65pt;width:6pt;z-index:251155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45" o:spid="_x0000_s1121" o:spt="75" type="#_x0000_t75" style="position:absolute;left:0pt;margin-left:0pt;margin-top:0pt;height:12.65pt;width:6pt;z-index:2511564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46" o:spid="_x0000_s1122" o:spt="75" type="#_x0000_t75" style="position:absolute;left:0pt;margin-left:0pt;margin-top:0pt;height:10.65pt;width:6pt;z-index:2511575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47" o:spid="_x0000_s1123" o:spt="75" type="#_x0000_t75" style="position:absolute;left:0pt;margin-left:0pt;margin-top:0pt;height:12.65pt;width:6pt;z-index:2511585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48" o:spid="_x0000_s1124" o:spt="75" type="#_x0000_t75" style="position:absolute;left:0pt;margin-left:0pt;margin-top:0pt;height:10.65pt;width:6pt;z-index:2511595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49" o:spid="_x0000_s1125" o:spt="75" type="#_x0000_t75" style="position:absolute;left:0pt;margin-left:0pt;margin-top:0pt;height:12.65pt;width:6pt;z-index:2511605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50" o:spid="_x0000_s1126" o:spt="75" type="#_x0000_t75" style="position:absolute;left:0pt;margin-left:0pt;margin-top:0pt;height:10.65pt;width:6pt;z-index:2511616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51" o:spid="_x0000_s1127" o:spt="75" type="#_x0000_t75" style="position:absolute;left:0pt;margin-left:0pt;margin-top:0pt;height:10.65pt;width:6pt;z-index:2511626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52" o:spid="_x0000_s1128" o:spt="75" type="#_x0000_t75" style="position:absolute;left:0pt;margin-left:0pt;margin-top:0pt;height:12.65pt;width:6pt;z-index:2511636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53" o:spid="_x0000_s1129" o:spt="75" type="#_x0000_t75" style="position:absolute;left:0pt;margin-left:0pt;margin-top:0pt;height:12.65pt;width:6pt;z-index:2511646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54" o:spid="_x0000_s1130" o:spt="75" type="#_x0000_t75" style="position:absolute;left:0pt;margin-left:0pt;margin-top:0pt;height:10.65pt;width:6pt;z-index:2511656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55" o:spid="_x0000_s1131" o:spt="75" type="#_x0000_t75" style="position:absolute;left:0pt;margin-left:0pt;margin-top:0pt;height:12.65pt;width:6pt;z-index:2511667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56" o:spid="_x0000_s1132" o:spt="75" type="#_x0000_t75" style="position:absolute;left:0pt;margin-left:0pt;margin-top:0pt;height:10.65pt;width:6pt;z-index:2511677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57" o:spid="_x0000_s1133" o:spt="75" type="#_x0000_t75" style="position:absolute;left:0pt;margin-left:0pt;margin-top:0pt;height:12.65pt;width:6pt;z-index:2511687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58" o:spid="_x0000_s1134" o:spt="75" type="#_x0000_t75" style="position:absolute;left:0pt;margin-left:0pt;margin-top:0pt;height:10.65pt;width:6pt;z-index:2511697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59" o:spid="_x0000_s1135" o:spt="75" type="#_x0000_t75" style="position:absolute;left:0pt;margin-left:0pt;margin-top:0pt;height:10.65pt;width:6pt;z-index:2511708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60" o:spid="_x0000_s1136" o:spt="75" type="#_x0000_t75" style="position:absolute;left:0pt;margin-left:0pt;margin-top:0pt;height:10.65pt;width:6pt;z-index:2511718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61" o:spid="_x0000_s1137" o:spt="75" type="#_x0000_t75" style="position:absolute;left:0pt;margin-left:0pt;margin-top:0pt;height:12.65pt;width:6pt;z-index:2511728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62" o:spid="_x0000_s1138" o:spt="75" type="#_x0000_t75" style="position:absolute;left:0pt;margin-left:0pt;margin-top:0pt;height:10.65pt;width:6pt;z-index:2511738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63" o:spid="_x0000_s1139" o:spt="75" type="#_x0000_t75" style="position:absolute;left:0pt;margin-left:0pt;margin-top:0pt;height:12.65pt;width:6pt;z-index:2511749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64" o:spid="_x0000_s1140" o:spt="75" type="#_x0000_t75" style="position:absolute;left:0pt;margin-left:0pt;margin-top:0pt;height:10.65pt;width:6pt;z-index:2511759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65" o:spid="_x0000_s1141" o:spt="75" type="#_x0000_t75" style="position:absolute;left:0pt;margin-left:0pt;margin-top:0pt;height:12.65pt;width:6pt;z-index:2511769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66" o:spid="_x0000_s1142" o:spt="75" type="#_x0000_t75" style="position:absolute;left:0pt;margin-left:0pt;margin-top:0pt;height:10.65pt;width:6pt;z-index:2511779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67" o:spid="_x0000_s1143" o:spt="75" type="#_x0000_t75" style="position:absolute;left:0pt;margin-left:0pt;margin-top:0pt;height:12.65pt;width:6pt;z-index:2511790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68" o:spid="_x0000_s1144" o:spt="75" type="#_x0000_t75" style="position:absolute;left:0pt;margin-left:0pt;margin-top:0pt;height:10.65pt;width:6pt;z-index:2511800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69" o:spid="_x0000_s1145" o:spt="75" type="#_x0000_t75" style="position:absolute;left:0pt;margin-left:0pt;margin-top:0pt;height:10.65pt;width:6pt;z-index:2511810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70" o:spid="_x0000_s1146" o:spt="75" type="#_x0000_t75" style="position:absolute;left:0pt;margin-left:0pt;margin-top:0pt;height:12.65pt;width:6pt;z-index:2511820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71" o:spid="_x0000_s1147" o:spt="75" type="#_x0000_t75" style="position:absolute;left:0pt;margin-left:0pt;margin-top:0pt;height:12.65pt;width:6pt;z-index:2511831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72" o:spid="_x0000_s1148" o:spt="75" type="#_x0000_t75" style="position:absolute;left:0pt;margin-left:0pt;margin-top:0pt;height:10.65pt;width:6pt;z-index:2511841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73" o:spid="_x0000_s1149" o:spt="75" type="#_x0000_t75" style="position:absolute;left:0pt;margin-left:0pt;margin-top:0pt;height:12.65pt;width:6pt;z-index:2511851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74" o:spid="_x0000_s1150" o:spt="75" type="#_x0000_t75" style="position:absolute;left:0pt;margin-left:0pt;margin-top:0pt;height:10.65pt;width:6pt;z-index:2511861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75" o:spid="_x0000_s1151" o:spt="75" type="#_x0000_t75" style="position:absolute;left:0pt;margin-left:0pt;margin-top:0pt;height:12.65pt;width:6pt;z-index:2511872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76" o:spid="_x0000_s1152" o:spt="75" type="#_x0000_t75" style="position:absolute;left:0pt;margin-left:0pt;margin-top:0pt;height:10.65pt;width:6pt;z-index:2511882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77" o:spid="_x0000_s1153" o:spt="75" type="#_x0000_t75" style="position:absolute;left:0pt;margin-left:0pt;margin-top:0pt;height:10.65pt;width:6pt;z-index:2511892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78" o:spid="_x0000_s1154" o:spt="75" type="#_x0000_t75" style="position:absolute;left:0pt;margin-left:0pt;margin-top:0pt;height:10.65pt;width:6pt;z-index:2511902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79" o:spid="_x0000_s1155" o:spt="75" type="#_x0000_t75" style="position:absolute;left:0pt;margin-left:0pt;margin-top:0pt;height:12.65pt;width:6pt;z-index:2511912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80" o:spid="_x0000_s1156" o:spt="75" type="#_x0000_t75" style="position:absolute;left:0pt;margin-left:0pt;margin-top:0pt;height:10.65pt;width:6pt;z-index:2511923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81" o:spid="_x0000_s1157" o:spt="75" type="#_x0000_t75" style="position:absolute;left:0pt;margin-left:0pt;margin-top:0pt;height:12.65pt;width:6pt;z-index:2511933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82" o:spid="_x0000_s1158" o:spt="75" type="#_x0000_t75" style="position:absolute;left:0pt;margin-left:0pt;margin-top:0pt;height:10.65pt;width:6pt;z-index:2511943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83" o:spid="_x0000_s1159" o:spt="75" type="#_x0000_t75" style="position:absolute;left:0pt;margin-left:0pt;margin-top:0pt;height:12.65pt;width:6pt;z-index:2511953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84" o:spid="_x0000_s1160" o:spt="75" type="#_x0000_t75" style="position:absolute;left:0pt;margin-left:0pt;margin-top:0pt;height:10.65pt;width:6pt;z-index:2511964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85" o:spid="_x0000_s1161" o:spt="75" type="#_x0000_t75" style="position:absolute;left:0pt;margin-left:0pt;margin-top:0pt;height:12.65pt;width:6pt;z-index:2511974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86" o:spid="_x0000_s1162" o:spt="75" type="#_x0000_t75" style="position:absolute;left:0pt;margin-left:0pt;margin-top:0pt;height:10.65pt;width:6pt;z-index:2511984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87" o:spid="_x0000_s1163" o:spt="75" type="#_x0000_t75" style="position:absolute;left:0pt;margin-left:0pt;margin-top:0pt;height:10.65pt;width:6pt;z-index:2511994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88" o:spid="_x0000_s1164" o:spt="75" type="#_x0000_t75" style="position:absolute;left:0pt;margin-left:0pt;margin-top:0pt;height:12.65pt;width:6pt;z-index:2512005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89" o:spid="_x0000_s1165" o:spt="75" type="#_x0000_t75" style="position:absolute;left:0pt;margin-left:0pt;margin-top:0pt;height:12.65pt;width:6pt;z-index:2512015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90" o:spid="_x0000_s1166" o:spt="75" type="#_x0000_t75" style="position:absolute;left:0pt;margin-left:0pt;margin-top:0pt;height:10.65pt;width:6pt;z-index:2512025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91" o:spid="_x0000_s1167" o:spt="75" type="#_x0000_t75" style="position:absolute;left:0pt;margin-left:0pt;margin-top:0pt;height:12.65pt;width:6pt;z-index:2512035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92" o:spid="_x0000_s1168" o:spt="75" type="#_x0000_t75" style="position:absolute;left:0pt;margin-left:0pt;margin-top:0pt;height:10.65pt;width:6pt;z-index:2512046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93" o:spid="_x0000_s1169" o:spt="75" type="#_x0000_t75" style="position:absolute;left:0pt;margin-left:0pt;margin-top:0pt;height:12.65pt;width:6pt;z-index:2512056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94" o:spid="_x0000_s1170" o:spt="75" type="#_x0000_t75" style="position:absolute;left:0pt;margin-left:0pt;margin-top:0pt;height:10.65pt;width:6pt;z-index:2512066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95" o:spid="_x0000_s1171" o:spt="75" type="#_x0000_t75" style="position:absolute;left:0pt;margin-left:0pt;margin-top:0pt;height:10.65pt;width:6pt;z-index:2512076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96" o:spid="_x0000_s1172" o:spt="75" type="#_x0000_t75" style="position:absolute;left:0pt;margin-left:0pt;margin-top:0pt;height:10.65pt;width:6pt;z-index:2512087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97" o:spid="_x0000_s1173" o:spt="75" type="#_x0000_t75" style="position:absolute;left:0pt;margin-left:0pt;margin-top:0pt;height:10.65pt;width:6pt;z-index:2512097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98" o:spid="_x0000_s1174" o:spt="75" type="#_x0000_t75" style="position:absolute;left:0pt;margin-left:0pt;margin-top:0pt;height:12.65pt;width:6pt;z-index:2512107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599" o:spid="_x0000_s1175" o:spt="75" type="#_x0000_t75" style="position:absolute;left:0pt;margin-left:0pt;margin-top:0pt;height:10.65pt;width:6pt;z-index:2512117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00" o:spid="_x0000_s1176" o:spt="75" type="#_x0000_t75" style="position:absolute;left:0pt;margin-left:0pt;margin-top:0pt;height:12.65pt;width:6pt;z-index:2512128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01" o:spid="_x0000_s1177" o:spt="75" type="#_x0000_t75" style="position:absolute;left:0pt;margin-left:0pt;margin-top:0pt;height:10.65pt;width:6pt;z-index:2512138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02" o:spid="_x0000_s1178" o:spt="75" type="#_x0000_t75" style="position:absolute;left:0pt;margin-left:0pt;margin-top:0pt;height:12.65pt;width:6pt;z-index:2512148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03" o:spid="_x0000_s1179" o:spt="75" type="#_x0000_t75" style="position:absolute;left:0pt;margin-left:0pt;margin-top:0pt;height:10.65pt;width:6pt;z-index:2512158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04" o:spid="_x0000_s1180" o:spt="75" type="#_x0000_t75" style="position:absolute;left:0pt;margin-left:0pt;margin-top:0pt;height:10.65pt;width:6pt;z-index:2512168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05" o:spid="_x0000_s1181" o:spt="75" type="#_x0000_t75" style="position:absolute;left:0pt;margin-left:0pt;margin-top:0pt;height:12.65pt;width:6pt;z-index:2512179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06" o:spid="_x0000_s1182" o:spt="75" type="#_x0000_t75" style="position:absolute;left:0pt;margin-left:0pt;margin-top:0pt;height:12.65pt;width:6pt;z-index:2512189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07" o:spid="_x0000_s1183" o:spt="75" type="#_x0000_t75" style="position:absolute;left:0pt;margin-left:0pt;margin-top:0pt;height:10.65pt;width:6pt;z-index:2512199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08" o:spid="_x0000_s1184" o:spt="75" type="#_x0000_t75" style="position:absolute;left:0pt;margin-left:0pt;margin-top:0pt;height:12.65pt;width:6pt;z-index:2512209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09" o:spid="_x0000_s1185" o:spt="75" type="#_x0000_t75" style="position:absolute;left:0pt;margin-left:0pt;margin-top:0pt;height:10.65pt;width:6pt;z-index:2512220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10" o:spid="_x0000_s1186" o:spt="75" type="#_x0000_t75" style="position:absolute;left:0pt;margin-left:0pt;margin-top:0pt;height:12.65pt;width:6pt;z-index:2512230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11" o:spid="_x0000_s1187" o:spt="75" type="#_x0000_t75" style="position:absolute;left:0pt;margin-left:0pt;margin-top:0pt;height:10.65pt;width:6pt;z-index:2512240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12" o:spid="_x0000_s1188" o:spt="75" type="#_x0000_t75" style="position:absolute;left:0pt;margin-left:0pt;margin-top:0pt;height:10.65pt;width:6pt;z-index:2512250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13" o:spid="_x0000_s1189" o:spt="75" type="#_x0000_t75" style="position:absolute;left:0pt;margin-left:0pt;margin-top:0pt;height:10.65pt;width:6pt;z-index:2512261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14" o:spid="_x0000_s1190" o:spt="75" type="#_x0000_t75" style="position:absolute;left:0pt;margin-left:0pt;margin-top:0pt;height:12.65pt;width:6pt;z-index:2512271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15" o:spid="_x0000_s1191" o:spt="75" type="#_x0000_t75" style="position:absolute;left:0pt;margin-left:0pt;margin-top:0pt;height:10.65pt;width:6pt;z-index:2512281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16" o:spid="_x0000_s1192" o:spt="75" type="#_x0000_t75" style="position:absolute;left:0pt;margin-left:0pt;margin-top:0pt;height:12.65pt;width:6pt;z-index:2512291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17" o:spid="_x0000_s1193" o:spt="75" type="#_x0000_t75" style="position:absolute;left:0pt;margin-left:0pt;margin-top:0pt;height:10.65pt;width:6pt;z-index:2512302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18" o:spid="_x0000_s1194" o:spt="75" type="#_x0000_t75" style="position:absolute;left:0pt;margin-left:0pt;margin-top:0pt;height:12.65pt;width:6pt;z-index:2512312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19" o:spid="_x0000_s1195" o:spt="75" type="#_x0000_t75" style="position:absolute;left:0pt;margin-left:0pt;margin-top:0pt;height:10.65pt;width:6pt;z-index:2512322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20" o:spid="_x0000_s1196" o:spt="75" type="#_x0000_t75" style="position:absolute;left:0pt;margin-left:0pt;margin-top:0pt;height:12.65pt;width:6pt;z-index:2512332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21" o:spid="_x0000_s1197" o:spt="75" type="#_x0000_t75" style="position:absolute;left:0pt;margin-left:0pt;margin-top:0pt;height:10.65pt;width:6pt;z-index:2512343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22" o:spid="_x0000_s1198" o:spt="75" type="#_x0000_t75" style="position:absolute;left:0pt;margin-left:0pt;margin-top:0pt;height:10.65pt;width:6pt;z-index:2512353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23" o:spid="_x0000_s1199" o:spt="75" type="#_x0000_t75" style="position:absolute;left:0pt;margin-left:0pt;margin-top:0pt;height:12.65pt;width:6pt;z-index:2512363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24" o:spid="_x0000_s1200" o:spt="75" type="#_x0000_t75" style="position:absolute;left:0pt;margin-left:0pt;margin-top:0pt;height:12.65pt;width:6pt;z-index:2512373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25" o:spid="_x0000_s1201" o:spt="75" type="#_x0000_t75" style="position:absolute;left:0pt;margin-left:0pt;margin-top:0pt;height:10.65pt;width:6pt;z-index:2512384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26" o:spid="_x0000_s1202" o:spt="75" type="#_x0000_t75" style="position:absolute;left:0pt;margin-left:0pt;margin-top:0pt;height:12.65pt;width:6pt;z-index:2512394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27" o:spid="_x0000_s1203" o:spt="75" type="#_x0000_t75" style="position:absolute;left:0pt;margin-left:0pt;margin-top:0pt;height:10.65pt;width:6pt;z-index:2512404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28" o:spid="_x0000_s1204" o:spt="75" type="#_x0000_t75" style="position:absolute;left:0pt;margin-left:0pt;margin-top:0pt;height:12.65pt;width:6pt;z-index:2512414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29" o:spid="_x0000_s1205" o:spt="75" type="#_x0000_t75" style="position:absolute;left:0pt;margin-left:0pt;margin-top:0pt;height:10.65pt;width:6pt;z-index:2512424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30" o:spid="_x0000_s1206" o:spt="75" type="#_x0000_t75" style="position:absolute;left:0pt;margin-left:0pt;margin-top:0pt;height:10.65pt;width:6pt;z-index:2512435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31" o:spid="_x0000_s1207" o:spt="75" type="#_x0000_t75" style="position:absolute;left:0pt;margin-left:0pt;margin-top:0pt;height:10.65pt;width:6pt;z-index:2512445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32" o:spid="_x0000_s1208" o:spt="75" type="#_x0000_t75" style="position:absolute;left:0pt;margin-left:0pt;margin-top:0pt;height:12.65pt;width:6pt;z-index:2512455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33" o:spid="_x0000_s1209" o:spt="75" type="#_x0000_t75" style="position:absolute;left:0pt;margin-left:0pt;margin-top:0pt;height:10.65pt;width:6pt;z-index:2512465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34" o:spid="_x0000_s1210" o:spt="75" type="#_x0000_t75" style="position:absolute;left:0pt;margin-left:0pt;margin-top:0pt;height:12.65pt;width:6pt;z-index:2512476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35" o:spid="_x0000_s1211" o:spt="75" type="#_x0000_t75" style="position:absolute;left:0pt;margin-left:0pt;margin-top:0pt;height:10.65pt;width:6pt;z-index:2512486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36" o:spid="_x0000_s1212" o:spt="75" type="#_x0000_t75" style="position:absolute;left:0pt;margin-left:0pt;margin-top:0pt;height:12.65pt;width:6pt;z-index:2512496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37" o:spid="_x0000_s1213" o:spt="75" type="#_x0000_t75" style="position:absolute;left:0pt;margin-left:0pt;margin-top:0pt;height:10.65pt;width:6pt;z-index:2512506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38" o:spid="_x0000_s1214" o:spt="75" type="#_x0000_t75" style="position:absolute;left:0pt;margin-left:0pt;margin-top:0pt;height:12.65pt;width:6pt;z-index:2512517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39" o:spid="_x0000_s1215" o:spt="75" type="#_x0000_t75" style="position:absolute;left:0pt;margin-left:0pt;margin-top:0pt;height:10.65pt;width:6pt;z-index:2512527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40" o:spid="_x0000_s1216" o:spt="75" type="#_x0000_t75" style="position:absolute;left:0pt;margin-left:0pt;margin-top:0pt;height:10.65pt;width:6pt;z-index:2512537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41" o:spid="_x0000_s1217" o:spt="75" type="#_x0000_t75" style="position:absolute;left:0pt;margin-left:0pt;margin-top:0pt;height:12.65pt;width:6pt;z-index:2512547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42" o:spid="_x0000_s1218" o:spt="75" type="#_x0000_t75" style="position:absolute;left:0pt;margin-left:0pt;margin-top:0pt;height:12.65pt;width:6pt;z-index:2512558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43" o:spid="_x0000_s1219" o:spt="75" type="#_x0000_t75" style="position:absolute;left:0pt;margin-left:0pt;margin-top:0pt;height:10.65pt;width:6pt;z-index:2512568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44" o:spid="_x0000_s1220" o:spt="75" type="#_x0000_t75" style="position:absolute;left:0pt;margin-left:0pt;margin-top:0pt;height:12.65pt;width:6pt;z-index:2512578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45" o:spid="_x0000_s1221" o:spt="75" type="#_x0000_t75" style="position:absolute;left:0pt;margin-left:0pt;margin-top:0pt;height:10.65pt;width:6pt;z-index:2512588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46" o:spid="_x0000_s1222" o:spt="75" type="#_x0000_t75" style="position:absolute;left:0pt;margin-left:0pt;margin-top:0pt;height:12.65pt;width:6pt;z-index:2512599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47" o:spid="_x0000_s1223" o:spt="75" type="#_x0000_t75" style="position:absolute;left:0pt;margin-left:0pt;margin-top:0pt;height:10.65pt;width:6pt;z-index:2512609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48" o:spid="_x0000_s1224" o:spt="75" type="#_x0000_t75" style="position:absolute;left:0pt;margin-left:0pt;margin-top:0pt;height:10.65pt;width:6pt;z-index:2512619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49" o:spid="_x0000_s1225" o:spt="75" type="#_x0000_t75" style="position:absolute;left:0pt;margin-left:0pt;margin-top:0pt;height:10.65pt;width:6pt;z-index:2512629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50" o:spid="_x0000_s1226" o:spt="75" type="#_x0000_t75" style="position:absolute;left:0pt;margin-left:0pt;margin-top:0pt;height:12.65pt;width:6pt;z-index:2512640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51" o:spid="_x0000_s1227" o:spt="75" type="#_x0000_t75" style="position:absolute;left:0pt;margin-left:0pt;margin-top:0pt;height:10.65pt;width:6pt;z-index:251265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52" o:spid="_x0000_s1228" o:spt="75" type="#_x0000_t75" style="position:absolute;left:0pt;margin-left:0pt;margin-top:0pt;height:12.65pt;width:6pt;z-index:2512660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53" o:spid="_x0000_s1229" o:spt="75" type="#_x0000_t75" style="position:absolute;left:0pt;margin-left:0pt;margin-top:0pt;height:10.65pt;width:6pt;z-index:2512670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54" o:spid="_x0000_s1230" o:spt="75" type="#_x0000_t75" style="position:absolute;left:0pt;margin-left:0pt;margin-top:0pt;height:12.65pt;width:6pt;z-index:2512680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55" o:spid="_x0000_s1231" o:spt="75" type="#_x0000_t75" style="position:absolute;left:0pt;margin-left:0pt;margin-top:0pt;height:10.65pt;width:6pt;z-index:2512691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56" o:spid="_x0000_s1232" o:spt="75" type="#_x0000_t75" style="position:absolute;left:0pt;margin-left:0pt;margin-top:0pt;height:12.65pt;width:6pt;z-index:2512701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57" o:spid="_x0000_s1233" o:spt="75" type="#_x0000_t75" style="position:absolute;left:0pt;margin-left:0pt;margin-top:0pt;height:10.65pt;width:6pt;z-index:251271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58" o:spid="_x0000_s1234" o:spt="75" type="#_x0000_t75" style="position:absolute;left:0pt;margin-left:0pt;margin-top:0pt;height:10.65pt;width:6pt;z-index:251272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59" o:spid="_x0000_s1235" o:spt="75" type="#_x0000_t75" style="position:absolute;left:0pt;margin-left:0pt;margin-top:0pt;height:12.65pt;width:6pt;z-index:251273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60" o:spid="_x0000_s1236" o:spt="75" type="#_x0000_t75" style="position:absolute;left:0pt;margin-left:0pt;margin-top:0pt;height:12.65pt;width:6pt;z-index:251274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61" o:spid="_x0000_s1237" o:spt="75" type="#_x0000_t75" style="position:absolute;left:0pt;margin-left:0pt;margin-top:0pt;height:10.65pt;width:6pt;z-index:251275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62" o:spid="_x0000_s1238" o:spt="75" type="#_x0000_t75" style="position:absolute;left:0pt;margin-left:0pt;margin-top:0pt;height:12.65pt;width:6pt;z-index:251276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63" o:spid="_x0000_s1239" o:spt="75" type="#_x0000_t75" style="position:absolute;left:0pt;margin-left:0pt;margin-top:0pt;height:10.65pt;width:6pt;z-index:251277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64" o:spid="_x0000_s1240" o:spt="75" type="#_x0000_t75" style="position:absolute;left:0pt;margin-left:0pt;margin-top:0pt;height:12.65pt;width:6pt;z-index:251278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65" o:spid="_x0000_s1241" o:spt="75" type="#_x0000_t75" style="position:absolute;left:0pt;margin-left:0pt;margin-top:0pt;height:10.65pt;width:6pt;z-index:251279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66" o:spid="_x0000_s1242" o:spt="75" type="#_x0000_t75" style="position:absolute;left:0pt;margin-left:0pt;margin-top:0pt;height:10.65pt;width:6pt;z-index:251280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67" o:spid="_x0000_s1243" o:spt="75" type="#_x0000_t75" style="position:absolute;left:0pt;margin-left:0pt;margin-top:0pt;height:10.65pt;width:6pt;z-index:251281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68" o:spid="_x0000_s1244" o:spt="75" type="#_x0000_t75" style="position:absolute;left:0pt;margin-left:0pt;margin-top:0pt;height:12.65pt;width:6pt;z-index:251282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69" o:spid="_x0000_s1245" o:spt="75" type="#_x0000_t75" style="position:absolute;left:0pt;margin-left:0pt;margin-top:0pt;height:10.65pt;width:6pt;z-index:251283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70" o:spid="_x0000_s1246" o:spt="75" type="#_x0000_t75" style="position:absolute;left:0pt;margin-left:0pt;margin-top:0pt;height:12.65pt;width:6pt;z-index:2512844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71" o:spid="_x0000_s1247" o:spt="75" type="#_x0000_t75" style="position:absolute;left:0pt;margin-left:0pt;margin-top:0pt;height:10.65pt;width:6pt;z-index:2512855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72" o:spid="_x0000_s1248" o:spt="75" type="#_x0000_t75" style="position:absolute;left:0pt;margin-left:0pt;margin-top:0pt;height:12.65pt;width:6pt;z-index:2512865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73" o:spid="_x0000_s1249" o:spt="75" type="#_x0000_t75" style="position:absolute;left:0pt;margin-left:0pt;margin-top:0pt;height:10.65pt;width:6pt;z-index:2512875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74" o:spid="_x0000_s1250" o:spt="75" type="#_x0000_t75" style="position:absolute;left:0pt;margin-left:0pt;margin-top:0pt;height:12.65pt;width:6pt;z-index:2512885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75" o:spid="_x0000_s1251" o:spt="75" type="#_x0000_t75" style="position:absolute;left:0pt;margin-left:0pt;margin-top:0pt;height:10.65pt;width:6pt;z-index:2512896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76" o:spid="_x0000_s1252" o:spt="75" type="#_x0000_t75" style="position:absolute;left:0pt;margin-left:0pt;margin-top:0pt;height:10.65pt;width:6pt;z-index:2512906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77" o:spid="_x0000_s1253" o:spt="75" type="#_x0000_t75" style="position:absolute;left:0pt;margin-left:0pt;margin-top:0pt;height:12.65pt;width:6pt;z-index:2512916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78" o:spid="_x0000_s1254" o:spt="75" type="#_x0000_t75" style="position:absolute;left:0pt;margin-left:0pt;margin-top:0pt;height:12.65pt;width:6pt;z-index:2512926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79" o:spid="_x0000_s1255" o:spt="75" type="#_x0000_t75" style="position:absolute;left:0pt;margin-left:0pt;margin-top:0pt;height:10.65pt;width:6pt;z-index:2512936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80" o:spid="_x0000_s1256" o:spt="75" type="#_x0000_t75" style="position:absolute;left:0pt;margin-left:0pt;margin-top:0pt;height:12.65pt;width:6pt;z-index:2512947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81" o:spid="_x0000_s1257" o:spt="75" type="#_x0000_t75" style="position:absolute;left:0pt;margin-left:0pt;margin-top:0pt;height:10.65pt;width:6pt;z-index:2512957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82" o:spid="_x0000_s1258" o:spt="75" type="#_x0000_t75" style="position:absolute;left:0pt;margin-left:0pt;margin-top:0pt;height:12.65pt;width:6pt;z-index:2512967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83" o:spid="_x0000_s1259" o:spt="75" type="#_x0000_t75" style="position:absolute;left:0pt;margin-left:0pt;margin-top:0pt;height:10.65pt;width:6pt;z-index:2512977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84" o:spid="_x0000_s1260" o:spt="75" type="#_x0000_t75" style="position:absolute;left:0pt;margin-left:0pt;margin-top:0pt;height:10.65pt;width:6pt;z-index:2512988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85" o:spid="_x0000_s1261" o:spt="75" type="#_x0000_t75" style="position:absolute;left:0pt;margin-left:0pt;margin-top:0pt;height:10.65pt;width:6pt;z-index:2512998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86" o:spid="_x0000_s1262" o:spt="75" type="#_x0000_t75" style="position:absolute;left:0pt;margin-left:0pt;margin-top:0pt;height:12.65pt;width:6pt;z-index:2513008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87" o:spid="_x0000_s1263" o:spt="75" type="#_x0000_t75" style="position:absolute;left:0pt;margin-left:0pt;margin-top:0pt;height:10.65pt;width:6pt;z-index:2513018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88" o:spid="_x0000_s1264" o:spt="75" type="#_x0000_t75" style="position:absolute;left:0pt;margin-left:0pt;margin-top:0pt;height:12.65pt;width:6pt;z-index:2513029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89" o:spid="_x0000_s1265" o:spt="75" type="#_x0000_t75" style="position:absolute;left:0pt;margin-left:0pt;margin-top:0pt;height:10.65pt;width:6pt;z-index:2513039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90" o:spid="_x0000_s1266" o:spt="75" type="#_x0000_t75" style="position:absolute;left:0pt;margin-left:0pt;margin-top:0pt;height:12.65pt;width:6pt;z-index:2513049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91" o:spid="_x0000_s1267" o:spt="75" type="#_x0000_t75" style="position:absolute;left:0pt;margin-left:0pt;margin-top:0pt;height:10.65pt;width:6pt;z-index:2513059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92" o:spid="_x0000_s1268" o:spt="75" type="#_x0000_t75" style="position:absolute;left:0pt;margin-left:0pt;margin-top:0pt;height:12.65pt;width:6pt;z-index:2513070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93" o:spid="_x0000_s1269" o:spt="75" type="#_x0000_t75" style="position:absolute;left:0pt;margin-left:0pt;margin-top:0pt;height:10.65pt;width:6pt;z-index:2513080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94" o:spid="_x0000_s1270" o:spt="75" type="#_x0000_t75" style="position:absolute;left:0pt;margin-left:0pt;margin-top:0pt;height:10.65pt;width:6pt;z-index:2513090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95" o:spid="_x0000_s1271" o:spt="75" type="#_x0000_t75" style="position:absolute;left:0pt;margin-left:0pt;margin-top:0pt;height:12.65pt;width:6pt;z-index:2513100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96" o:spid="_x0000_s1272" o:spt="75" type="#_x0000_t75" style="position:absolute;left:0pt;margin-left:0pt;margin-top:0pt;height:12.65pt;width:6pt;z-index:2513111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97" o:spid="_x0000_s1273" o:spt="75" type="#_x0000_t75" style="position:absolute;left:0pt;margin-left:0pt;margin-top:0pt;height:10.65pt;width:6pt;z-index:2513121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98" o:spid="_x0000_s1274" o:spt="75" type="#_x0000_t75" style="position:absolute;left:0pt;margin-left:0pt;margin-top:0pt;height:12.65pt;width:6pt;z-index:2513131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699" o:spid="_x0000_s1275" o:spt="75" type="#_x0000_t75" style="position:absolute;left:0pt;margin-left:0pt;margin-top:0pt;height:10.65pt;width:6pt;z-index:2513141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00" o:spid="_x0000_s1276" o:spt="75" type="#_x0000_t75" style="position:absolute;left:0pt;margin-left:0pt;margin-top:0pt;height:12.65pt;width:6pt;z-index:2513152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01" o:spid="_x0000_s1277" o:spt="75" type="#_x0000_t75" style="position:absolute;left:0pt;margin-left:0pt;margin-top:0pt;height:10.65pt;width:6pt;z-index:2513162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02" o:spid="_x0000_s1278" o:spt="75" type="#_x0000_t75" style="position:absolute;left:0pt;margin-left:0pt;margin-top:0pt;height:10.65pt;width:6pt;z-index:2513172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03" o:spid="_x0000_s1279" o:spt="75" type="#_x0000_t75" style="position:absolute;left:0pt;margin-left:0pt;margin-top:0pt;height:10.65pt;width:6pt;z-index:2513182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04" o:spid="_x0000_s1280" o:spt="75" type="#_x0000_t75" style="position:absolute;left:0pt;margin-left:0pt;margin-top:0pt;height:12.65pt;width:6pt;z-index:2513192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05" o:spid="_x0000_s1281" o:spt="75" type="#_x0000_t75" style="position:absolute;left:0pt;margin-left:0pt;margin-top:0pt;height:10.65pt;width:6pt;z-index:2513203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06" o:spid="_x0000_s1282" o:spt="75" type="#_x0000_t75" style="position:absolute;left:0pt;margin-left:0pt;margin-top:0pt;height:12.65pt;width:6pt;z-index:2513213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07" o:spid="_x0000_s1283" o:spt="75" type="#_x0000_t75" style="position:absolute;left:0pt;margin-left:0pt;margin-top:0pt;height:10.65pt;width:6pt;z-index:2513223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08" o:spid="_x0000_s1284" o:spt="75" type="#_x0000_t75" style="position:absolute;left:0pt;margin-left:0pt;margin-top:0pt;height:12.65pt;width:6pt;z-index:2513233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09" o:spid="_x0000_s1285" o:spt="75" type="#_x0000_t75" style="position:absolute;left:0pt;margin-left:0pt;margin-top:0pt;height:10.65pt;width:6pt;z-index:2513244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10" o:spid="_x0000_s1286" o:spt="75" type="#_x0000_t75" style="position:absolute;left:0pt;margin-left:0pt;margin-top:0pt;height:12.65pt;width:6pt;z-index:2513254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11" o:spid="_x0000_s1287" o:spt="75" type="#_x0000_t75" style="position:absolute;left:0pt;margin-left:0pt;margin-top:0pt;height:10.65pt;width:6pt;z-index:2513264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12" o:spid="_x0000_s1288" o:spt="75" type="#_x0000_t75" style="position:absolute;left:0pt;margin-left:0pt;margin-top:0pt;height:10.65pt;width:6pt;z-index:2513274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13" o:spid="_x0000_s1289" o:spt="75" type="#_x0000_t75" style="position:absolute;left:0pt;margin-left:0pt;margin-top:0pt;height:12.65pt;width:6pt;z-index:2513285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14" o:spid="_x0000_s1290" o:spt="75" type="#_x0000_t75" style="position:absolute;left:0pt;margin-left:0pt;margin-top:0pt;height:12.65pt;width:6pt;z-index:2513295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15" o:spid="_x0000_s1291" o:spt="75" type="#_x0000_t75" style="position:absolute;left:0pt;margin-left:0pt;margin-top:0pt;height:10.65pt;width:6pt;z-index:2513305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16" o:spid="_x0000_s1292" o:spt="75" type="#_x0000_t75" style="position:absolute;left:0pt;margin-left:0pt;margin-top:0pt;height:12.65pt;width:6pt;z-index:2513315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17" o:spid="_x0000_s1293" o:spt="75" type="#_x0000_t75" style="position:absolute;left:0pt;margin-left:0pt;margin-top:0pt;height:10.65pt;width:6pt;z-index:2513326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18" o:spid="_x0000_s1294" o:spt="75" type="#_x0000_t75" style="position:absolute;left:0pt;margin-left:0pt;margin-top:0pt;height:12.65pt;width:6pt;z-index:2513336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19" o:spid="_x0000_s1295" o:spt="75" type="#_x0000_t75" style="position:absolute;left:0pt;margin-left:0pt;margin-top:0pt;height:10.65pt;width:6pt;z-index:2513346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20" o:spid="_x0000_s1296" o:spt="75" type="#_x0000_t75" style="position:absolute;left:0pt;margin-left:0pt;margin-top:0pt;height:10.65pt;width:6pt;z-index:2513356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21" o:spid="_x0000_s1297" o:spt="75" type="#_x0000_t75" style="position:absolute;left:0pt;margin-left:0pt;margin-top:0pt;height:10.65pt;width:6pt;z-index:2513367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22" o:spid="_x0000_s1298" o:spt="75" type="#_x0000_t75" style="position:absolute;left:0pt;margin-left:0pt;margin-top:0pt;height:12.65pt;width:6pt;z-index:2513377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23" o:spid="_x0000_s1299" o:spt="75" type="#_x0000_t75" style="position:absolute;left:0pt;margin-left:0pt;margin-top:0pt;height:10.65pt;width:6pt;z-index:2513387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24" o:spid="_x0000_s1300" o:spt="75" type="#_x0000_t75" style="position:absolute;left:0pt;margin-left:0pt;margin-top:0pt;height:12.65pt;width:6pt;z-index:2513397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25" o:spid="_x0000_s1301" o:spt="75" type="#_x0000_t75" style="position:absolute;left:0pt;margin-left:0pt;margin-top:0pt;height:10.65pt;width:6pt;z-index:2513408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26" o:spid="_x0000_s1302" o:spt="75" type="#_x0000_t75" style="position:absolute;left:0pt;margin-left:0pt;margin-top:0pt;height:12.65pt;width:6pt;z-index:2513418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27" o:spid="_x0000_s1303" o:spt="75" type="#_x0000_t75" style="position:absolute;left:0pt;margin-left:0pt;margin-top:0pt;height:10.65pt;width:6pt;z-index:2513428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28" o:spid="_x0000_s1304" o:spt="75" type="#_x0000_t75" style="position:absolute;left:0pt;margin-left:0pt;margin-top:0pt;height:12.65pt;width:6pt;z-index:2513438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29" o:spid="_x0000_s1305" o:spt="75" type="#_x0000_t75" style="position:absolute;left:0pt;margin-left:0pt;margin-top:0pt;height:10.65pt;width:6pt;z-index:2513448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30" o:spid="_x0000_s1306" o:spt="75" type="#_x0000_t75" style="position:absolute;left:0pt;margin-left:0pt;margin-top:0pt;height:10.65pt;width:6pt;z-index:2513459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31" o:spid="_x0000_s1307" o:spt="75" type="#_x0000_t75" style="position:absolute;left:0pt;margin-left:0pt;margin-top:0pt;height:12.65pt;width:6pt;z-index:2513469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32" o:spid="_x0000_s1308" o:spt="75" type="#_x0000_t75" style="position:absolute;left:0pt;margin-left:0pt;margin-top:0pt;height:12.65pt;width:6pt;z-index:2513479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33" o:spid="_x0000_s1309" o:spt="75" type="#_x0000_t75" style="position:absolute;left:0pt;margin-left:0pt;margin-top:0pt;height:10.65pt;width:6pt;z-index:2513489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34" o:spid="_x0000_s1310" o:spt="75" type="#_x0000_t75" style="position:absolute;left:0pt;margin-left:0pt;margin-top:0pt;height:12.65pt;width:6pt;z-index:2513500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35" o:spid="_x0000_s1311" o:spt="75" type="#_x0000_t75" style="position:absolute;left:0pt;margin-left:0pt;margin-top:0pt;height:10.65pt;width:6pt;z-index:2513510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36" o:spid="_x0000_s1312" o:spt="75" type="#_x0000_t75" style="position:absolute;left:0pt;margin-left:0pt;margin-top:0pt;height:12.65pt;width:6pt;z-index:2513520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37" o:spid="_x0000_s1313" o:spt="75" type="#_x0000_t75" style="position:absolute;left:0pt;margin-left:0pt;margin-top:0pt;height:10.65pt;width:6pt;z-index:2513530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38" o:spid="_x0000_s1314" o:spt="75" type="#_x0000_t75" style="position:absolute;left:0pt;margin-left:0pt;margin-top:0pt;height:10.65pt;width:6pt;z-index:2513541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39" o:spid="_x0000_s1315" o:spt="75" type="#_x0000_t75" style="position:absolute;left:0pt;margin-left:0pt;margin-top:0pt;height:10.65pt;width:6pt;z-index:2513551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40" o:spid="_x0000_s1316" o:spt="75" type="#_x0000_t75" style="position:absolute;left:0pt;margin-left:0pt;margin-top:0pt;height:12.65pt;width:6pt;z-index:2513561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41" o:spid="_x0000_s1317" o:spt="75" type="#_x0000_t75" style="position:absolute;left:0pt;margin-left:0pt;margin-top:0pt;height:10.65pt;width:6pt;z-index:2513571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42" o:spid="_x0000_s1318" o:spt="75" type="#_x0000_t75" style="position:absolute;left:0pt;margin-left:0pt;margin-top:0pt;height:12.65pt;width:6pt;z-index:2513582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43" o:spid="_x0000_s1319" o:spt="75" type="#_x0000_t75" style="position:absolute;left:0pt;margin-left:0pt;margin-top:0pt;height:10.65pt;width:6pt;z-index:2513592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44" o:spid="_x0000_s1320" o:spt="75" type="#_x0000_t75" style="position:absolute;left:0pt;margin-left:0pt;margin-top:0pt;height:12.65pt;width:6pt;z-index:2513602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45" o:spid="_x0000_s1321" o:spt="75" type="#_x0000_t75" style="position:absolute;left:0pt;margin-left:0pt;margin-top:0pt;height:10.65pt;width:6pt;z-index:2513612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46" o:spid="_x0000_s1322" o:spt="75" type="#_x0000_t75" style="position:absolute;left:0pt;margin-left:0pt;margin-top:0pt;height:12.65pt;width:6pt;z-index:2513623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47" o:spid="_x0000_s1323" o:spt="75" type="#_x0000_t75" style="position:absolute;left:0pt;margin-left:0pt;margin-top:0pt;height:10.65pt;width:6pt;z-index:2513633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48" o:spid="_x0000_s1324" o:spt="75" type="#_x0000_t75" style="position:absolute;left:0pt;margin-left:0pt;margin-top:0pt;height:10.65pt;width:6pt;z-index:2513643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49" o:spid="_x0000_s1325" o:spt="75" type="#_x0000_t75" style="position:absolute;left:0pt;margin-left:0pt;margin-top:0pt;height:12.65pt;width:6pt;z-index:2513653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50" o:spid="_x0000_s1326" o:spt="75" type="#_x0000_t75" style="position:absolute;left:0pt;margin-left:0pt;margin-top:0pt;height:12.65pt;width:6pt;z-index:2513664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51" o:spid="_x0000_s1327" o:spt="75" type="#_x0000_t75" style="position:absolute;left:0pt;margin-left:0pt;margin-top:0pt;height:10.65pt;width:6pt;z-index:2513674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52" o:spid="_x0000_s1328" o:spt="75" type="#_x0000_t75" style="position:absolute;left:0pt;margin-left:0pt;margin-top:0pt;height:12.65pt;width:6pt;z-index:2513684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53" o:spid="_x0000_s1329" o:spt="75" type="#_x0000_t75" style="position:absolute;left:0pt;margin-left:0pt;margin-top:0pt;height:10.65pt;width:6pt;z-index:2513694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54" o:spid="_x0000_s1330" o:spt="75" type="#_x0000_t75" style="position:absolute;left:0pt;margin-left:0pt;margin-top:0pt;height:12.65pt;width:6pt;z-index:2513704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55" o:spid="_x0000_s1331" o:spt="75" type="#_x0000_t75" style="position:absolute;left:0pt;margin-left:0pt;margin-top:0pt;height:10.35pt;width:6pt;z-index:2513715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56" o:spid="_x0000_s1332" o:spt="75" type="#_x0000_t75" style="position:absolute;left:0pt;margin-left:0pt;margin-top:0pt;height:10.35pt;width:6pt;z-index:2513725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57" o:spid="_x0000_s1333" o:spt="75" type="#_x0000_t75" style="position:absolute;left:0pt;margin-left:0pt;margin-top:0pt;height:10.35pt;width:6pt;z-index:2513735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58" o:spid="_x0000_s1334" o:spt="75" type="#_x0000_t75" style="position:absolute;left:0pt;margin-left:0pt;margin-top:0pt;height:12.95pt;width:6pt;z-index:2513745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59" o:spid="_x0000_s1335" o:spt="75" type="#_x0000_t75" style="position:absolute;left:0pt;margin-left:0pt;margin-top:0pt;height:10.35pt;width:6pt;z-index:2513756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60" o:spid="_x0000_s1336" o:spt="75" type="#_x0000_t75" style="position:absolute;left:0pt;margin-left:0pt;margin-top:0pt;height:12.95pt;width:6pt;z-index:2513766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61" o:spid="_x0000_s1337" o:spt="75" type="#_x0000_t75" style="position:absolute;left:0pt;margin-left:0pt;margin-top:0pt;height:10.35pt;width:6pt;z-index:2513776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62" o:spid="_x0000_s1338" o:spt="75" type="#_x0000_t75" style="position:absolute;left:0pt;margin-left:0pt;margin-top:0pt;height:12.95pt;width:6pt;z-index:2513786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63" o:spid="_x0000_s1339" o:spt="75" type="#_x0000_t75" style="position:absolute;left:0pt;margin-left:0pt;margin-top:0pt;height:10.35pt;width:6pt;z-index:2513797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64" o:spid="_x0000_s1340" o:spt="75" type="#_x0000_t75" style="position:absolute;left:0pt;margin-left:0pt;margin-top:0pt;height:12.95pt;width:6pt;z-index:2513807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65" o:spid="_x0000_s1341" o:spt="75" type="#_x0000_t75" style="position:absolute;left:0pt;margin-left:0pt;margin-top:0pt;height:10.35pt;width:6pt;z-index:2513817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66" o:spid="_x0000_s1342" o:spt="75" type="#_x0000_t75" style="position:absolute;left:0pt;margin-left:0pt;margin-top:0pt;height:10.35pt;width:6pt;z-index:2513827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67" o:spid="_x0000_s1343" o:spt="75" type="#_x0000_t75" style="position:absolute;left:0pt;margin-left:0pt;margin-top:0pt;height:12.95pt;width:6pt;z-index:2513838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68" o:spid="_x0000_s1344" o:spt="75" type="#_x0000_t75" style="position:absolute;left:0pt;margin-left:0pt;margin-top:0pt;height:12.95pt;width:6pt;z-index:2513848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69" o:spid="_x0000_s1345" o:spt="75" type="#_x0000_t75" style="position:absolute;left:0pt;margin-left:0pt;margin-top:0pt;height:10.35pt;width:6pt;z-index:2513858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70" o:spid="_x0000_s1346" o:spt="75" type="#_x0000_t75" style="position:absolute;left:0pt;margin-left:0pt;margin-top:0pt;height:12.95pt;width:6pt;z-index:2513868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71" o:spid="_x0000_s1347" o:spt="75" type="#_x0000_t75" style="position:absolute;left:0pt;margin-left:0pt;margin-top:0pt;height:10.35pt;width:6pt;z-index:2513879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72" o:spid="_x0000_s1348" o:spt="75" type="#_x0000_t75" style="position:absolute;left:0pt;margin-left:0pt;margin-top:0pt;height:12.95pt;width:6pt;z-index:2513889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73" o:spid="_x0000_s1349" o:spt="75" type="#_x0000_t75" style="position:absolute;left:0pt;margin-left:0pt;margin-top:0pt;height:10.35pt;width:6pt;z-index:2513899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74" o:spid="_x0000_s1350" o:spt="75" type="#_x0000_t75" style="position:absolute;left:0pt;margin-left:0pt;margin-top:0pt;height:10.35pt;width:6pt;z-index:2513909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75" o:spid="_x0000_s1351" o:spt="75" type="#_x0000_t75" style="position:absolute;left:0pt;margin-left:0pt;margin-top:0pt;height:10.35pt;width:6pt;z-index:2513920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76" o:spid="_x0000_s1352" o:spt="75" type="#_x0000_t75" style="position:absolute;left:0pt;margin-left:0pt;margin-top:0pt;height:12.95pt;width:6pt;z-index:251393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77" o:spid="_x0000_s1353" o:spt="75" type="#_x0000_t75" style="position:absolute;left:0pt;margin-left:0pt;margin-top:0pt;height:10.35pt;width:6pt;z-index:2513940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78" o:spid="_x0000_s1354" o:spt="75" type="#_x0000_t75" style="position:absolute;left:0pt;margin-left:0pt;margin-top:0pt;height:12.95pt;width:6pt;z-index:2513950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79" o:spid="_x0000_s1355" o:spt="75" type="#_x0000_t75" style="position:absolute;left:0pt;margin-left:0pt;margin-top:0pt;height:10.35pt;width:6pt;z-index:2513960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80" o:spid="_x0000_s1356" o:spt="75" type="#_x0000_t75" style="position:absolute;left:0pt;margin-left:0pt;margin-top:0pt;height:12.95pt;width:6pt;z-index:2513971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81" o:spid="_x0000_s1357" o:spt="75" type="#_x0000_t75" style="position:absolute;left:0pt;margin-left:0pt;margin-top:0pt;height:10.35pt;width:6pt;z-index:2513981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82" o:spid="_x0000_s1358" o:spt="75" type="#_x0000_t75" style="position:absolute;left:0pt;margin-left:0pt;margin-top:0pt;height:12.95pt;width:6pt;z-index:251399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83" o:spid="_x0000_s1359" o:spt="75" type="#_x0000_t75" style="position:absolute;left:0pt;margin-left:0pt;margin-top:0pt;height:10.35pt;width:6pt;z-index:251400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84" o:spid="_x0000_s1360" o:spt="75" type="#_x0000_t75" style="position:absolute;left:0pt;margin-left:0pt;margin-top:0pt;height:10.35pt;width:6pt;z-index:251401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85" o:spid="_x0000_s1361" o:spt="75" type="#_x0000_t75" style="position:absolute;left:0pt;margin-left:0pt;margin-top:0pt;height:12.95pt;width:6pt;z-index:251402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86" o:spid="_x0000_s1362" o:spt="75" type="#_x0000_t75" style="position:absolute;left:0pt;margin-left:0pt;margin-top:0pt;height:12.95pt;width:6pt;z-index:251403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87" o:spid="_x0000_s1363" o:spt="75" type="#_x0000_t75" style="position:absolute;left:0pt;margin-left:0pt;margin-top:0pt;height:10.35pt;width:6pt;z-index:251404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88" o:spid="_x0000_s1364" o:spt="75" type="#_x0000_t75" style="position:absolute;left:0pt;margin-left:0pt;margin-top:0pt;height:12.95pt;width:6pt;z-index:251405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89" o:spid="_x0000_s1365" o:spt="75" type="#_x0000_t75" style="position:absolute;left:0pt;margin-left:0pt;margin-top:0pt;height:10.35pt;width:6pt;z-index:251406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90" o:spid="_x0000_s1366" o:spt="75" type="#_x0000_t75" style="position:absolute;left:0pt;margin-left:0pt;margin-top:0pt;height:12.95pt;width:6pt;z-index:251407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91" o:spid="_x0000_s1367" o:spt="75" type="#_x0000_t75" style="position:absolute;left:0pt;margin-left:0pt;margin-top:0pt;height:10.35pt;width:6pt;z-index:251408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92" o:spid="_x0000_s1368" o:spt="75" type="#_x0000_t75" style="position:absolute;left:0pt;margin-left:0pt;margin-top:0pt;height:10.35pt;width:6pt;z-index:251409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93" o:spid="_x0000_s1369" o:spt="75" type="#_x0000_t75" style="position:absolute;left:0pt;margin-left:0pt;margin-top:0pt;height:10.35pt;width:6pt;z-index:251410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94" o:spid="_x0000_s1370" o:spt="75" type="#_x0000_t75" style="position:absolute;left:0pt;margin-left:0pt;margin-top:0pt;height:12.95pt;width:6pt;z-index:251411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95" o:spid="_x0000_s1371" o:spt="75" type="#_x0000_t75" style="position:absolute;left:0pt;margin-left:0pt;margin-top:0pt;height:10.35pt;width:6pt;z-index:2514124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96" o:spid="_x0000_s1372" o:spt="75" type="#_x0000_t75" style="position:absolute;left:0pt;margin-left:0pt;margin-top:0pt;height:12.95pt;width:6pt;z-index:2514135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97" o:spid="_x0000_s1373" o:spt="75" type="#_x0000_t75" style="position:absolute;left:0pt;margin-left:0pt;margin-top:0pt;height:10.35pt;width:6pt;z-index:2514145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98" o:spid="_x0000_s1374" o:spt="75" type="#_x0000_t75" style="position:absolute;left:0pt;margin-left:0pt;margin-top:0pt;height:12.95pt;width:6pt;z-index:2514155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799" o:spid="_x0000_s1375" o:spt="75" type="#_x0000_t75" style="position:absolute;left:0pt;margin-left:0pt;margin-top:0pt;height:10.35pt;width:6pt;z-index:2514165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00" o:spid="_x0000_s1376" o:spt="75" type="#_x0000_t75" style="position:absolute;left:0pt;margin-left:0pt;margin-top:0pt;height:12.95pt;width:6pt;z-index:2514176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01" o:spid="_x0000_s1377" o:spt="75" type="#_x0000_t75" style="position:absolute;left:0pt;margin-left:0pt;margin-top:0pt;height:10.35pt;width:6pt;z-index:2514186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02" o:spid="_x0000_s1378" o:spt="75" type="#_x0000_t75" style="position:absolute;left:0pt;margin-left:0pt;margin-top:0pt;height:10.35pt;width:6pt;z-index:2514196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03" o:spid="_x0000_s1379" o:spt="75" type="#_x0000_t75" style="position:absolute;left:0pt;margin-left:0pt;margin-top:0pt;height:12.95pt;width:6pt;z-index:2514206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04" o:spid="_x0000_s1380" o:spt="75" type="#_x0000_t75" style="position:absolute;left:0pt;margin-left:0pt;margin-top:0pt;height:12.95pt;width:6pt;z-index:2514216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05" o:spid="_x0000_s1381" o:spt="75" type="#_x0000_t75" style="position:absolute;left:0pt;margin-left:0pt;margin-top:0pt;height:10.35pt;width:6pt;z-index:2514227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06" o:spid="_x0000_s1382" o:spt="75" type="#_x0000_t75" style="position:absolute;left:0pt;margin-left:0pt;margin-top:0pt;height:12.95pt;width:6pt;z-index:2514237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07" o:spid="_x0000_s1383" o:spt="75" type="#_x0000_t75" style="position:absolute;left:0pt;margin-left:0pt;margin-top:0pt;height:10.35pt;width:6pt;z-index:2514247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08" o:spid="_x0000_s1384" o:spt="75" type="#_x0000_t75" style="position:absolute;left:0pt;margin-left:0pt;margin-top:0pt;height:12.95pt;width:6pt;z-index:2514257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09" o:spid="_x0000_s1385" o:spt="75" type="#_x0000_t75" style="position:absolute;left:0pt;margin-left:0pt;margin-top:0pt;height:10.35pt;width:6pt;z-index:2514268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10" o:spid="_x0000_s1386" o:spt="75" type="#_x0000_t75" style="position:absolute;left:0pt;margin-left:0pt;margin-top:0pt;height:10.35pt;width:6pt;z-index:2514278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11" o:spid="_x0000_s1387" o:spt="75" type="#_x0000_t75" style="position:absolute;left:0pt;margin-left:0pt;margin-top:0pt;height:10.35pt;width:6pt;z-index:2514288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12" o:spid="_x0000_s1388" o:spt="75" type="#_x0000_t75" style="position:absolute;left:0pt;margin-left:0pt;margin-top:0pt;height:12.95pt;width:6pt;z-index:2514298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13" o:spid="_x0000_s1389" o:spt="75" type="#_x0000_t75" style="position:absolute;left:0pt;margin-left:0pt;margin-top:0pt;height:10.35pt;width:6pt;z-index:2514309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14" o:spid="_x0000_s1390" o:spt="75" type="#_x0000_t75" style="position:absolute;left:0pt;margin-left:0pt;margin-top:0pt;height:12.95pt;width:6pt;z-index:2514319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15" o:spid="_x0000_s1391" o:spt="75" type="#_x0000_t75" style="position:absolute;left:0pt;margin-left:0pt;margin-top:0pt;height:10.35pt;width:6pt;z-index:2514329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16" o:spid="_x0000_s1392" o:spt="75" type="#_x0000_t75" style="position:absolute;left:0pt;margin-left:0pt;margin-top:0pt;height:12.95pt;width:6pt;z-index:2514339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17" o:spid="_x0000_s1393" o:spt="75" type="#_x0000_t75" style="position:absolute;left:0pt;margin-left:0pt;margin-top:0pt;height:10.35pt;width:6pt;z-index:2514350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18" o:spid="_x0000_s1394" o:spt="75" type="#_x0000_t75" style="position:absolute;left:0pt;margin-left:0pt;margin-top:0pt;height:12.95pt;width:6pt;z-index:2514360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19" o:spid="_x0000_s1395" o:spt="75" type="#_x0000_t75" style="position:absolute;left:0pt;margin-left:0pt;margin-top:0pt;height:10.35pt;width:6pt;z-index:2514370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20" o:spid="_x0000_s1396" o:spt="75" type="#_x0000_t75" style="position:absolute;left:0pt;margin-left:0pt;margin-top:0pt;height:10.35pt;width:6pt;z-index:2514380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21" o:spid="_x0000_s1397" o:spt="75" type="#_x0000_t75" style="position:absolute;left:0pt;margin-left:0pt;margin-top:0pt;height:12.95pt;width:6pt;z-index:2514391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22" o:spid="_x0000_s1398" o:spt="75" type="#_x0000_t75" style="position:absolute;left:0pt;margin-left:0pt;margin-top:0pt;height:12.95pt;width:6pt;z-index:2514401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23" o:spid="_x0000_s1399" o:spt="75" type="#_x0000_t75" style="position:absolute;left:0pt;margin-left:0pt;margin-top:0pt;height:10.35pt;width:6pt;z-index:2514411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24" o:spid="_x0000_s1400" o:spt="75" type="#_x0000_t75" style="position:absolute;left:0pt;margin-left:0pt;margin-top:0pt;height:12.95pt;width:6pt;z-index:2514421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25" o:spid="_x0000_s1401" o:spt="75" type="#_x0000_t75" style="position:absolute;left:0pt;margin-left:0pt;margin-top:0pt;height:10.35pt;width:6pt;z-index:2514432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26" o:spid="_x0000_s1402" o:spt="75" type="#_x0000_t75" style="position:absolute;left:0pt;margin-left:0pt;margin-top:0pt;height:12.95pt;width:6pt;z-index:2514442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27" o:spid="_x0000_s1403" o:spt="75" type="#_x0000_t75" style="position:absolute;left:0pt;margin-left:0pt;margin-top:0pt;height:10.35pt;width:6pt;z-index:2514452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28" o:spid="_x0000_s1404" o:spt="75" type="#_x0000_t75" style="position:absolute;left:0pt;margin-left:0pt;margin-top:0pt;height:10.35pt;width:6pt;z-index:2514462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29" o:spid="_x0000_s1405" o:spt="75" type="#_x0000_t75" style="position:absolute;left:0pt;margin-left:0pt;margin-top:0pt;height:10.35pt;width:6pt;z-index:2514472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30" o:spid="_x0000_s1406" o:spt="75" type="#_x0000_t75" style="position:absolute;left:0pt;margin-left:0pt;margin-top:0pt;height:12.95pt;width:6pt;z-index:2514483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31" o:spid="_x0000_s1407" o:spt="75" type="#_x0000_t75" style="position:absolute;left:0pt;margin-left:0pt;margin-top:0pt;height:10.35pt;width:6pt;z-index:2514493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32" o:spid="_x0000_s1408" o:spt="75" type="#_x0000_t75" style="position:absolute;left:0pt;margin-left:0pt;margin-top:0pt;height:12.95pt;width:6pt;z-index:2514503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33" o:spid="_x0000_s1409" o:spt="75" type="#_x0000_t75" style="position:absolute;left:0pt;margin-left:0pt;margin-top:0pt;height:10.35pt;width:6pt;z-index:2514513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34" o:spid="_x0000_s1410" o:spt="75" type="#_x0000_t75" style="position:absolute;left:0pt;margin-left:0pt;margin-top:0pt;height:12.95pt;width:6pt;z-index:2514524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35" o:spid="_x0000_s1411" o:spt="75" type="#_x0000_t75" style="position:absolute;left:0pt;margin-left:0pt;margin-top:0pt;height:10.35pt;width:6pt;z-index:2514534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36" o:spid="_x0000_s1412" o:spt="75" type="#_x0000_t75" style="position:absolute;left:0pt;margin-left:0pt;margin-top:0pt;height:12.95pt;width:6pt;z-index:2514544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37" o:spid="_x0000_s1413" o:spt="75" type="#_x0000_t75" style="position:absolute;left:0pt;margin-left:0pt;margin-top:0pt;height:10.35pt;width:6pt;z-index:2514554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38" o:spid="_x0000_s1414" o:spt="75" type="#_x0000_t75" style="position:absolute;left:0pt;margin-left:0pt;margin-top:0pt;height:10.35pt;width:6pt;z-index:2514565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39" o:spid="_x0000_s1415" o:spt="75" type="#_x0000_t75" style="position:absolute;left:0pt;margin-left:0pt;margin-top:0pt;height:12.95pt;width:6pt;z-index:2514575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40" o:spid="_x0000_s1416" o:spt="75" type="#_x0000_t75" style="position:absolute;left:0pt;margin-left:0pt;margin-top:0pt;height:12.95pt;width:6pt;z-index:2514585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41" o:spid="_x0000_s1417" o:spt="75" type="#_x0000_t75" style="position:absolute;left:0pt;margin-left:0pt;margin-top:0pt;height:10.35pt;width:6pt;z-index:2514595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42" o:spid="_x0000_s1418" o:spt="75" type="#_x0000_t75" style="position:absolute;left:0pt;margin-left:0pt;margin-top:0pt;height:12.95pt;width:6pt;z-index:2514606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43" o:spid="_x0000_s1419" o:spt="75" type="#_x0000_t75" style="position:absolute;left:0pt;margin-left:0pt;margin-top:0pt;height:10.35pt;width:6pt;z-index:2514616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44" o:spid="_x0000_s1420" o:spt="75" type="#_x0000_t75" style="position:absolute;left:0pt;margin-left:0pt;margin-top:0pt;height:12.95pt;width:6pt;z-index:2514626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45" o:spid="_x0000_s1421" o:spt="75" type="#_x0000_t75" style="position:absolute;left:0pt;margin-left:0pt;margin-top:0pt;height:10.35pt;width:6pt;z-index:2514636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46" o:spid="_x0000_s1422" o:spt="75" type="#_x0000_t75" style="position:absolute;left:0pt;margin-left:0pt;margin-top:0pt;height:10.35pt;width:6pt;z-index:2514647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47" o:spid="_x0000_s1423" o:spt="75" type="#_x0000_t75" style="position:absolute;left:0pt;margin-left:0pt;margin-top:0pt;height:10.35pt;width:6pt;z-index:2514657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48" o:spid="_x0000_s1424" o:spt="75" type="#_x0000_t75" style="position:absolute;left:0pt;margin-left:0pt;margin-top:0pt;height:12.95pt;width:6pt;z-index:2514667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49" o:spid="_x0000_s1425" o:spt="75" type="#_x0000_t75" style="position:absolute;left:0pt;margin-left:0pt;margin-top:0pt;height:10.35pt;width:6pt;z-index:2514677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50" o:spid="_x0000_s1426" o:spt="75" type="#_x0000_t75" style="position:absolute;left:0pt;margin-left:0pt;margin-top:0pt;height:12.95pt;width:6pt;z-index:2514688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51" o:spid="_x0000_s1427" o:spt="75" type="#_x0000_t75" style="position:absolute;left:0pt;margin-left:0pt;margin-top:0pt;height:10.35pt;width:6pt;z-index:2514698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52" o:spid="_x0000_s1428" o:spt="75" type="#_x0000_t75" style="position:absolute;left:0pt;margin-left:0pt;margin-top:0pt;height:12.95pt;width:6pt;z-index:2514708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53" o:spid="_x0000_s1429" o:spt="75" type="#_x0000_t75" style="position:absolute;left:0pt;margin-left:0pt;margin-top:0pt;height:10.35pt;width:6pt;z-index:2514718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54" o:spid="_x0000_s1430" o:spt="75" type="#_x0000_t75" style="position:absolute;left:0pt;margin-left:0pt;margin-top:0pt;height:12.95pt;width:6pt;z-index:2514728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55" o:spid="_x0000_s1431" o:spt="75" type="#_x0000_t75" style="position:absolute;left:0pt;margin-left:0pt;margin-top:0pt;height:10.35pt;width:6pt;z-index:2514739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56" o:spid="_x0000_s1432" o:spt="75" type="#_x0000_t75" style="position:absolute;left:0pt;margin-left:0pt;margin-top:0pt;height:10.35pt;width:6pt;z-index:2514749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57" o:spid="_x0000_s1433" o:spt="75" type="#_x0000_t75" style="position:absolute;left:0pt;margin-left:0pt;margin-top:0pt;height:12.95pt;width:6pt;z-index:2514759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58" o:spid="_x0000_s1434" o:spt="75" type="#_x0000_t75" style="position:absolute;left:0pt;margin-left:0pt;margin-top:0pt;height:12.95pt;width:6pt;z-index:2514769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59" o:spid="_x0000_s1435" o:spt="75" type="#_x0000_t75" style="position:absolute;left:0pt;margin-left:0pt;margin-top:0pt;height:10.35pt;width:6pt;z-index:2514780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60" o:spid="_x0000_s1436" o:spt="75" type="#_x0000_t75" style="position:absolute;left:0pt;margin-left:0pt;margin-top:0pt;height:12.95pt;width:6pt;z-index:2514790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61" o:spid="_x0000_s1437" o:spt="75" type="#_x0000_t75" style="position:absolute;left:0pt;margin-left:0pt;margin-top:0pt;height:10.35pt;width:6pt;z-index:2514800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62" o:spid="_x0000_s1438" o:spt="75" type="#_x0000_t75" style="position:absolute;left:0pt;margin-left:0pt;margin-top:0pt;height:12.95pt;width:6pt;z-index:2514810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63" o:spid="_x0000_s1439" o:spt="75" type="#_x0000_t75" style="position:absolute;left:0pt;margin-left:0pt;margin-top:0pt;height:10.35pt;width:6pt;z-index:2514821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64" o:spid="_x0000_s1440" o:spt="75" type="#_x0000_t75" style="position:absolute;left:0pt;margin-left:0pt;margin-top:0pt;height:10.35pt;width:6pt;z-index:2514831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65" o:spid="_x0000_s1441" o:spt="75" type="#_x0000_t75" style="position:absolute;left:0pt;margin-left:0pt;margin-top:0pt;height:10.35pt;width:6pt;z-index:2514841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66" o:spid="_x0000_s1442" o:spt="75" type="#_x0000_t75" style="position:absolute;left:0pt;margin-left:0pt;margin-top:0pt;height:12.95pt;width:6pt;z-index:2514851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67" o:spid="_x0000_s1443" o:spt="75" type="#_x0000_t75" style="position:absolute;left:0pt;margin-left:0pt;margin-top:0pt;height:10.35pt;width:6pt;z-index:2514862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68" o:spid="_x0000_s1444" o:spt="75" type="#_x0000_t75" style="position:absolute;left:0pt;margin-left:0pt;margin-top:0pt;height:12.95pt;width:6pt;z-index:2514872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69" o:spid="_x0000_s1445" o:spt="75" type="#_x0000_t75" style="position:absolute;left:0pt;margin-left:0pt;margin-top:0pt;height:10.35pt;width:6pt;z-index:2514882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70" o:spid="_x0000_s1446" o:spt="75" type="#_x0000_t75" style="position:absolute;left:0pt;margin-left:0pt;margin-top:0pt;height:12.95pt;width:6pt;z-index:2514892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71" o:spid="_x0000_s1447" o:spt="75" type="#_x0000_t75" style="position:absolute;left:0pt;margin-left:0pt;margin-top:0pt;height:10.35pt;width:6pt;z-index:2514903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72" o:spid="_x0000_s1448" o:spt="75" type="#_x0000_t75" style="position:absolute;left:0pt;margin-left:0pt;margin-top:0pt;height:12.95pt;width:6pt;z-index:2514913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73" o:spid="_x0000_s1449" o:spt="75" type="#_x0000_t75" style="position:absolute;left:0pt;margin-left:0pt;margin-top:0pt;height:10.35pt;width:6pt;z-index:2514923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74" o:spid="_x0000_s1450" o:spt="75" type="#_x0000_t75" style="position:absolute;left:0pt;margin-left:0pt;margin-top:0pt;height:10.35pt;width:6pt;z-index:2514933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75" o:spid="_x0000_s1451" o:spt="75" type="#_x0000_t75" style="position:absolute;left:0pt;margin-left:0pt;margin-top:0pt;height:12.95pt;width:6pt;z-index:2514944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76" o:spid="_x0000_s1452" o:spt="75" type="#_x0000_t75" style="position:absolute;left:0pt;margin-left:0pt;margin-top:0pt;height:12.95pt;width:6pt;z-index:2514954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77" o:spid="_x0000_s1453" o:spt="75" type="#_x0000_t75" style="position:absolute;left:0pt;margin-left:0pt;margin-top:0pt;height:10.35pt;width:6pt;z-index:2514964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78" o:spid="_x0000_s1454" o:spt="75" type="#_x0000_t75" style="position:absolute;left:0pt;margin-left:0pt;margin-top:0pt;height:12.95pt;width:6pt;z-index:2514974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79" o:spid="_x0000_s1455" o:spt="75" type="#_x0000_t75" style="position:absolute;left:0pt;margin-left:0pt;margin-top:0pt;height:10.35pt;width:6pt;z-index:2514984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80" o:spid="_x0000_s1456" o:spt="75" type="#_x0000_t75" style="position:absolute;left:0pt;margin-left:0pt;margin-top:0pt;height:12.95pt;width:6pt;z-index:2514995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81" o:spid="_x0000_s1457" o:spt="75" type="#_x0000_t75" style="position:absolute;left:0pt;margin-left:0pt;margin-top:0pt;height:10.35pt;width:6pt;z-index:2515005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82" o:spid="_x0000_s1458" o:spt="75" type="#_x0000_t75" style="position:absolute;left:0pt;margin-left:0pt;margin-top:0pt;height:10.35pt;width:6pt;z-index:2515015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83" o:spid="_x0000_s1459" o:spt="75" type="#_x0000_t75" style="position:absolute;left:0pt;margin-left:0pt;margin-top:0pt;height:10.35pt;width:6pt;z-index:2515025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84" o:spid="_x0000_s1460" o:spt="75" type="#_x0000_t75" style="position:absolute;left:0pt;margin-left:0pt;margin-top:0pt;height:12.95pt;width:6pt;z-index:2515036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85" o:spid="_x0000_s1461" o:spt="75" type="#_x0000_t75" style="position:absolute;left:0pt;margin-left:0pt;margin-top:0pt;height:10.35pt;width:6pt;z-index:2515046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86" o:spid="_x0000_s1462" o:spt="75" type="#_x0000_t75" style="position:absolute;left:0pt;margin-left:0pt;margin-top:0pt;height:12.95pt;width:6pt;z-index:2515056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87" o:spid="_x0000_s1463" o:spt="75" type="#_x0000_t75" style="position:absolute;left:0pt;margin-left:0pt;margin-top:0pt;height:10.35pt;width:6pt;z-index:2515066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88" o:spid="_x0000_s1464" o:spt="75" type="#_x0000_t75" style="position:absolute;left:0pt;margin-left:0pt;margin-top:0pt;height:12.95pt;width:6pt;z-index:2515077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89" o:spid="_x0000_s1465" o:spt="75" type="#_x0000_t75" style="position:absolute;left:0pt;margin-left:0pt;margin-top:0pt;height:10.35pt;width:6pt;z-index:2515087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90" o:spid="_x0000_s1466" o:spt="75" type="#_x0000_t75" style="position:absolute;left:0pt;margin-left:0pt;margin-top:0pt;height:12.95pt;width:6pt;z-index:2515097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91" o:spid="_x0000_s1467" o:spt="75" type="#_x0000_t75" style="position:absolute;left:0pt;margin-left:0pt;margin-top:0pt;height:10.35pt;width:6pt;z-index:2515107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92" o:spid="_x0000_s1468" o:spt="75" type="#_x0000_t75" style="position:absolute;left:0pt;margin-left:0pt;margin-top:0pt;height:10.35pt;width:6pt;z-index:2515118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93" o:spid="_x0000_s1469" o:spt="75" type="#_x0000_t75" style="position:absolute;left:0pt;margin-left:0pt;margin-top:0pt;height:12.95pt;width:6pt;z-index:2515128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94" o:spid="_x0000_s1470" o:spt="75" type="#_x0000_t75" style="position:absolute;left:0pt;margin-left:0pt;margin-top:0pt;height:12.95pt;width:6pt;z-index:2515138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95" o:spid="_x0000_s1471" o:spt="75" type="#_x0000_t75" style="position:absolute;left:0pt;margin-left:0pt;margin-top:0pt;height:10.35pt;width:6pt;z-index:2515148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96" o:spid="_x0000_s1472" o:spt="75" type="#_x0000_t75" style="position:absolute;left:0pt;margin-left:0pt;margin-top:0pt;height:12.95pt;width:6pt;z-index:2515159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97" o:spid="_x0000_s1473" o:spt="75" type="#_x0000_t75" style="position:absolute;left:0pt;margin-left:0pt;margin-top:0pt;height:10.35pt;width:6pt;z-index:2515169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98" o:spid="_x0000_s1474" o:spt="75" type="#_x0000_t75" style="position:absolute;left:0pt;margin-left:0pt;margin-top:0pt;height:12.95pt;width:6pt;z-index:2515179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899" o:spid="_x0000_s1475" o:spt="75" type="#_x0000_t75" style="position:absolute;left:0pt;margin-left:0pt;margin-top:0pt;height:10.35pt;width:6pt;z-index:2515189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00" o:spid="_x0000_s1476" o:spt="75" type="#_x0000_t75" style="position:absolute;left:0pt;margin-left:0pt;margin-top:0pt;height:10.35pt;width:6pt;z-index:2515200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01" o:spid="_x0000_s1477" o:spt="75" type="#_x0000_t75" style="position:absolute;left:0pt;margin-left:0pt;margin-top:0pt;height:10.35pt;width:6pt;z-index:25152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02" o:spid="_x0000_s1478" o:spt="75" type="#_x0000_t75" style="position:absolute;left:0pt;margin-left:0pt;margin-top:0pt;height:12.95pt;width:6pt;z-index:2515220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03" o:spid="_x0000_s1479" o:spt="75" type="#_x0000_t75" style="position:absolute;left:0pt;margin-left:0pt;margin-top:0pt;height:10.35pt;width:6pt;z-index:2515230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04" o:spid="_x0000_s1480" o:spt="75" type="#_x0000_t75" style="position:absolute;left:0pt;margin-left:0pt;margin-top:0pt;height:12.95pt;width:6pt;z-index:2515240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05" o:spid="_x0000_s1481" o:spt="75" type="#_x0000_t75" style="position:absolute;left:0pt;margin-left:0pt;margin-top:0pt;height:10.35pt;width:6pt;z-index:2515251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06" o:spid="_x0000_s1482" o:spt="75" type="#_x0000_t75" style="position:absolute;left:0pt;margin-left:0pt;margin-top:0pt;height:12.95pt;width:6pt;z-index:2515261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07" o:spid="_x0000_s1483" o:spt="75" type="#_x0000_t75" style="position:absolute;left:0pt;margin-left:0pt;margin-top:0pt;height:10.35pt;width:6pt;z-index:251527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08" o:spid="_x0000_s1484" o:spt="75" type="#_x0000_t75" style="position:absolute;left:0pt;margin-left:0pt;margin-top:0pt;height:12.95pt;width:6pt;z-index:251528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09" o:spid="_x0000_s1485" o:spt="75" type="#_x0000_t75" style="position:absolute;left:0pt;margin-left:0pt;margin-top:0pt;height:10.35pt;width:6pt;z-index:251529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10" o:spid="_x0000_s1486" o:spt="75" type="#_x0000_t75" style="position:absolute;left:0pt;margin-left:0pt;margin-top:0pt;height:10.35pt;width:6pt;z-index:251530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11" o:spid="_x0000_s1487" o:spt="75" type="#_x0000_t75" style="position:absolute;left:0pt;margin-left:0pt;margin-top:0pt;height:12.95pt;width:6pt;z-index:251531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12" o:spid="_x0000_s1488" o:spt="75" type="#_x0000_t75" style="position:absolute;left:0pt;margin-left:0pt;margin-top:0pt;height:12.95pt;width:6pt;z-index:251532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13" o:spid="_x0000_s1489" o:spt="75" type="#_x0000_t75" style="position:absolute;left:0pt;margin-left:0pt;margin-top:0pt;height:10.35pt;width:6pt;z-index:251533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14" o:spid="_x0000_s1490" o:spt="75" type="#_x0000_t75" style="position:absolute;left:0pt;margin-left:0pt;margin-top:0pt;height:12.95pt;width:6pt;z-index:251534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15" o:spid="_x0000_s1491" o:spt="75" type="#_x0000_t75" style="position:absolute;left:0pt;margin-left:0pt;margin-top:0pt;height:10.35pt;width:6pt;z-index:251535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16" o:spid="_x0000_s1492" o:spt="75" type="#_x0000_t75" style="position:absolute;left:0pt;margin-left:0pt;margin-top:0pt;height:12.95pt;width:6pt;z-index:251536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17" o:spid="_x0000_s1493" o:spt="75" type="#_x0000_t75" style="position:absolute;left:0pt;margin-left:0pt;margin-top:0pt;height:10.35pt;width:6pt;z-index:251537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18" o:spid="_x0000_s1494" o:spt="75" type="#_x0000_t75" style="position:absolute;left:0pt;margin-left:0pt;margin-top:0pt;height:10.35pt;width:6pt;z-index:251538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19" o:spid="_x0000_s1495" o:spt="75" type="#_x0000_t75" style="position:absolute;left:0pt;margin-left:0pt;margin-top:0pt;height:10.35pt;width:6pt;z-index:251539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20" o:spid="_x0000_s1496" o:spt="75" type="#_x0000_t75" style="position:absolute;left:0pt;margin-left:0pt;margin-top:0pt;height:12.95pt;width:6pt;z-index:2515404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21" o:spid="_x0000_s1497" o:spt="75" type="#_x0000_t75" style="position:absolute;left:0pt;margin-left:0pt;margin-top:0pt;height:10.35pt;width:6pt;z-index:2515415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22" o:spid="_x0000_s1498" o:spt="75" type="#_x0000_t75" style="position:absolute;left:0pt;margin-left:0pt;margin-top:0pt;height:12.95pt;width:6pt;z-index:2515425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23" o:spid="_x0000_s1499" o:spt="75" type="#_x0000_t75" style="position:absolute;left:0pt;margin-left:0pt;margin-top:0pt;height:10.35pt;width:6pt;z-index:2515435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24" o:spid="_x0000_s1500" o:spt="75" type="#_x0000_t75" style="position:absolute;left:0pt;margin-left:0pt;margin-top:0pt;height:12.95pt;width:6pt;z-index:2515445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25" o:spid="_x0000_s1501" o:spt="75" type="#_x0000_t75" style="position:absolute;left:0pt;margin-left:0pt;margin-top:0pt;height:10.35pt;width:6pt;z-index:2515456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26" o:spid="_x0000_s1502" o:spt="75" type="#_x0000_t75" style="position:absolute;left:0pt;margin-left:0pt;margin-top:0pt;height:12.95pt;width:6pt;z-index:2515466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27" o:spid="_x0000_s1503" o:spt="75" type="#_x0000_t75" style="position:absolute;left:0pt;margin-left:0pt;margin-top:0pt;height:10.35pt;width:6pt;z-index:2515476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28" o:spid="_x0000_s1504" o:spt="75" type="#_x0000_t75" style="position:absolute;left:0pt;margin-left:0pt;margin-top:0pt;height:10.35pt;width:6pt;z-index:2515486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29" o:spid="_x0000_s1505" o:spt="75" type="#_x0000_t75" style="position:absolute;left:0pt;margin-left:0pt;margin-top:0pt;height:12.95pt;width:6pt;z-index:2515496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30" o:spid="_x0000_s1506" o:spt="75" type="#_x0000_t75" style="position:absolute;left:0pt;margin-left:0pt;margin-top:0pt;height:12.95pt;width:6pt;z-index:2515507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31" o:spid="_x0000_s1507" o:spt="75" type="#_x0000_t75" style="position:absolute;left:0pt;margin-left:0pt;margin-top:0pt;height:10.35pt;width:6pt;z-index:2515517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32" o:spid="_x0000_s1508" o:spt="75" type="#_x0000_t75" style="position:absolute;left:0pt;margin-left:0pt;margin-top:0pt;height:12.95pt;width:6pt;z-index:2515527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33" o:spid="_x0000_s1509" o:spt="75" type="#_x0000_t75" style="position:absolute;left:0pt;margin-left:0pt;margin-top:0pt;height:10.35pt;width:6pt;z-index:2515537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34" o:spid="_x0000_s1510" o:spt="75" type="#_x0000_t75" style="position:absolute;left:0pt;margin-left:0pt;margin-top:0pt;height:12.95pt;width:6pt;z-index:2515548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35" o:spid="_x0000_s1511" o:spt="75" type="#_x0000_t75" style="position:absolute;left:0pt;margin-left:0pt;margin-top:0pt;height:10.35pt;width:6pt;z-index:2515558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36" o:spid="_x0000_s1512" o:spt="75" type="#_x0000_t75" style="position:absolute;left:0pt;margin-left:0pt;margin-top:0pt;height:10.35pt;width:6pt;z-index:2515568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37" o:spid="_x0000_s1513" o:spt="75" type="#_x0000_t75" style="position:absolute;left:0pt;margin-left:0pt;margin-top:0pt;height:10.35pt;width:6pt;z-index:2515578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38" o:spid="_x0000_s1514" o:spt="75" type="#_x0000_t75" style="position:absolute;left:0pt;margin-left:0pt;margin-top:0pt;height:12.95pt;width:6pt;z-index:2515589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39" o:spid="_x0000_s1515" o:spt="75" type="#_x0000_t75" style="position:absolute;left:0pt;margin-left:0pt;margin-top:0pt;height:10.35pt;width:6pt;z-index:2515599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40" o:spid="_x0000_s1516" o:spt="75" type="#_x0000_t75" style="position:absolute;left:0pt;margin-left:0pt;margin-top:0pt;height:12.95pt;width:6pt;z-index:2515609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41" o:spid="_x0000_s1517" o:spt="75" type="#_x0000_t75" style="position:absolute;left:0pt;margin-left:0pt;margin-top:0pt;height:10.35pt;width:6pt;z-index:2515619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42" o:spid="_x0000_s1518" o:spt="75" type="#_x0000_t75" style="position:absolute;left:0pt;margin-left:0pt;margin-top:0pt;height:12.95pt;width:6pt;z-index:2515630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43" o:spid="_x0000_s1519" o:spt="75" type="#_x0000_t75" style="position:absolute;left:0pt;margin-left:0pt;margin-top:0pt;height:10.35pt;width:6pt;z-index:2515640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44" o:spid="_x0000_s1520" o:spt="75" type="#_x0000_t75" style="position:absolute;left:0pt;margin-left:0pt;margin-top:0pt;height:12.95pt;width:6pt;z-index:2515650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45" o:spid="_x0000_s1521" o:spt="75" type="#_x0000_t75" style="position:absolute;left:0pt;margin-left:0pt;margin-top:0pt;height:10.35pt;width:6pt;z-index:2515660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46" o:spid="_x0000_s1522" o:spt="75" type="#_x0000_t75" style="position:absolute;left:0pt;margin-left:0pt;margin-top:0pt;height:10.35pt;width:6pt;z-index:2515671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47" o:spid="_x0000_s1523" o:spt="75" type="#_x0000_t75" style="position:absolute;left:0pt;margin-left:0pt;margin-top:0pt;height:12.95pt;width:6pt;z-index:2515681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48" o:spid="_x0000_s1524" o:spt="75" type="#_x0000_t75" style="position:absolute;left:0pt;margin-left:0pt;margin-top:0pt;height:12.95pt;width:6pt;z-index:2515691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49" o:spid="_x0000_s1525" o:spt="75" type="#_x0000_t75" style="position:absolute;left:0pt;margin-left:0pt;margin-top:0pt;height:10.35pt;width:6pt;z-index:2515701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50" o:spid="_x0000_s1526" o:spt="75" type="#_x0000_t75" style="position:absolute;left:0pt;margin-left:0pt;margin-top:0pt;height:12.95pt;width:6pt;z-index:2515712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51" o:spid="_x0000_s1527" o:spt="75" type="#_x0000_t75" style="position:absolute;left:0pt;margin-left:0pt;margin-top:0pt;height:10.35pt;width:6pt;z-index:2515722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52" o:spid="_x0000_s1528" o:spt="75" type="#_x0000_t75" style="position:absolute;left:0pt;margin-left:0pt;margin-top:0pt;height:12.95pt;width:6pt;z-index:2515732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53" o:spid="_x0000_s1529" o:spt="75" type="#_x0000_t75" style="position:absolute;left:0pt;margin-left:0pt;margin-top:0pt;height:10.35pt;width:6pt;z-index:2515742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54" o:spid="_x0000_s1530" o:spt="75" type="#_x0000_t75" style="position:absolute;left:0pt;margin-left:0pt;margin-top:0pt;height:10.35pt;width:6pt;z-index:2515752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55" o:spid="_x0000_s1531" o:spt="75" type="#_x0000_t75" style="position:absolute;left:0pt;margin-left:0pt;margin-top:0pt;height:10.35pt;width:6pt;z-index:2515763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56" o:spid="_x0000_s1532" o:spt="75" type="#_x0000_t75" style="position:absolute;left:0pt;margin-left:0pt;margin-top:0pt;height:12.95pt;width:6pt;z-index:2515773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57" o:spid="_x0000_s1533" o:spt="75" type="#_x0000_t75" style="position:absolute;left:0pt;margin-left:0pt;margin-top:0pt;height:10.35pt;width:6pt;z-index:2515783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58" o:spid="_x0000_s1534" o:spt="75" type="#_x0000_t75" style="position:absolute;left:0pt;margin-left:0pt;margin-top:0pt;height:12.95pt;width:6pt;z-index:2515793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59" o:spid="_x0000_s1535" o:spt="75" type="#_x0000_t75" style="position:absolute;left:0pt;margin-left:0pt;margin-top:0pt;height:10.35pt;width:6pt;z-index:2515804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60" o:spid="_x0000_s1536" o:spt="75" type="#_x0000_t75" style="position:absolute;left:0pt;margin-left:0pt;margin-top:0pt;height:12.95pt;width:6pt;z-index:2515814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61" o:spid="_x0000_s1537" o:spt="75" type="#_x0000_t75" style="position:absolute;left:0pt;margin-left:0pt;margin-top:0pt;height:10.35pt;width:6pt;z-index:2515824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62" o:spid="_x0000_s1538" o:spt="75" type="#_x0000_t75" style="position:absolute;left:0pt;margin-left:0pt;margin-top:0pt;height:12.95pt;width:6pt;z-index:2515834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63" o:spid="_x0000_s1539" o:spt="75" type="#_x0000_t75" style="position:absolute;left:0pt;margin-left:0pt;margin-top:0pt;height:10.35pt;width:6pt;z-index:2515845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64" o:spid="_x0000_s1540" o:spt="75" type="#_x0000_t75" style="position:absolute;left:0pt;margin-left:0pt;margin-top:0pt;height:10.35pt;width:6pt;z-index:2515855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65" o:spid="_x0000_s1541" o:spt="75" type="#_x0000_t75" style="position:absolute;left:0pt;margin-left:0pt;margin-top:0pt;height:12.95pt;width:6pt;z-index:2515865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66" o:spid="_x0000_s1542" o:spt="75" type="#_x0000_t75" style="position:absolute;left:0pt;margin-left:0pt;margin-top:0pt;height:12.95pt;width:6pt;z-index:2515875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67" o:spid="_x0000_s1543" o:spt="75" type="#_x0000_t75" style="position:absolute;left:0pt;margin-left:0pt;margin-top:0pt;height:10.35pt;width:6pt;z-index:2515886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68" o:spid="_x0000_s1544" o:spt="75" type="#_x0000_t75" style="position:absolute;left:0pt;margin-left:0pt;margin-top:0pt;height:12.95pt;width:6pt;z-index:2515896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69" o:spid="_x0000_s1545" o:spt="75" type="#_x0000_t75" style="position:absolute;left:0pt;margin-left:0pt;margin-top:0pt;height:10.35pt;width:6pt;z-index:2515906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70" o:spid="_x0000_s1546" o:spt="75" type="#_x0000_t75" style="position:absolute;left:0pt;margin-left:0pt;margin-top:0pt;height:12.95pt;width:6pt;z-index:2515916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71" o:spid="_x0000_s1547" o:spt="75" type="#_x0000_t75" style="position:absolute;left:0pt;margin-left:0pt;margin-top:0pt;height:10.35pt;width:6pt;z-index:2515927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72" o:spid="_x0000_s1548" o:spt="75" type="#_x0000_t75" style="position:absolute;left:0pt;margin-left:0pt;margin-top:0pt;height:10.35pt;width:6pt;z-index:2515937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73" o:spid="_x0000_s1549" o:spt="75" type="#_x0000_t75" style="position:absolute;left:0pt;margin-left:0pt;margin-top:0pt;height:10.35pt;width:6pt;z-index:2515947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74" o:spid="_x0000_s1550" o:spt="75" type="#_x0000_t75" style="position:absolute;left:0pt;margin-left:0pt;margin-top:0pt;height:12.95pt;width:6pt;z-index:2515957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75" o:spid="_x0000_s1551" o:spt="75" type="#_x0000_t75" style="position:absolute;left:0pt;margin-left:0pt;margin-top:0pt;height:10.35pt;width:6pt;z-index:2515968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76" o:spid="_x0000_s1552" o:spt="75" type="#_x0000_t75" style="position:absolute;left:0pt;margin-left:0pt;margin-top:0pt;height:12.95pt;width:6pt;z-index:2515978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77" o:spid="_x0000_s1553" o:spt="75" type="#_x0000_t75" style="position:absolute;left:0pt;margin-left:0pt;margin-top:0pt;height:10.35pt;width:6pt;z-index:2515988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78" o:spid="_x0000_s1554" o:spt="75" type="#_x0000_t75" style="position:absolute;left:0pt;margin-left:0pt;margin-top:0pt;height:12.95pt;width:6pt;z-index:2515998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79" o:spid="_x0000_s1555" o:spt="75" type="#_x0000_t75" style="position:absolute;left:0pt;margin-left:0pt;margin-top:0pt;height:10.35pt;width:6pt;z-index:2516008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80" o:spid="_x0000_s1556" o:spt="75" type="#_x0000_t75" style="position:absolute;left:0pt;margin-left:0pt;margin-top:0pt;height:12.95pt;width:6pt;z-index:2516019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81" o:spid="_x0000_s1557" o:spt="75" type="#_x0000_t75" style="position:absolute;left:0pt;margin-left:0pt;margin-top:0pt;height:10.35pt;width:6pt;z-index:2516029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82" o:spid="_x0000_s1558" o:spt="75" type="#_x0000_t75" style="position:absolute;left:0pt;margin-left:0pt;margin-top:0pt;height:10.35pt;width:6pt;z-index:2516039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83" o:spid="_x0000_s1559" o:spt="75" type="#_x0000_t75" style="position:absolute;left:0pt;margin-left:0pt;margin-top:0pt;height:12.95pt;width:6pt;z-index:2516049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84" o:spid="_x0000_s1560" o:spt="75" type="#_x0000_t75" style="position:absolute;left:0pt;margin-left:0pt;margin-top:0pt;height:12.95pt;width:6pt;z-index:2516060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85" o:spid="_x0000_s1561" o:spt="75" type="#_x0000_t75" style="position:absolute;left:0pt;margin-left:0pt;margin-top:0pt;height:10.35pt;width:6pt;z-index:2516070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86" o:spid="_x0000_s1562" o:spt="75" type="#_x0000_t75" style="position:absolute;left:0pt;margin-left:0pt;margin-top:0pt;height:12.95pt;width:6pt;z-index:2516080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87" o:spid="_x0000_s1563" o:spt="75" type="#_x0000_t75" style="position:absolute;left:0pt;margin-left:0pt;margin-top:0pt;height:10.35pt;width:6pt;z-index:2516090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88" o:spid="_x0000_s1564" o:spt="75" type="#_x0000_t75" style="position:absolute;left:0pt;margin-left:0pt;margin-top:0pt;height:12.95pt;width:6pt;z-index:2516101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89" o:spid="_x0000_s1565" o:spt="75" type="#_x0000_t75" style="position:absolute;left:0pt;margin-left:0pt;margin-top:0pt;height:10.35pt;width:6pt;z-index:2516111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90" o:spid="_x0000_s1566" o:spt="75" type="#_x0000_t75" style="position:absolute;left:0pt;margin-left:0pt;margin-top:0pt;height:10.35pt;width:6pt;z-index:2516121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91" o:spid="_x0000_s1567" o:spt="75" type="#_x0000_t75" style="position:absolute;left:0pt;margin-left:0pt;margin-top:0pt;height:10.35pt;width:6pt;z-index:2516131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92" o:spid="_x0000_s1568" o:spt="75" type="#_x0000_t75" style="position:absolute;left:0pt;margin-left:0pt;margin-top:0pt;height:12.95pt;width:6pt;z-index:2516142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93" o:spid="_x0000_s1569" o:spt="75" type="#_x0000_t75" style="position:absolute;left:0pt;margin-left:0pt;margin-top:0pt;height:10.35pt;width:6pt;z-index:2516152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94" o:spid="_x0000_s1570" o:spt="75" type="#_x0000_t75" style="position:absolute;left:0pt;margin-left:0pt;margin-top:0pt;height:12.95pt;width:6pt;z-index:2516162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95" o:spid="_x0000_s1571" o:spt="75" type="#_x0000_t75" style="position:absolute;left:0pt;margin-left:0pt;margin-top:0pt;height:10.35pt;width:6pt;z-index:2516172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96" o:spid="_x0000_s1572" o:spt="75" type="#_x0000_t75" style="position:absolute;left:0pt;margin-left:0pt;margin-top:0pt;height:12.95pt;width:6pt;z-index:2516183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97" o:spid="_x0000_s1573" o:spt="75" type="#_x0000_t75" style="position:absolute;left:0pt;margin-left:0pt;margin-top:0pt;height:10.35pt;width:6pt;z-index:2516193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98" o:spid="_x0000_s1574" o:spt="75" type="#_x0000_t75" style="position:absolute;left:0pt;margin-left:0pt;margin-top:0pt;height:12.95pt;width:6pt;z-index:2516203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3999" o:spid="_x0000_s1575" o:spt="75" type="#_x0000_t75" style="position:absolute;left:0pt;margin-left:0pt;margin-top:0pt;height:10.35pt;width:6pt;z-index:2516213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00" o:spid="_x0000_s1576" o:spt="75" type="#_x0000_t75" style="position:absolute;left:0pt;margin-left:0pt;margin-top:0pt;height:10.35pt;width:6pt;z-index:2516224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01" o:spid="_x0000_s1577" o:spt="75" type="#_x0000_t75" style="position:absolute;left:0pt;margin-left:0pt;margin-top:0pt;height:12.95pt;width:6pt;z-index:2516234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02" o:spid="_x0000_s1578" o:spt="75" type="#_x0000_t75" style="position:absolute;left:0pt;margin-left:0pt;margin-top:0pt;height:12.95pt;width:6pt;z-index:2516244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03" o:spid="_x0000_s1579" o:spt="75" type="#_x0000_t75" style="position:absolute;left:0pt;margin-left:0pt;margin-top:0pt;height:10.35pt;width:6pt;z-index:2516254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04" o:spid="_x0000_s1580" o:spt="75" type="#_x0000_t75" style="position:absolute;left:0pt;margin-left:0pt;margin-top:0pt;height:12.95pt;width:6pt;z-index:2516264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05" o:spid="_x0000_s1581" o:spt="75" type="#_x0000_t75" style="position:absolute;left:0pt;margin-left:0pt;margin-top:0pt;height:10.35pt;width:6pt;z-index:2516275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06" o:spid="_x0000_s1582" o:spt="75" type="#_x0000_t75" style="position:absolute;left:0pt;margin-left:0pt;margin-top:0pt;height:12.95pt;width:6pt;z-index:2516285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07" o:spid="_x0000_s1583" o:spt="75" type="#_x0000_t75" style="position:absolute;left:0pt;margin-left:0pt;margin-top:0pt;height:10.35pt;width:6pt;z-index:2516295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08" o:spid="_x0000_s1584" o:spt="75" type="#_x0000_t75" style="position:absolute;left:0pt;margin-left:0pt;margin-top:0pt;height:10.35pt;width:6pt;z-index:2516305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09" o:spid="_x0000_s1585" o:spt="75" type="#_x0000_t75" style="position:absolute;left:0pt;margin-left:0pt;margin-top:0pt;height:10.35pt;width:6pt;z-index:2516316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10" o:spid="_x0000_s1586" o:spt="75" type="#_x0000_t75" style="position:absolute;left:0pt;margin-left:0pt;margin-top:0pt;height:12.95pt;width:6pt;z-index:2516326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11" o:spid="_x0000_s1587" o:spt="75" type="#_x0000_t75" style="position:absolute;left:0pt;margin-left:0pt;margin-top:0pt;height:10.35pt;width:6pt;z-index:2516336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12" o:spid="_x0000_s1588" o:spt="75" type="#_x0000_t75" style="position:absolute;left:0pt;margin-left:0pt;margin-top:0pt;height:12.95pt;width:6pt;z-index:2516346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13" o:spid="_x0000_s1589" o:spt="75" type="#_x0000_t75" style="position:absolute;left:0pt;margin-left:0pt;margin-top:0pt;height:10.35pt;width:6pt;z-index:2516357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14" o:spid="_x0000_s1590" o:spt="75" type="#_x0000_t75" style="position:absolute;left:0pt;margin-left:0pt;margin-top:0pt;height:12.95pt;width:6pt;z-index:2516367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15" o:spid="_x0000_s1591" o:spt="75" type="#_x0000_t75" style="position:absolute;left:0pt;margin-left:0pt;margin-top:0pt;height:10.35pt;width:6pt;z-index:2516377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16" o:spid="_x0000_s1592" o:spt="75" type="#_x0000_t75" style="position:absolute;left:0pt;margin-left:0pt;margin-top:0pt;height:12.95pt;width:6pt;z-index:2516387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17" o:spid="_x0000_s1593" o:spt="75" type="#_x0000_t75" style="position:absolute;left:0pt;margin-left:0pt;margin-top:0pt;height:10.35pt;width:6pt;z-index:2516398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18" o:spid="_x0000_s1594" o:spt="75" type="#_x0000_t75" style="position:absolute;left:0pt;margin-left:0pt;margin-top:0pt;height:10.35pt;width:6pt;z-index:2516408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19" o:spid="_x0000_s1595" o:spt="75" type="#_x0000_t75" style="position:absolute;left:0pt;margin-left:0pt;margin-top:0pt;height:12.95pt;width:6pt;z-index:2516418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20" o:spid="_x0000_s1596" o:spt="75" type="#_x0000_t75" style="position:absolute;left:0pt;margin-left:0pt;margin-top:0pt;height:12.95pt;width:6pt;z-index:2516428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21" o:spid="_x0000_s1597" o:spt="75" type="#_x0000_t75" style="position:absolute;left:0pt;margin-left:0pt;margin-top:0pt;height:10.35pt;width:6pt;z-index:2516439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22" o:spid="_x0000_s1598" o:spt="75" type="#_x0000_t75" style="position:absolute;left:0pt;margin-left:0pt;margin-top:0pt;height:12.95pt;width:6pt;z-index:2516449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23" o:spid="_x0000_s1599" o:spt="75" type="#_x0000_t75" style="position:absolute;left:0pt;margin-left:0pt;margin-top:0pt;height:10.35pt;width:6pt;z-index:2516459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24" o:spid="_x0000_s1600" o:spt="75" type="#_x0000_t75" style="position:absolute;left:0pt;margin-left:0pt;margin-top:0pt;height:12.95pt;width:6pt;z-index:2516469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25" o:spid="_x0000_s1601" o:spt="75" type="#_x0000_t75" style="position:absolute;left:0pt;margin-left:0pt;margin-top:0pt;height:10.35pt;width:6pt;z-index:2516480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26" o:spid="_x0000_s1602" o:spt="75" type="#_x0000_t75" style="position:absolute;left:0pt;margin-left:0pt;margin-top:0pt;height:10.35pt;width:6pt;z-index:251649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27" o:spid="_x0000_s1603" o:spt="75" type="#_x0000_t75" style="position:absolute;left:0pt;margin-left:0pt;margin-top:0pt;height:10.35pt;width:6pt;z-index:2516500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28" o:spid="_x0000_s1604" o:spt="75" type="#_x0000_t75" style="position:absolute;left:0pt;margin-left:0pt;margin-top:0pt;height:12.95pt;width:6pt;z-index:2516510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29" o:spid="_x0000_s1605" o:spt="75" type="#_x0000_t75" style="position:absolute;left:0pt;margin-left:0pt;margin-top:0pt;height:10.35pt;width:6pt;z-index:2516520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30" o:spid="_x0000_s1606" o:spt="75" type="#_x0000_t75" style="position:absolute;left:0pt;margin-left:0pt;margin-top:0pt;height:12.95pt;width:6pt;z-index:2516531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31" o:spid="_x0000_s1607" o:spt="75" type="#_x0000_t75" style="position:absolute;left:0pt;margin-left:0pt;margin-top:0pt;height:10.35pt;width:6pt;z-index:2516541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32" o:spid="_x0000_s1608" o:spt="75" type="#_x0000_t75" style="position:absolute;left:0pt;margin-left:0pt;margin-top:0pt;height:12.95pt;width:6pt;z-index:251655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33" o:spid="_x0000_s1609" o:spt="75" type="#_x0000_t75" style="position:absolute;left:0pt;margin-left:0pt;margin-top:0pt;height:10.35pt;width:6pt;z-index:251656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34" o:spid="_x0000_s1610" o:spt="75" type="#_x0000_t75" style="position:absolute;left:0pt;margin-left:0pt;margin-top:0pt;height:12.95pt;width:6pt;z-index:251657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35" o:spid="_x0000_s1611" o:spt="75" type="#_x0000_t75" style="position:absolute;left:0pt;margin-left:0pt;margin-top:0pt;height:10.35pt;width:6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36" o:spid="_x0000_s1612" o:spt="75" type="#_x0000_t75" style="position:absolute;left:0pt;margin-left:0pt;margin-top:0pt;height:10.35pt;width:6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37" o:spid="_x0000_s1613" o:spt="75" type="#_x0000_t75" style="position:absolute;left:0pt;margin-left:0pt;margin-top:0pt;height:12.95pt;width:6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38" o:spid="_x0000_s1614" o:spt="75" type="#_x0000_t75" style="position:absolute;left:0pt;margin-left:0pt;margin-top:0pt;height:12.95pt;width:6pt;z-index:251660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39" o:spid="_x0000_s1615" o:spt="75" type="#_x0000_t75" style="position:absolute;left:0pt;margin-left:0pt;margin-top:0pt;height:10.35pt;width:6pt;z-index:251661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40" o:spid="_x0000_s1616" o:spt="75" type="#_x0000_t75" style="position:absolute;left:0pt;margin-left:0pt;margin-top:0pt;height:12.95pt;width:6pt;z-index:251662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41" o:spid="_x0000_s1617" o:spt="75" type="#_x0000_t75" style="position:absolute;left:0pt;margin-left:0pt;margin-top:0pt;height:10.35pt;width:6pt;z-index:251663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42" o:spid="_x0000_s1618" o:spt="75" type="#_x0000_t75" style="position:absolute;left:0pt;margin-left:0pt;margin-top:0pt;height:12.95pt;width:6pt;z-index:251664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43" o:spid="_x0000_s1619" o:spt="75" type="#_x0000_t75" style="position:absolute;left:0pt;margin-left:0pt;margin-top:0pt;height:10.35pt;width:6pt;z-index:251665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44" o:spid="_x0000_s1620" o:spt="75" type="#_x0000_t75" style="position:absolute;left:0pt;margin-left:0pt;margin-top:0pt;height:10.35pt;width:6pt;z-index:251666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45" o:spid="_x0000_s1621" o:spt="75" type="#_x0000_t75" style="position:absolute;left:0pt;margin-left:0pt;margin-top:0pt;height:10.35pt;width:6pt;z-index:251667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46" o:spid="_x0000_s1622" o:spt="75" type="#_x0000_t75" style="position:absolute;left:0pt;margin-left:0pt;margin-top:0pt;height:12.95pt;width:6pt;z-index:2516684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47" o:spid="_x0000_s1623" o:spt="75" type="#_x0000_t75" style="position:absolute;left:0pt;margin-left:0pt;margin-top:0pt;height:10.35pt;width:6pt;z-index:2516695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48" o:spid="_x0000_s1624" o:spt="75" type="#_x0000_t75" style="position:absolute;left:0pt;margin-left:0pt;margin-top:0pt;height:12.95pt;width:6pt;z-index:2516705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49" o:spid="_x0000_s1625" o:spt="75" type="#_x0000_t75" style="position:absolute;left:0pt;margin-left:0pt;margin-top:0pt;height:10.35pt;width:6pt;z-index:2516715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50" o:spid="_x0000_s1626" o:spt="75" type="#_x0000_t75" style="position:absolute;left:0pt;margin-left:0pt;margin-top:0pt;height:12.95pt;width:6pt;z-index:2516725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51" o:spid="_x0000_s1627" o:spt="75" type="#_x0000_t75" style="position:absolute;left:0pt;margin-left:0pt;margin-top:0pt;height:10.35pt;width:6pt;z-index:2516736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52" o:spid="_x0000_s1628" o:spt="75" type="#_x0000_t75" style="position:absolute;left:0pt;margin-left:0pt;margin-top:0pt;height:12.95pt;width:6pt;z-index:2516746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53" o:spid="_x0000_s1629" o:spt="75" type="#_x0000_t75" style="position:absolute;left:0pt;margin-left:0pt;margin-top:0pt;height:10.35pt;width:6pt;z-index:2516756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54" o:spid="_x0000_s1630" o:spt="75" type="#_x0000_t75" style="position:absolute;left:0pt;margin-left:0pt;margin-top:0pt;height:10.35pt;width:6pt;z-index:2516766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55" o:spid="_x0000_s1631" o:spt="75" type="#_x0000_t75" style="position:absolute;left:0pt;margin-left:0pt;margin-top:0pt;height:12.95pt;width:6pt;z-index:2516776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56" o:spid="_x0000_s1632" o:spt="75" type="#_x0000_t75" style="position:absolute;left:0pt;margin-left:0pt;margin-top:0pt;height:12.95pt;width:6pt;z-index:2516787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57" o:spid="_x0000_s1633" o:spt="75" type="#_x0000_t75" style="position:absolute;left:0pt;margin-left:0pt;margin-top:0pt;height:10.35pt;width:6pt;z-index:2516797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58" o:spid="_x0000_s1634" o:spt="75" type="#_x0000_t75" style="position:absolute;left:0pt;margin-left:0pt;margin-top:0pt;height:12.95pt;width:6pt;z-index:2516807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59" o:spid="_x0000_s1635" o:spt="75" type="#_x0000_t75" style="position:absolute;left:0pt;margin-left:0pt;margin-top:0pt;height:10.35pt;width:6pt;z-index:2516817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60" o:spid="_x0000_s1636" o:spt="75" type="#_x0000_t75" style="position:absolute;left:0pt;margin-left:0pt;margin-top:0pt;height:12.95pt;width:6pt;z-index:2516828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61" o:spid="_x0000_s1637" o:spt="75" type="#_x0000_t75" style="position:absolute;left:0pt;margin-left:0pt;margin-top:0pt;height:10.35pt;width:6pt;z-index:2516838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62" o:spid="_x0000_s1638" o:spt="75" type="#_x0000_t75" style="position:absolute;left:0pt;margin-left:0pt;margin-top:0pt;height:10.35pt;width:6pt;z-index:2516848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63" o:spid="_x0000_s1639" o:spt="75" type="#_x0000_t75" style="position:absolute;left:0pt;margin-left:0pt;margin-top:0pt;height:10.35pt;width:6pt;z-index:2516858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64" o:spid="_x0000_s1640" o:spt="75" type="#_x0000_t75" style="position:absolute;left:0pt;margin-left:0pt;margin-top:0pt;height:12.95pt;width:6pt;z-index:2516869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65" o:spid="_x0000_s1641" o:spt="75" type="#_x0000_t75" style="position:absolute;left:0pt;margin-left:0pt;margin-top:0pt;height:10.35pt;width:6pt;z-index:2516879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66" o:spid="_x0000_s1642" o:spt="75" type="#_x0000_t75" style="position:absolute;left:0pt;margin-left:0pt;margin-top:0pt;height:12.95pt;width:6pt;z-index:2516889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67" o:spid="_x0000_s1643" o:spt="75" type="#_x0000_t75" style="position:absolute;left:0pt;margin-left:0pt;margin-top:0pt;height:10.35pt;width:6pt;z-index:2516899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68" o:spid="_x0000_s1644" o:spt="75" type="#_x0000_t75" style="position:absolute;left:0pt;margin-left:0pt;margin-top:0pt;height:12.95pt;width:6pt;z-index:2516910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69" o:spid="_x0000_s1645" o:spt="75" type="#_x0000_t75" style="position:absolute;left:0pt;margin-left:0pt;margin-top:0pt;height:10.35pt;width:6pt;z-index:2516920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70" o:spid="_x0000_s1646" o:spt="75" type="#_x0000_t75" style="position:absolute;left:0pt;margin-left:0pt;margin-top:0pt;height:12.95pt;width:6pt;z-index:2516930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71" o:spid="_x0000_s1647" o:spt="75" type="#_x0000_t75" style="position:absolute;left:0pt;margin-left:0pt;margin-top:0pt;height:10.35pt;width:6pt;z-index:2516940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72" o:spid="_x0000_s1648" o:spt="75" type="#_x0000_t75" style="position:absolute;left:0pt;margin-left:0pt;margin-top:0pt;height:10.35pt;width:6pt;z-index:2516951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73" o:spid="_x0000_s1649" o:spt="75" type="#_x0000_t75" style="position:absolute;left:0pt;margin-left:0pt;margin-top:0pt;height:12.95pt;width:6pt;z-index:2516961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74" o:spid="_x0000_s1650" o:spt="75" type="#_x0000_t75" style="position:absolute;left:0pt;margin-left:0pt;margin-top:0pt;height:12.95pt;width:6pt;z-index:2516971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75" o:spid="_x0000_s1651" o:spt="75" type="#_x0000_t75" style="position:absolute;left:0pt;margin-left:0pt;margin-top:0pt;height:10.35pt;width:6pt;z-index:2516981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76" o:spid="_x0000_s1652" o:spt="75" type="#_x0000_t75" style="position:absolute;left:0pt;margin-left:0pt;margin-top:0pt;height:12.95pt;width:6pt;z-index:2516992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77" o:spid="_x0000_s1653" o:spt="75" type="#_x0000_t75" style="position:absolute;left:0pt;margin-left:0pt;margin-top:0pt;height:10.35pt;width:6pt;z-index:2517002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78" o:spid="_x0000_s1654" o:spt="75" type="#_x0000_t75" style="position:absolute;left:0pt;margin-left:0pt;margin-top:0pt;height:12.95pt;width:6pt;z-index:2517012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79" o:spid="_x0000_s1655" o:spt="75" type="#_x0000_t75" style="position:absolute;left:0pt;margin-left:0pt;margin-top:0pt;height:10.35pt;width:6pt;z-index:2517022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80" o:spid="_x0000_s1656" o:spt="75" type="#_x0000_t75" style="position:absolute;left:0pt;margin-left:0pt;margin-top:0pt;height:10.35pt;width:6pt;z-index:2517032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81" o:spid="_x0000_s1657" o:spt="75" type="#_x0000_t75" style="position:absolute;left:0pt;margin-left:0pt;margin-top:0pt;height:10.35pt;width:6pt;z-index:2517043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82" o:spid="_x0000_s1658" o:spt="75" type="#_x0000_t75" style="position:absolute;left:0pt;margin-left:0pt;margin-top:0pt;height:12.95pt;width:6pt;z-index:2517053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83" o:spid="_x0000_s1659" o:spt="75" type="#_x0000_t75" style="position:absolute;left:0pt;margin-left:0pt;margin-top:0pt;height:10.35pt;width:6pt;z-index:2517063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84" o:spid="_x0000_s1660" o:spt="75" type="#_x0000_t75" style="position:absolute;left:0pt;margin-left:0pt;margin-top:0pt;height:12.95pt;width:6pt;z-index:2517073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85" o:spid="_x0000_s1661" o:spt="75" type="#_x0000_t75" style="position:absolute;left:0pt;margin-left:0pt;margin-top:0pt;height:10.35pt;width:6pt;z-index:2517084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86" o:spid="_x0000_s1662" o:spt="75" type="#_x0000_t75" style="position:absolute;left:0pt;margin-left:0pt;margin-top:0pt;height:12.95pt;width:6pt;z-index:2517094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87" o:spid="_x0000_s1663" o:spt="75" type="#_x0000_t75" style="position:absolute;left:0pt;margin-left:0pt;margin-top:0pt;height:10.35pt;width:6pt;z-index:2517104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88" o:spid="_x0000_s1664" o:spt="75" type="#_x0000_t75" style="position:absolute;left:0pt;margin-left:0pt;margin-top:0pt;height:12.95pt;width:6pt;z-index:2517114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89" o:spid="_x0000_s1665" o:spt="75" type="#_x0000_t75" style="position:absolute;left:0pt;margin-left:0pt;margin-top:0pt;height:10.35pt;width:6pt;z-index:2517125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90" o:spid="_x0000_s1666" o:spt="75" type="#_x0000_t75" style="position:absolute;left:0pt;margin-left:0pt;margin-top:0pt;height:10.35pt;width:6pt;z-index:2517135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91" o:spid="_x0000_s1667" o:spt="75" type="#_x0000_t75" style="position:absolute;left:0pt;margin-left:0pt;margin-top:0pt;height:12.95pt;width:6pt;z-index:2517145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92" o:spid="_x0000_s1668" o:spt="75" type="#_x0000_t75" style="position:absolute;left:0pt;margin-left:0pt;margin-top:0pt;height:12.95pt;width:6pt;z-index:2517155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93" o:spid="_x0000_s1669" o:spt="75" type="#_x0000_t75" style="position:absolute;left:0pt;margin-left:0pt;margin-top:0pt;height:10.35pt;width:6pt;z-index:2517166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94" o:spid="_x0000_s1670" o:spt="75" type="#_x0000_t75" style="position:absolute;left:0pt;margin-left:0pt;margin-top:0pt;height:12.95pt;width:6pt;z-index:2517176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95" o:spid="_x0000_s1671" o:spt="75" type="#_x0000_t75" style="position:absolute;left:0pt;margin-left:0pt;margin-top:0pt;height:10.35pt;width:6pt;z-index:2517186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96" o:spid="_x0000_s1672" o:spt="75" type="#_x0000_t75" style="position:absolute;left:0pt;margin-left:0pt;margin-top:0pt;height:12.95pt;width:6pt;z-index:2517196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97" o:spid="_x0000_s1673" o:spt="75" type="#_x0000_t75" style="position:absolute;left:0pt;margin-left:0pt;margin-top:0pt;height:10.35pt;width:6pt;z-index:2517207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98" o:spid="_x0000_s1674" o:spt="75" type="#_x0000_t75" style="position:absolute;left:0pt;margin-left:0pt;margin-top:0pt;height:10.35pt;width:6pt;z-index:2517217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099" o:spid="_x0000_s1675" o:spt="75" type="#_x0000_t75" style="position:absolute;left:0pt;margin-left:0pt;margin-top:0pt;height:10.35pt;width:6pt;z-index:2517227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00" o:spid="_x0000_s1676" o:spt="75" type="#_x0000_t75" style="position:absolute;left:0pt;margin-left:0pt;margin-top:0pt;height:12.95pt;width:6pt;z-index:2517237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01" o:spid="_x0000_s1677" o:spt="75" type="#_x0000_t75" style="position:absolute;left:0pt;margin-left:0pt;margin-top:0pt;height:10.35pt;width:6pt;z-index:2517248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02" o:spid="_x0000_s1678" o:spt="75" type="#_x0000_t75" style="position:absolute;left:0pt;margin-left:0pt;margin-top:0pt;height:12.95pt;width:6pt;z-index:2517258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03" o:spid="_x0000_s1679" o:spt="75" type="#_x0000_t75" style="position:absolute;left:0pt;margin-left:0pt;margin-top:0pt;height:10.35pt;width:6pt;z-index:2517268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04" o:spid="_x0000_s1680" o:spt="75" type="#_x0000_t75" style="position:absolute;left:0pt;margin-left:0pt;margin-top:0pt;height:12.95pt;width:6pt;z-index:2517278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05" o:spid="_x0000_s1681" o:spt="75" type="#_x0000_t75" style="position:absolute;left:0pt;margin-left:0pt;margin-top:0pt;height:10.35pt;width:6pt;z-index:2517288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06" o:spid="_x0000_s1682" o:spt="75" type="#_x0000_t75" style="position:absolute;left:0pt;margin-left:0pt;margin-top:0pt;height:12.95pt;width:6pt;z-index:2517299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07" o:spid="_x0000_s1683" o:spt="75" type="#_x0000_t75" style="position:absolute;left:0pt;margin-left:0pt;margin-top:0pt;height:12.95pt;width:6pt;z-index:2517309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08" o:spid="_x0000_s1684" o:spt="75" type="#_x0000_t75" style="position:absolute;left:0pt;margin-left:0pt;margin-top:0pt;height:10.35pt;width:6pt;z-index:2517319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09" o:spid="_x0000_s1685" o:spt="75" type="#_x0000_t75" style="position:absolute;left:0pt;margin-left:0pt;margin-top:0pt;height:12.95pt;width:6pt;z-index:2517329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10" o:spid="_x0000_s1686" o:spt="75" type="#_x0000_t75" style="position:absolute;left:0pt;margin-left:0pt;margin-top:0pt;height:10.35pt;width:6pt;z-index:2517340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11" o:spid="_x0000_s1687" o:spt="75" type="#_x0000_t75" style="position:absolute;left:0pt;margin-left:0pt;margin-top:0pt;height:12.95pt;width:6pt;z-index:2517350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12" o:spid="_x0000_s1688" o:spt="75" type="#_x0000_t75" style="position:absolute;left:0pt;margin-left:0pt;margin-top:0pt;height:10.35pt;width:6pt;z-index:2517360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13" o:spid="_x0000_s1689" o:spt="75" type="#_x0000_t75" style="position:absolute;left:0pt;margin-left:0pt;margin-top:0pt;height:12.95pt;width:6pt;z-index:2517370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14" o:spid="_x0000_s1690" o:spt="75" type="#_x0000_t75" style="position:absolute;left:0pt;margin-left:0pt;margin-top:0pt;height:10.35pt;width:6pt;z-index:2517381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15" o:spid="_x0000_s1691" o:spt="75" type="#_x0000_t75" style="position:absolute;left:0pt;margin-left:0pt;margin-top:0pt;height:10.35pt;width:6pt;z-index:2517391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16" o:spid="_x0000_s1692" o:spt="75" type="#_x0000_t75" style="position:absolute;left:0pt;margin-left:0pt;margin-top:0pt;height:10.35pt;width:6pt;z-index:2517401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17" o:spid="_x0000_s1693" o:spt="75" type="#_x0000_t75" style="position:absolute;left:0pt;margin-left:0pt;margin-top:0pt;height:12.95pt;width:6pt;z-index:2517411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18" o:spid="_x0000_s1694" o:spt="75" type="#_x0000_t75" style="position:absolute;left:0pt;margin-left:0pt;margin-top:0pt;height:10.35pt;width:6pt;z-index:2517422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19" o:spid="_x0000_s1695" o:spt="75" type="#_x0000_t75" style="position:absolute;left:0pt;margin-left:0pt;margin-top:0pt;height:12.95pt;width:6pt;z-index:2517432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20" o:spid="_x0000_s1696" o:spt="75" type="#_x0000_t75" style="position:absolute;left:0pt;margin-left:0pt;margin-top:0pt;height:10.35pt;width:6pt;z-index:2517442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21" o:spid="_x0000_s1697" o:spt="75" type="#_x0000_t75" style="position:absolute;left:0pt;margin-left:0pt;margin-top:0pt;height:12.95pt;width:6pt;z-index:2517452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22" o:spid="_x0000_s1698" o:spt="75" type="#_x0000_t75" style="position:absolute;left:0pt;margin-left:0pt;margin-top:0pt;height:10.35pt;width:6pt;z-index:2517463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23" o:spid="_x0000_s1699" o:spt="75" type="#_x0000_t75" style="position:absolute;left:0pt;margin-left:0pt;margin-top:0pt;height:12.95pt;width:6pt;z-index:2517473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24" o:spid="_x0000_s1700" o:spt="75" type="#_x0000_t75" style="position:absolute;left:0pt;margin-left:0pt;margin-top:0pt;height:10.35pt;width:6pt;z-index:2517483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25" o:spid="_x0000_s1701" o:spt="75" type="#_x0000_t75" style="position:absolute;left:0pt;margin-left:0pt;margin-top:0pt;height:10.35pt;width:6pt;z-index:2517493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26" o:spid="_x0000_s1702" o:spt="75" type="#_x0000_t75" style="position:absolute;left:0pt;margin-left:0pt;margin-top:0pt;height:12.95pt;width:6pt;z-index:2517504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27" o:spid="_x0000_s1703" o:spt="75" type="#_x0000_t75" style="position:absolute;left:0pt;margin-left:0pt;margin-top:0pt;height:12.95pt;width:6pt;z-index:2517514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28" o:spid="_x0000_s1704" o:spt="75" type="#_x0000_t75" style="position:absolute;left:0pt;margin-left:0pt;margin-top:0pt;height:10.35pt;width:6pt;z-index:2517524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29" o:spid="_x0000_s1705" o:spt="75" type="#_x0000_t75" style="position:absolute;left:0pt;margin-left:0pt;margin-top:0pt;height:12.95pt;width:6pt;z-index:2517534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30" o:spid="_x0000_s1706" o:spt="75" type="#_x0000_t75" style="position:absolute;left:0pt;margin-left:0pt;margin-top:0pt;height:10.35pt;width:6pt;z-index:2517544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31" o:spid="_x0000_s1707" o:spt="75" type="#_x0000_t75" style="position:absolute;left:0pt;margin-left:0pt;margin-top:0pt;height:12.95pt;width:6pt;z-index:2517555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32" o:spid="_x0000_s1708" o:spt="75" type="#_x0000_t75" style="position:absolute;left:0pt;margin-left:0pt;margin-top:0pt;height:10.35pt;width:6pt;z-index:2517565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33" o:spid="_x0000_s1709" o:spt="75" type="#_x0000_t75" style="position:absolute;left:0pt;margin-left:0pt;margin-top:0pt;height:10.35pt;width:6pt;z-index:2517575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34" o:spid="_x0000_s1710" o:spt="75" type="#_x0000_t75" style="position:absolute;left:0pt;margin-left:0pt;margin-top:0pt;height:10.35pt;width:6pt;z-index:2517585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35" o:spid="_x0000_s1711" o:spt="75" type="#_x0000_t75" style="position:absolute;left:0pt;margin-left:0pt;margin-top:0pt;height:12.95pt;width:6pt;z-index:2517596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36" o:spid="_x0000_s1712" o:spt="75" type="#_x0000_t75" style="position:absolute;left:0pt;margin-left:0pt;margin-top:0pt;height:10.35pt;width:6pt;z-index:2517606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37" o:spid="_x0000_s1713" o:spt="75" type="#_x0000_t75" style="position:absolute;left:0pt;margin-left:0pt;margin-top:0pt;height:12.95pt;width:6pt;z-index:2517616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38" o:spid="_x0000_s1714" o:spt="75" type="#_x0000_t75" style="position:absolute;left:0pt;margin-left:0pt;margin-top:0pt;height:10.35pt;width:6pt;z-index:2517626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39" o:spid="_x0000_s1715" o:spt="75" type="#_x0000_t75" style="position:absolute;left:0pt;margin-left:0pt;margin-top:0pt;height:12.95pt;width:6pt;z-index:2517637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40" o:spid="_x0000_s1716" o:spt="75" type="#_x0000_t75" style="position:absolute;left:0pt;margin-left:0pt;margin-top:0pt;height:10.35pt;width:6pt;z-index:2517647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41" o:spid="_x0000_s1717" o:spt="75" type="#_x0000_t75" style="position:absolute;left:0pt;margin-left:0pt;margin-top:0pt;height:12.95pt;width:6pt;z-index:2517657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42" o:spid="_x0000_s1718" o:spt="75" type="#_x0000_t75" style="position:absolute;left:0pt;margin-left:0pt;margin-top:0pt;height:10.35pt;width:6pt;z-index:2517667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43" o:spid="_x0000_s1719" o:spt="75" type="#_x0000_t75" style="position:absolute;left:0pt;margin-left:0pt;margin-top:0pt;height:10.35pt;width:6pt;z-index:2517678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44" o:spid="_x0000_s1720" o:spt="75" type="#_x0000_t75" style="position:absolute;left:0pt;margin-left:0pt;margin-top:0pt;height:12.95pt;width:6pt;z-index:2517688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45" o:spid="_x0000_s1721" o:spt="75" type="#_x0000_t75" style="position:absolute;left:0pt;margin-left:0pt;margin-top:0pt;height:12.95pt;width:6pt;z-index:2517698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46" o:spid="_x0000_s1722" o:spt="75" type="#_x0000_t75" style="position:absolute;left:0pt;margin-left:0pt;margin-top:0pt;height:10.35pt;width:6pt;z-index:2517708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47" o:spid="_x0000_s1723" o:spt="75" type="#_x0000_t75" style="position:absolute;left:0pt;margin-left:0pt;margin-top:0pt;height:12.95pt;width:6pt;z-index:2517719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48" o:spid="_x0000_s1724" o:spt="75" type="#_x0000_t75" style="position:absolute;left:0pt;margin-left:0pt;margin-top:0pt;height:10.35pt;width:6pt;z-index:2517729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49" o:spid="_x0000_s1725" o:spt="75" type="#_x0000_t75" style="position:absolute;left:0pt;margin-left:0pt;margin-top:0pt;height:12.95pt;width:6pt;z-index:2517739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50" o:spid="_x0000_s1726" o:spt="75" type="#_x0000_t75" style="position:absolute;left:0pt;margin-left:0pt;margin-top:0pt;height:10.35pt;width:6pt;z-index:2517749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51" o:spid="_x0000_s1727" o:spt="75" type="#_x0000_t75" style="position:absolute;left:0pt;margin-left:0pt;margin-top:0pt;height:10.35pt;width:6pt;z-index:2517760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52" o:spid="_x0000_s1728" o:spt="75" type="#_x0000_t75" style="position:absolute;left:0pt;margin-left:0pt;margin-top:0pt;height:10.35pt;width:6pt;z-index:251777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53" o:spid="_x0000_s1729" o:spt="75" type="#_x0000_t75" style="position:absolute;left:0pt;margin-left:0pt;margin-top:0pt;height:12.95pt;width:6pt;z-index:2517780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54" o:spid="_x0000_s1730" o:spt="75" type="#_x0000_t75" style="position:absolute;left:0pt;margin-left:0pt;margin-top:0pt;height:10.35pt;width:6pt;z-index:2517790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55" o:spid="_x0000_s1731" o:spt="75" type="#_x0000_t75" style="position:absolute;left:0pt;margin-left:0pt;margin-top:0pt;height:12.95pt;width:6pt;z-index:2517800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56" o:spid="_x0000_s1732" o:spt="75" type="#_x0000_t75" style="position:absolute;left:0pt;margin-left:0pt;margin-top:0pt;height:10.35pt;width:6pt;z-index:2517811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57" o:spid="_x0000_s1733" o:spt="75" type="#_x0000_t75" style="position:absolute;left:0pt;margin-left:0pt;margin-top:0pt;height:12.95pt;width:6pt;z-index:2517821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58" o:spid="_x0000_s1734" o:spt="75" type="#_x0000_t75" style="position:absolute;left:0pt;margin-left:0pt;margin-top:0pt;height:10.35pt;width:6pt;z-index:251783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59" o:spid="_x0000_s1735" o:spt="75" type="#_x0000_t75" style="position:absolute;left:0pt;margin-left:0pt;margin-top:0pt;height:12.95pt;width:6pt;z-index:251784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60" o:spid="_x0000_s1736" o:spt="75" type="#_x0000_t75" style="position:absolute;left:0pt;margin-left:0pt;margin-top:0pt;height:10.35pt;width:6pt;z-index:251785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61" o:spid="_x0000_s1737" o:spt="75" type="#_x0000_t75" style="position:absolute;left:0pt;margin-left:0pt;margin-top:0pt;height:10.35pt;width:6pt;z-index:251786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62" o:spid="_x0000_s1738" o:spt="75" type="#_x0000_t75" style="position:absolute;left:0pt;margin-left:0pt;margin-top:0pt;height:12.95pt;width:6pt;z-index:251787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63" o:spid="_x0000_s1739" o:spt="75" type="#_x0000_t75" style="position:absolute;left:0pt;margin-left:0pt;margin-top:0pt;height:12.95pt;width:6pt;z-index:251788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64" o:spid="_x0000_s1740" o:spt="75" type="#_x0000_t75" style="position:absolute;left:0pt;margin-left:0pt;margin-top:0pt;height:10.35pt;width:6pt;z-index:251789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65" o:spid="_x0000_s1741" o:spt="75" type="#_x0000_t75" style="position:absolute;left:0pt;margin-left:0pt;margin-top:0pt;height:12.95pt;width:6pt;z-index:251790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66" o:spid="_x0000_s1742" o:spt="75" type="#_x0000_t75" style="position:absolute;left:0pt;margin-left:0pt;margin-top:0pt;height:10.35pt;width:6pt;z-index:251791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67" o:spid="_x0000_s1743" o:spt="75" type="#_x0000_t75" style="position:absolute;left:0pt;margin-left:0pt;margin-top:0pt;height:12.95pt;width:6pt;z-index:251792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68" o:spid="_x0000_s1744" o:spt="75" type="#_x0000_t75" style="position:absolute;left:0pt;margin-left:0pt;margin-top:0pt;height:10.35pt;width:6pt;z-index:251793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69" o:spid="_x0000_s1745" o:spt="75" type="#_x0000_t75" style="position:absolute;left:0pt;margin-left:0pt;margin-top:0pt;height:10.35pt;width:6pt;z-index:251794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70" o:spid="_x0000_s1746" o:spt="75" type="#_x0000_t75" style="position:absolute;left:0pt;margin-left:0pt;margin-top:0pt;height:10.35pt;width:6pt;z-index:251795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71" o:spid="_x0000_s1747" o:spt="75" type="#_x0000_t75" style="position:absolute;left:0pt;margin-left:0pt;margin-top:0pt;height:12.95pt;width:6pt;z-index:2517964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72" o:spid="_x0000_s1748" o:spt="75" type="#_x0000_t75" style="position:absolute;left:0pt;margin-left:0pt;margin-top:0pt;height:10.35pt;width:6pt;z-index:2517975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73" o:spid="_x0000_s1749" o:spt="75" type="#_x0000_t75" style="position:absolute;left:0pt;margin-left:0pt;margin-top:0pt;height:12.95pt;width:6pt;z-index:2517985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74" o:spid="_x0000_s1750" o:spt="75" type="#_x0000_t75" style="position:absolute;left:0pt;margin-left:0pt;margin-top:0pt;height:10.35pt;width:6pt;z-index:2517995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75" o:spid="_x0000_s1751" o:spt="75" type="#_x0000_t75" style="position:absolute;left:0pt;margin-left:0pt;margin-top:0pt;height:12.95pt;width:6pt;z-index:2518005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76" o:spid="_x0000_s1752" o:spt="75" type="#_x0000_t75" style="position:absolute;left:0pt;margin-left:0pt;margin-top:0pt;height:10.35pt;width:6pt;z-index:2518016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77" o:spid="_x0000_s1753" o:spt="75" type="#_x0000_t75" style="position:absolute;left:0pt;margin-left:0pt;margin-top:0pt;height:12.95pt;width:6pt;z-index:2518026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78" o:spid="_x0000_s1754" o:spt="75" type="#_x0000_t75" style="position:absolute;left:0pt;margin-left:0pt;margin-top:0pt;height:10.35pt;width:6pt;z-index:2518036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79" o:spid="_x0000_s1755" o:spt="75" type="#_x0000_t75" style="position:absolute;left:0pt;margin-left:0pt;margin-top:0pt;height:10.35pt;width:6pt;z-index:2518046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80" o:spid="_x0000_s1756" o:spt="75" type="#_x0000_t75" style="position:absolute;left:0pt;margin-left:0pt;margin-top:0pt;height:12.95pt;width:6pt;z-index:2518056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81" o:spid="_x0000_s1757" o:spt="75" type="#_x0000_t75" style="position:absolute;left:0pt;margin-left:0pt;margin-top:0pt;height:12.95pt;width:6pt;z-index:2518067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82" o:spid="_x0000_s1758" o:spt="75" type="#_x0000_t75" style="position:absolute;left:0pt;margin-left:0pt;margin-top:0pt;height:10.35pt;width:6pt;z-index:2518077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83" o:spid="_x0000_s1759" o:spt="75" type="#_x0000_t75" style="position:absolute;left:0pt;margin-left:0pt;margin-top:0pt;height:12.95pt;width:6pt;z-index:2518087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84" o:spid="_x0000_s1760" o:spt="75" type="#_x0000_t75" style="position:absolute;left:0pt;margin-left:0pt;margin-top:0pt;height:10.35pt;width:6pt;z-index:2518097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85" o:spid="_x0000_s1761" o:spt="75" type="#_x0000_t75" style="position:absolute;left:0pt;margin-left:0pt;margin-top:0pt;height:12.95pt;width:6pt;z-index:2518108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86" o:spid="_x0000_s1762" o:spt="75" type="#_x0000_t75" style="position:absolute;left:0pt;margin-left:0pt;margin-top:0pt;height:10.35pt;width:6pt;z-index:2518118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87" o:spid="_x0000_s1763" o:spt="75" type="#_x0000_t75" style="position:absolute;left:0pt;margin-left:0pt;margin-top:0pt;height:10.35pt;width:6pt;z-index:2518128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88" o:spid="_x0000_s1764" o:spt="75" type="#_x0000_t75" style="position:absolute;left:0pt;margin-left:0pt;margin-top:0pt;height:10.35pt;width:6pt;z-index:2518138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89" o:spid="_x0000_s1765" o:spt="75" type="#_x0000_t75" style="position:absolute;left:0pt;margin-left:0pt;margin-top:0pt;height:12.95pt;width:6pt;z-index:2518149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90" o:spid="_x0000_s1766" o:spt="75" type="#_x0000_t75" style="position:absolute;left:0pt;margin-left:0pt;margin-top:0pt;height:10.35pt;width:6pt;z-index:2518159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91" o:spid="_x0000_s1767" o:spt="75" type="#_x0000_t75" style="position:absolute;left:0pt;margin-left:0pt;margin-top:0pt;height:12.95pt;width:6pt;z-index:2518169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92" o:spid="_x0000_s1768" o:spt="75" type="#_x0000_t75" style="position:absolute;left:0pt;margin-left:0pt;margin-top:0pt;height:10.35pt;width:6pt;z-index:2518179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93" o:spid="_x0000_s1769" o:spt="75" type="#_x0000_t75" style="position:absolute;left:0pt;margin-left:0pt;margin-top:0pt;height:12.95pt;width:6pt;z-index:2518190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94" o:spid="_x0000_s1770" o:spt="75" type="#_x0000_t75" style="position:absolute;left:0pt;margin-left:0pt;margin-top:0pt;height:10.35pt;width:6pt;z-index:2518200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95" o:spid="_x0000_s1771" o:spt="75" type="#_x0000_t75" style="position:absolute;left:0pt;margin-left:0pt;margin-top:0pt;height:12.95pt;width:6pt;z-index:2518210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96" o:spid="_x0000_s1772" o:spt="75" type="#_x0000_t75" style="position:absolute;left:0pt;margin-left:0pt;margin-top:0pt;height:10.35pt;width:6pt;z-index:2518220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97" o:spid="_x0000_s1773" o:spt="75" type="#_x0000_t75" style="position:absolute;left:0pt;margin-left:0pt;margin-top:0pt;height:10.35pt;width:6pt;z-index:2518231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98" o:spid="_x0000_s1774" o:spt="75" type="#_x0000_t75" style="position:absolute;left:0pt;margin-left:0pt;margin-top:0pt;height:12.95pt;width:6pt;z-index:2518241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199" o:spid="_x0000_s1775" o:spt="75" type="#_x0000_t75" style="position:absolute;left:0pt;margin-left:0pt;margin-top:0pt;height:12.95pt;width:6pt;z-index:2518251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00" o:spid="_x0000_s1776" o:spt="75" type="#_x0000_t75" style="position:absolute;left:0pt;margin-left:0pt;margin-top:0pt;height:10.35pt;width:6pt;z-index:2518261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01" o:spid="_x0000_s1777" o:spt="75" type="#_x0000_t75" style="position:absolute;left:0pt;margin-left:0pt;margin-top:0pt;height:12.95pt;width:6pt;z-index:2518272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02" o:spid="_x0000_s1778" o:spt="75" type="#_x0000_t75" style="position:absolute;left:0pt;margin-left:0pt;margin-top:0pt;height:10.35pt;width:6pt;z-index:2518282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03" o:spid="_x0000_s1779" o:spt="75" type="#_x0000_t75" style="position:absolute;left:0pt;margin-left:0pt;margin-top:0pt;height:12.95pt;width:6pt;z-index:2518292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04" o:spid="_x0000_s1780" o:spt="75" type="#_x0000_t75" style="position:absolute;left:0pt;margin-left:0pt;margin-top:0pt;height:10.35pt;width:6pt;z-index:2518302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05" o:spid="_x0000_s1781" o:spt="75" type="#_x0000_t75" style="position:absolute;left:0pt;margin-left:0pt;margin-top:0pt;height:10.35pt;width:6pt;z-index:2518312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06" o:spid="_x0000_s1782" o:spt="75" type="#_x0000_t75" style="position:absolute;left:0pt;margin-left:0pt;margin-top:0pt;height:10.35pt;width:6pt;z-index:2518323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07" o:spid="_x0000_s1783" o:spt="75" type="#_x0000_t75" style="position:absolute;left:0pt;margin-left:0pt;margin-top:0pt;height:12.95pt;width:6pt;z-index:2518333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08" o:spid="_x0000_s1784" o:spt="75" type="#_x0000_t75" style="position:absolute;left:0pt;margin-left:0pt;margin-top:0pt;height:10.35pt;width:6pt;z-index:2518343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09" o:spid="_x0000_s1785" o:spt="75" type="#_x0000_t75" style="position:absolute;left:0pt;margin-left:0pt;margin-top:0pt;height:12.95pt;width:6pt;z-index:2518353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10" o:spid="_x0000_s1786" o:spt="75" type="#_x0000_t75" style="position:absolute;left:0pt;margin-left:0pt;margin-top:0pt;height:10.35pt;width:6pt;z-index:2518364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11" o:spid="_x0000_s1787" o:spt="75" type="#_x0000_t75" style="position:absolute;left:0pt;margin-left:0pt;margin-top:0pt;height:12.95pt;width:6pt;z-index:2518374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12" o:spid="_x0000_s1788" o:spt="75" type="#_x0000_t75" style="position:absolute;left:0pt;margin-left:0pt;margin-top:0pt;height:10.35pt;width:6pt;z-index:2518384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13" o:spid="_x0000_s1789" o:spt="75" type="#_x0000_t75" style="position:absolute;left:0pt;margin-left:0pt;margin-top:0pt;height:12.95pt;width:6pt;z-index:2518394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14" o:spid="_x0000_s1790" o:spt="75" type="#_x0000_t75" style="position:absolute;left:0pt;margin-left:0pt;margin-top:0pt;height:10.35pt;width:6pt;z-index:2518405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15" o:spid="_x0000_s1791" o:spt="75" type="#_x0000_t75" style="position:absolute;left:0pt;margin-left:0pt;margin-top:0pt;height:10.35pt;width:6pt;z-index:2518415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16" o:spid="_x0000_s1792" o:spt="75" type="#_x0000_t75" style="position:absolute;left:0pt;margin-left:0pt;margin-top:0pt;height:12.95pt;width:6pt;z-index:2518425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17" o:spid="_x0000_s1793" o:spt="75" type="#_x0000_t75" style="position:absolute;left:0pt;margin-left:0pt;margin-top:0pt;height:12.95pt;width:6pt;z-index:2518435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18" o:spid="_x0000_s1794" o:spt="75" type="#_x0000_t75" style="position:absolute;left:0pt;margin-left:0pt;margin-top:0pt;height:10.35pt;width:6pt;z-index:2518446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19" o:spid="_x0000_s1795" o:spt="75" type="#_x0000_t75" style="position:absolute;left:0pt;margin-left:0pt;margin-top:0pt;height:12.95pt;width:6pt;z-index:2518456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20" o:spid="_x0000_s1796" o:spt="75" type="#_x0000_t75" style="position:absolute;left:0pt;margin-left:0pt;margin-top:0pt;height:10.35pt;width:6pt;z-index:2518466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21" o:spid="_x0000_s1797" o:spt="75" type="#_x0000_t75" style="position:absolute;left:0pt;margin-left:0pt;margin-top:0pt;height:12.95pt;width:6pt;z-index:2518476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22" o:spid="_x0000_s1798" o:spt="75" type="#_x0000_t75" style="position:absolute;left:0pt;margin-left:0pt;margin-top:0pt;height:10.35pt;width:6pt;z-index:2518487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23" o:spid="_x0000_s1799" o:spt="75" type="#_x0000_t75" style="position:absolute;left:0pt;margin-left:0pt;margin-top:0pt;height:10.35pt;width:6pt;z-index:2518497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24" o:spid="_x0000_s1800" o:spt="75" type="#_x0000_t75" style="position:absolute;left:0pt;margin-left:0pt;margin-top:0pt;height:10.35pt;width:6pt;z-index:2518507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25" o:spid="_x0000_s1801" o:spt="75" type="#_x0000_t75" style="position:absolute;left:0pt;margin-left:0pt;margin-top:0pt;height:12.95pt;width:6pt;z-index:2518517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26" o:spid="_x0000_s1802" o:spt="75" type="#_x0000_t75" style="position:absolute;left:0pt;margin-left:0pt;margin-top:0pt;height:10.35pt;width:6pt;z-index:2518528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27" o:spid="_x0000_s1803" o:spt="75" type="#_x0000_t75" style="position:absolute;left:0pt;margin-left:0pt;margin-top:0pt;height:12.95pt;width:6pt;z-index:2518538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28" o:spid="_x0000_s1804" o:spt="75" type="#_x0000_t75" style="position:absolute;left:0pt;margin-left:0pt;margin-top:0pt;height:10.35pt;width:6pt;z-index:2518548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29" o:spid="_x0000_s1805" o:spt="75" type="#_x0000_t75" style="position:absolute;left:0pt;margin-left:0pt;margin-top:0pt;height:12.95pt;width:6pt;z-index:2518558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30" o:spid="_x0000_s1806" o:spt="75" type="#_x0000_t75" style="position:absolute;left:0pt;margin-left:0pt;margin-top:0pt;height:10.35pt;width:6pt;z-index:2518568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31" o:spid="_x0000_s1807" o:spt="75" type="#_x0000_t75" style="position:absolute;left:0pt;margin-left:0pt;margin-top:0pt;height:12.95pt;width:6pt;z-index:2518579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32" o:spid="_x0000_s1808" o:spt="75" type="#_x0000_t75" style="position:absolute;left:0pt;margin-left:0pt;margin-top:0pt;height:10.35pt;width:6pt;z-index:2518589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33" o:spid="_x0000_s1809" o:spt="75" type="#_x0000_t75" style="position:absolute;left:0pt;margin-left:0pt;margin-top:0pt;height:10.35pt;width:6pt;z-index:2518599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34" o:spid="_x0000_s1810" o:spt="75" type="#_x0000_t75" style="position:absolute;left:0pt;margin-left:0pt;margin-top:0pt;height:12.95pt;width:6pt;z-index:2518609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35" o:spid="_x0000_s1811" o:spt="75" type="#_x0000_t75" style="position:absolute;left:0pt;margin-left:0pt;margin-top:0pt;height:12.95pt;width:6pt;z-index:2518620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36" o:spid="_x0000_s1812" o:spt="75" type="#_x0000_t75" style="position:absolute;left:0pt;margin-left:0pt;margin-top:0pt;height:10.35pt;width:6pt;z-index:2518630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37" o:spid="_x0000_s1813" o:spt="75" type="#_x0000_t75" style="position:absolute;left:0pt;margin-left:0pt;margin-top:0pt;height:12.95pt;width:6pt;z-index:2518640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38" o:spid="_x0000_s1814" o:spt="75" type="#_x0000_t75" style="position:absolute;left:0pt;margin-left:0pt;margin-top:0pt;height:10.35pt;width:6pt;z-index:2518650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39" o:spid="_x0000_s1815" o:spt="75" type="#_x0000_t75" style="position:absolute;left:0pt;margin-left:0pt;margin-top:0pt;height:12.95pt;width:6pt;z-index:2518661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40" o:spid="_x0000_s1816" o:spt="75" type="#_x0000_t75" style="position:absolute;left:0pt;margin-left:0pt;margin-top:0pt;height:10.35pt;width:6pt;z-index:2518671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41" o:spid="_x0000_s1817" o:spt="75" type="#_x0000_t75" style="position:absolute;left:0pt;margin-left:0pt;margin-top:0pt;height:10.35pt;width:6pt;z-index:2518681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42" o:spid="_x0000_s1818" o:spt="75" type="#_x0000_t75" style="position:absolute;left:0pt;margin-left:0pt;margin-top:0pt;height:10.35pt;width:6pt;z-index:2518691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43" o:spid="_x0000_s1819" o:spt="75" type="#_x0000_t75" style="position:absolute;left:0pt;margin-left:0pt;margin-top:0pt;height:12.95pt;width:6pt;z-index:2518702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44" o:spid="_x0000_s1820" o:spt="75" type="#_x0000_t75" style="position:absolute;left:0pt;margin-left:0pt;margin-top:0pt;height:10.35pt;width:6pt;z-index:2518712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45" o:spid="_x0000_s1821" o:spt="75" type="#_x0000_t75" style="position:absolute;left:0pt;margin-left:0pt;margin-top:0pt;height:12.95pt;width:6pt;z-index:2518722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46" o:spid="_x0000_s1822" o:spt="75" type="#_x0000_t75" style="position:absolute;left:0pt;margin-left:0pt;margin-top:0pt;height:10.35pt;width:6pt;z-index:2518732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47" o:spid="_x0000_s1823" o:spt="75" type="#_x0000_t75" style="position:absolute;left:0pt;margin-left:0pt;margin-top:0pt;height:12.95pt;width:6pt;z-index:2518743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48" o:spid="_x0000_s1824" o:spt="75" type="#_x0000_t75" style="position:absolute;left:0pt;margin-left:0pt;margin-top:0pt;height:10.35pt;width:6pt;z-index:2518753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49" o:spid="_x0000_s1825" o:spt="75" type="#_x0000_t75" style="position:absolute;left:0pt;margin-left:0pt;margin-top:0pt;height:12.95pt;width:6pt;z-index:2518763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50" o:spid="_x0000_s1826" o:spt="75" type="#_x0000_t75" style="position:absolute;left:0pt;margin-left:0pt;margin-top:0pt;height:10.35pt;width:6pt;z-index:2518773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51" o:spid="_x0000_s1827" o:spt="75" type="#_x0000_t75" style="position:absolute;left:0pt;margin-left:0pt;margin-top:0pt;height:10.35pt;width:6pt;z-index:2518784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52" o:spid="_x0000_s1828" o:spt="75" type="#_x0000_t75" style="position:absolute;left:0pt;margin-left:0pt;margin-top:0pt;height:12.95pt;width:6pt;z-index:2518794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53" o:spid="_x0000_s1829" o:spt="75" type="#_x0000_t75" style="position:absolute;left:0pt;margin-left:0pt;margin-top:0pt;height:12.95pt;width:6pt;z-index:2518804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54" o:spid="_x0000_s1830" o:spt="75" type="#_x0000_t75" style="position:absolute;left:0pt;margin-left:0pt;margin-top:0pt;height:10.35pt;width:6pt;z-index:2518814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55" o:spid="_x0000_s1831" o:spt="75" type="#_x0000_t75" style="position:absolute;left:0pt;margin-left:0pt;margin-top:0pt;height:12.95pt;width:6pt;z-index:2518824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56" o:spid="_x0000_s1832" o:spt="75" type="#_x0000_t75" style="position:absolute;left:0pt;margin-left:0pt;margin-top:0pt;height:10.35pt;width:6pt;z-index:2518835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57" o:spid="_x0000_s1833" o:spt="75" type="#_x0000_t75" style="position:absolute;left:0pt;margin-left:0pt;margin-top:0pt;height:12.95pt;width:6pt;z-index:2518845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58" o:spid="_x0000_s1834" o:spt="75" type="#_x0000_t75" style="position:absolute;left:0pt;margin-left:0pt;margin-top:0pt;height:10.35pt;width:6pt;z-index:2518855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59" o:spid="_x0000_s1835" o:spt="75" type="#_x0000_t75" style="position:absolute;left:0pt;margin-left:0pt;margin-top:0pt;height:10.35pt;width:6pt;z-index:2518865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60" o:spid="_x0000_s1836" o:spt="75" type="#_x0000_t75" style="position:absolute;left:0pt;margin-left:0pt;margin-top:0pt;height:10.35pt;width:6pt;z-index:2518876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61" o:spid="_x0000_s1837" o:spt="75" type="#_x0000_t75" style="position:absolute;left:0pt;margin-left:0pt;margin-top:0pt;height:12.95pt;width:6pt;z-index:2518886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62" o:spid="_x0000_s1838" o:spt="75" type="#_x0000_t75" style="position:absolute;left:0pt;margin-left:0pt;margin-top:0pt;height:10.35pt;width:6pt;z-index:2518896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63" o:spid="_x0000_s1839" o:spt="75" type="#_x0000_t75" style="position:absolute;left:0pt;margin-left:0pt;margin-top:0pt;height:12.95pt;width:6pt;z-index:2518906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64" o:spid="_x0000_s1840" o:spt="75" type="#_x0000_t75" style="position:absolute;left:0pt;margin-left:0pt;margin-top:0pt;height:10.35pt;width:6pt;z-index:2518917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65" o:spid="_x0000_s1841" o:spt="75" type="#_x0000_t75" style="position:absolute;left:0pt;margin-left:0pt;margin-top:0pt;height:12.95pt;width:6pt;z-index:2518927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66" o:spid="_x0000_s1842" o:spt="75" type="#_x0000_t75" style="position:absolute;left:0pt;margin-left:0pt;margin-top:0pt;height:10.35pt;width:6pt;z-index:2518937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67" o:spid="_x0000_s1843" o:spt="75" type="#_x0000_t75" style="position:absolute;left:0pt;margin-left:0pt;margin-top:0pt;height:12.95pt;width:6pt;z-index:2518947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68" o:spid="_x0000_s1844" o:spt="75" type="#_x0000_t75" style="position:absolute;left:0pt;margin-left:0pt;margin-top:0pt;height:10.35pt;width:6pt;z-index:2518958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69" o:spid="_x0000_s1845" o:spt="75" type="#_x0000_t75" style="position:absolute;left:0pt;margin-left:0pt;margin-top:0pt;height:10.35pt;width:6pt;z-index:2518968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70" o:spid="_x0000_s1846" o:spt="75" type="#_x0000_t75" style="position:absolute;left:0pt;margin-left:0pt;margin-top:0pt;height:12.95pt;width:6pt;z-index:2518978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71" o:spid="_x0000_s1847" o:spt="75" type="#_x0000_t75" style="position:absolute;left:0pt;margin-left:0pt;margin-top:0pt;height:12.95pt;width:6pt;z-index:2518988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72" o:spid="_x0000_s1848" o:spt="75" type="#_x0000_t75" style="position:absolute;left:0pt;margin-left:0pt;margin-top:0pt;height:10.35pt;width:6pt;z-index:2518999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73" o:spid="_x0000_s1849" o:spt="75" type="#_x0000_t75" style="position:absolute;left:0pt;margin-left:0pt;margin-top:0pt;height:12.95pt;width:6pt;z-index:2519009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74" o:spid="_x0000_s1850" o:spt="75" type="#_x0000_t75" style="position:absolute;left:0pt;margin-left:0pt;margin-top:0pt;height:10.35pt;width:6pt;z-index:2519019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75" o:spid="_x0000_s1851" o:spt="75" type="#_x0000_t75" style="position:absolute;left:0pt;margin-left:0pt;margin-top:0pt;height:12.95pt;width:6pt;z-index:2519029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76" o:spid="_x0000_s1852" o:spt="75" type="#_x0000_t75" style="position:absolute;left:0pt;margin-left:0pt;margin-top:0pt;height:10.35pt;width:6pt;z-index:2519040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77" o:spid="_x0000_s1853" o:spt="75" type="#_x0000_t75" style="position:absolute;left:0pt;margin-left:0pt;margin-top:0pt;height:10.35pt;width:6pt;z-index:251905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78" o:spid="_x0000_s1854" o:spt="75" type="#_x0000_t75" style="position:absolute;left:0pt;margin-left:0pt;margin-top:0pt;height:10.35pt;width:6pt;z-index:2519060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79" o:spid="_x0000_s1855" o:spt="75" type="#_x0000_t75" style="position:absolute;left:0pt;margin-left:0pt;margin-top:0pt;height:12.95pt;width:6pt;z-index:2519070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80" o:spid="_x0000_s1856" o:spt="75" type="#_x0000_t75" style="position:absolute;left:0pt;margin-left:0pt;margin-top:0pt;height:10.35pt;width:6pt;z-index:2519080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81" o:spid="_x0000_s1857" o:spt="75" type="#_x0000_t75" style="position:absolute;left:0pt;margin-left:0pt;margin-top:0pt;height:12.95pt;width:6pt;z-index:2519091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82" o:spid="_x0000_s1858" o:spt="75" type="#_x0000_t75" style="position:absolute;left:0pt;margin-left:0pt;margin-top:0pt;height:10.35pt;width:6pt;z-index:2519101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83" o:spid="_x0000_s1859" o:spt="75" type="#_x0000_t75" style="position:absolute;left:0pt;margin-left:0pt;margin-top:0pt;height:12.95pt;width:6pt;z-index:251911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84" o:spid="_x0000_s1860" o:spt="75" type="#_x0000_t75" style="position:absolute;left:0pt;margin-left:0pt;margin-top:0pt;height:10.35pt;width:6pt;z-index:251912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85" o:spid="_x0000_s1861" o:spt="75" type="#_x0000_t75" style="position:absolute;left:0pt;margin-left:0pt;margin-top:0pt;height:12.95pt;width:6pt;z-index:251913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86" o:spid="_x0000_s1862" o:spt="75" type="#_x0000_t75" style="position:absolute;left:0pt;margin-left:0pt;margin-top:0pt;height:10.35pt;width:6pt;z-index:251914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87" o:spid="_x0000_s1863" o:spt="75" type="#_x0000_t75" style="position:absolute;left:0pt;margin-left:0pt;margin-top:0pt;height:10.35pt;width:6pt;z-index:251915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88" o:spid="_x0000_s1864" o:spt="75" type="#_x0000_t75" style="position:absolute;left:0pt;margin-left:0pt;margin-top:0pt;height:12.95pt;width:6pt;z-index:251916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89" o:spid="_x0000_s1865" o:spt="75" type="#_x0000_t75" style="position:absolute;left:0pt;margin-left:0pt;margin-top:0pt;height:12.95pt;width:6pt;z-index:251917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90" o:spid="_x0000_s1866" o:spt="75" type="#_x0000_t75" style="position:absolute;left:0pt;margin-left:0pt;margin-top:0pt;height:10.35pt;width:6pt;z-index:251918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91" o:spid="_x0000_s1867" o:spt="75" type="#_x0000_t75" style="position:absolute;left:0pt;margin-left:0pt;margin-top:0pt;height:12.95pt;width:6pt;z-index:251919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92" o:spid="_x0000_s1868" o:spt="75" type="#_x0000_t75" style="position:absolute;left:0pt;margin-left:0pt;margin-top:0pt;height:10.35pt;width:6pt;z-index:251920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93" o:spid="_x0000_s1869" o:spt="75" type="#_x0000_t75" style="position:absolute;left:0pt;margin-left:0pt;margin-top:0pt;height:12.95pt;width:6pt;z-index:251921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94" o:spid="_x0000_s1870" o:spt="75" type="#_x0000_t75" style="position:absolute;left:0pt;margin-left:0pt;margin-top:0pt;height:10.35pt;width:6pt;z-index:251922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95" o:spid="_x0000_s1871" o:spt="75" type="#_x0000_t75" style="position:absolute;left:0pt;margin-left:0pt;margin-top:0pt;height:10.35pt;width:6pt;z-index:251923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96" o:spid="_x0000_s1872" o:spt="75" type="#_x0000_t75" style="position:absolute;left:0pt;margin-left:0pt;margin-top:0pt;height:10.35pt;width:6pt;z-index:2519244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97" o:spid="_x0000_s1873" o:spt="75" type="#_x0000_t75" style="position:absolute;left:0pt;margin-left:0pt;margin-top:0pt;height:12.95pt;width:6pt;z-index:2519255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98" o:spid="_x0000_s1874" o:spt="75" type="#_x0000_t75" style="position:absolute;left:0pt;margin-left:0pt;margin-top:0pt;height:10.35pt;width:6pt;z-index:2519265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299" o:spid="_x0000_s1875" o:spt="75" type="#_x0000_t75" style="position:absolute;left:0pt;margin-left:0pt;margin-top:0pt;height:12.95pt;width:6pt;z-index:2519275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00" o:spid="_x0000_s1876" o:spt="75" type="#_x0000_t75" style="position:absolute;left:0pt;margin-left:0pt;margin-top:0pt;height:10.35pt;width:6pt;z-index:2519285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01" o:spid="_x0000_s1877" o:spt="75" type="#_x0000_t75" style="position:absolute;left:0pt;margin-left:0pt;margin-top:0pt;height:12.95pt;width:6pt;z-index:2519296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02" o:spid="_x0000_s1878" o:spt="75" type="#_x0000_t75" style="position:absolute;left:0pt;margin-left:0pt;margin-top:0pt;height:10.35pt;width:6pt;z-index:2519306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03" o:spid="_x0000_s1879" o:spt="75" type="#_x0000_t75" style="position:absolute;left:0pt;margin-left:0pt;margin-top:0pt;height:12.95pt;width:6pt;z-index:2519316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04" o:spid="_x0000_s1880" o:spt="75" type="#_x0000_t75" style="position:absolute;left:0pt;margin-left:0pt;margin-top:0pt;height:10.35pt;width:6pt;z-index:2519326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05" o:spid="_x0000_s1881" o:spt="75" type="#_x0000_t75" style="position:absolute;left:0pt;margin-left:0pt;margin-top:0pt;height:10.35pt;width:6pt;z-index:2519336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06" o:spid="_x0000_s1882" o:spt="75" type="#_x0000_t75" style="position:absolute;left:0pt;margin-left:0pt;margin-top:0pt;height:12.95pt;width:6pt;z-index:2519347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07" o:spid="_x0000_s1883" o:spt="75" type="#_x0000_t75" style="position:absolute;left:0pt;margin-left:0pt;margin-top:0pt;height:12.95pt;width:6pt;z-index:2519357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08" o:spid="_x0000_s1884" o:spt="75" type="#_x0000_t75" style="position:absolute;left:0pt;margin-left:0pt;margin-top:0pt;height:10.35pt;width:6pt;z-index:2519367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09" o:spid="_x0000_s1885" o:spt="75" type="#_x0000_t75" style="position:absolute;left:0pt;margin-left:0pt;margin-top:0pt;height:12.95pt;width:6pt;z-index:2519377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10" o:spid="_x0000_s1886" o:spt="75" type="#_x0000_t75" style="position:absolute;left:0pt;margin-left:0pt;margin-top:0pt;height:10.35pt;width:6pt;z-index:2519388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11" o:spid="_x0000_s1887" o:spt="75" type="#_x0000_t75" style="position:absolute;left:0pt;margin-left:0pt;margin-top:0pt;height:12.95pt;width:6pt;z-index:2519398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12" o:spid="_x0000_s1888" o:spt="75" type="#_x0000_t75" style="position:absolute;left:0pt;margin-left:0pt;margin-top:0pt;height:10.35pt;width:6pt;z-index:2519408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13" o:spid="_x0000_s1889" o:spt="75" type="#_x0000_t75" style="position:absolute;left:0pt;margin-left:0pt;margin-top:0pt;height:10.35pt;width:6pt;z-index:2519418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14" o:spid="_x0000_s1890" o:spt="75" type="#_x0000_t75" style="position:absolute;left:0pt;margin-left:0pt;margin-top:0pt;height:10.35pt;width:6pt;z-index:2519429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15" o:spid="_x0000_s1891" o:spt="75" type="#_x0000_t75" style="position:absolute;left:0pt;margin-left:0pt;margin-top:0pt;height:12.95pt;width:6pt;z-index:2519439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16" o:spid="_x0000_s1892" o:spt="75" type="#_x0000_t75" style="position:absolute;left:0pt;margin-left:0pt;margin-top:0pt;height:10.35pt;width:6pt;z-index:2519449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17" o:spid="_x0000_s1893" o:spt="75" type="#_x0000_t75" style="position:absolute;left:0pt;margin-left:0pt;margin-top:0pt;height:12.95pt;width:6pt;z-index:2519459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18" o:spid="_x0000_s1894" o:spt="75" type="#_x0000_t75" style="position:absolute;left:0pt;margin-left:0pt;margin-top:0pt;height:10.35pt;width:6pt;z-index:2519470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19" o:spid="_x0000_s1895" o:spt="75" type="#_x0000_t75" style="position:absolute;left:0pt;margin-left:0pt;margin-top:0pt;height:12.95pt;width:6pt;z-index:2519480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20" o:spid="_x0000_s1896" o:spt="75" type="#_x0000_t75" style="position:absolute;left:0pt;margin-left:0pt;margin-top:0pt;height:10.35pt;width:6pt;z-index:2519490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21" o:spid="_x0000_s1897" o:spt="75" type="#_x0000_t75" style="position:absolute;left:0pt;margin-left:0pt;margin-top:0pt;height:12.95pt;width:6pt;z-index:2519500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22" o:spid="_x0000_s1898" o:spt="75" type="#_x0000_t75" style="position:absolute;left:0pt;margin-left:0pt;margin-top:0pt;height:10.35pt;width:6pt;z-index:2519511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23" o:spid="_x0000_s1899" o:spt="75" type="#_x0000_t75" style="position:absolute;left:0pt;margin-left:0pt;margin-top:0pt;height:10.35pt;width:6pt;z-index:2519521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24" o:spid="_x0000_s1900" o:spt="75" type="#_x0000_t75" style="position:absolute;left:0pt;margin-left:0pt;margin-top:0pt;height:12.95pt;width:6pt;z-index:2519531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25" o:spid="_x0000_s1901" o:spt="75" type="#_x0000_t75" style="position:absolute;left:0pt;margin-left:0pt;margin-top:0pt;height:12.95pt;width:6pt;z-index:2519541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26" o:spid="_x0000_s1902" o:spt="75" type="#_x0000_t75" style="position:absolute;left:0pt;margin-left:0pt;margin-top:0pt;height:10.35pt;width:6pt;z-index:2519552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27" o:spid="_x0000_s1903" o:spt="75" type="#_x0000_t75" style="position:absolute;left:0pt;margin-left:0pt;margin-top:0pt;height:12.95pt;width:6pt;z-index:2519562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28" o:spid="_x0000_s1904" o:spt="75" type="#_x0000_t75" style="position:absolute;left:0pt;margin-left:0pt;margin-top:0pt;height:10.35pt;width:6pt;z-index:2519572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29" o:spid="_x0000_s1905" o:spt="75" type="#_x0000_t75" style="position:absolute;left:0pt;margin-left:0pt;margin-top:0pt;height:12.95pt;width:6pt;z-index:2519582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30" o:spid="_x0000_s1906" o:spt="75" type="#_x0000_t75" style="position:absolute;left:0pt;margin-left:0pt;margin-top:0pt;height:10.35pt;width:6pt;z-index:2519592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31" o:spid="_x0000_s1907" o:spt="75" type="#_x0000_t75" style="position:absolute;left:0pt;margin-left:0pt;margin-top:0pt;height:10.35pt;width:6pt;z-index:2519603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32" o:spid="_x0000_s1908" o:spt="75" type="#_x0000_t75" style="position:absolute;left:0pt;margin-left:0pt;margin-top:0pt;height:10.35pt;width:6pt;z-index:2519613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33" o:spid="_x0000_s1909" o:spt="75" type="#_x0000_t75" style="position:absolute;left:0pt;margin-left:0pt;margin-top:0pt;height:12.95pt;width:6pt;z-index:2519623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34" o:spid="_x0000_s1910" o:spt="75" type="#_x0000_t75" style="position:absolute;left:0pt;margin-left:0pt;margin-top:0pt;height:10.35pt;width:6pt;z-index:2519633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35" o:spid="_x0000_s1911" o:spt="75" type="#_x0000_t75" style="position:absolute;left:0pt;margin-left:0pt;margin-top:0pt;height:12.95pt;width:6pt;z-index:2519644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36" o:spid="_x0000_s1912" o:spt="75" type="#_x0000_t75" style="position:absolute;left:0pt;margin-left:0pt;margin-top:0pt;height:10.35pt;width:6pt;z-index:2519654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37" o:spid="_x0000_s1913" o:spt="75" type="#_x0000_t75" style="position:absolute;left:0pt;margin-left:0pt;margin-top:0pt;height:12.95pt;width:6pt;z-index:2519664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38" o:spid="_x0000_s1914" o:spt="75" type="#_x0000_t75" style="position:absolute;left:0pt;margin-left:0pt;margin-top:0pt;height:10.35pt;width:6pt;z-index:2519674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39" o:spid="_x0000_s1915" o:spt="75" type="#_x0000_t75" style="position:absolute;left:0pt;margin-left:0pt;margin-top:0pt;height:12.95pt;width:6pt;z-index:2519685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40" o:spid="_x0000_s1916" o:spt="75" type="#_x0000_t75" style="position:absolute;left:0pt;margin-left:0pt;margin-top:0pt;height:10.35pt;width:6pt;z-index:2519695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41" o:spid="_x0000_s1917" o:spt="75" type="#_x0000_t75" style="position:absolute;left:0pt;margin-left:0pt;margin-top:0pt;height:10.35pt;width:6pt;z-index:2519705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42" o:spid="_x0000_s1918" o:spt="75" type="#_x0000_t75" style="position:absolute;left:0pt;margin-left:0pt;margin-top:0pt;height:12.95pt;width:6pt;z-index:2519715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43" o:spid="_x0000_s1919" o:spt="75" type="#_x0000_t75" style="position:absolute;left:0pt;margin-left:0pt;margin-top:0pt;height:12.95pt;width:6pt;z-index:2519726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44" o:spid="_x0000_s1920" o:spt="75" type="#_x0000_t75" style="position:absolute;left:0pt;margin-left:0pt;margin-top:0pt;height:10.35pt;width:6pt;z-index:2519736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45" o:spid="_x0000_s1921" o:spt="75" type="#_x0000_t75" style="position:absolute;left:0pt;margin-left:0pt;margin-top:0pt;height:12.95pt;width:6pt;z-index:2519746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46" o:spid="_x0000_s1922" o:spt="75" type="#_x0000_t75" style="position:absolute;left:0pt;margin-left:0pt;margin-top:0pt;height:10.35pt;width:6pt;z-index:2519756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47" o:spid="_x0000_s1923" o:spt="75" type="#_x0000_t75" style="position:absolute;left:0pt;margin-left:0pt;margin-top:0pt;height:12.95pt;width:6pt;z-index:2519767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48" o:spid="_x0000_s1924" o:spt="75" type="#_x0000_t75" style="position:absolute;left:0pt;margin-left:0pt;margin-top:0pt;height:10.35pt;width:6pt;z-index:2519777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49" o:spid="_x0000_s1925" o:spt="75" type="#_x0000_t75" style="position:absolute;left:0pt;margin-left:0pt;margin-top:0pt;height:10.35pt;width:6pt;z-index:2519787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50" o:spid="_x0000_s1926" o:spt="75" type="#_x0000_t75" style="position:absolute;left:0pt;margin-left:0pt;margin-top:0pt;height:10.35pt;width:6pt;z-index:2519797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51" o:spid="_x0000_s1927" o:spt="75" type="#_x0000_t75" style="position:absolute;left:0pt;margin-left:0pt;margin-top:0pt;height:12.95pt;width:6pt;z-index:2519808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52" o:spid="_x0000_s1928" o:spt="75" type="#_x0000_t75" style="position:absolute;left:0pt;margin-left:0pt;margin-top:0pt;height:10.35pt;width:6pt;z-index:2519818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53" o:spid="_x0000_s1929" o:spt="75" type="#_x0000_t75" style="position:absolute;left:0pt;margin-left:0pt;margin-top:0pt;height:12.95pt;width:6pt;z-index:2519828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54" o:spid="_x0000_s1930" o:spt="75" type="#_x0000_t75" style="position:absolute;left:0pt;margin-left:0pt;margin-top:0pt;height:10.35pt;width:6pt;z-index:2519838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55" o:spid="_x0000_s1931" o:spt="75" type="#_x0000_t75" style="position:absolute;left:0pt;margin-left:0pt;margin-top:0pt;height:12.95pt;width:6pt;z-index:2519848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56" o:spid="_x0000_s1932" o:spt="75" type="#_x0000_t75" style="position:absolute;left:0pt;margin-left:0pt;margin-top:0pt;height:10.35pt;width:6pt;z-index:2519859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57" o:spid="_x0000_s1933" o:spt="75" type="#_x0000_t75" style="position:absolute;left:0pt;margin-left:0pt;margin-top:0pt;height:12.95pt;width:6pt;z-index:2519869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58" o:spid="_x0000_s1934" o:spt="75" type="#_x0000_t75" style="position:absolute;left:0pt;margin-left:0pt;margin-top:0pt;height:10.35pt;width:6pt;z-index:2519879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59" o:spid="_x0000_s1935" o:spt="75" type="#_x0000_t75" style="position:absolute;left:0pt;margin-left:0pt;margin-top:0pt;height:10.35pt;width:6pt;z-index:2519889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60" o:spid="_x0000_s1936" o:spt="75" type="#_x0000_t75" style="position:absolute;left:0pt;margin-left:0pt;margin-top:0pt;height:12.95pt;width:6pt;z-index:2519900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61" o:spid="_x0000_s1937" o:spt="75" type="#_x0000_t75" style="position:absolute;left:0pt;margin-left:0pt;margin-top:0pt;height:12.95pt;width:6pt;z-index:2519910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62" o:spid="_x0000_s1938" o:spt="75" type="#_x0000_t75" style="position:absolute;left:0pt;margin-left:0pt;margin-top:0pt;height:10.35pt;width:6pt;z-index:2519920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63" o:spid="_x0000_s1939" o:spt="75" type="#_x0000_t75" style="position:absolute;left:0pt;margin-left:0pt;margin-top:0pt;height:10.35pt;width:6pt;z-index:2519930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64" o:spid="_x0000_s1940" o:spt="75" type="#_x0000_t75" style="position:absolute;left:0pt;margin-left:0pt;margin-top:0pt;height:12.95pt;width:6pt;z-index:2519941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65" o:spid="_x0000_s1941" o:spt="75" type="#_x0000_t75" style="position:absolute;left:0pt;margin-left:0pt;margin-top:0pt;height:10.35pt;width:6pt;z-index:2519951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66" o:spid="_x0000_s1942" o:spt="75" type="#_x0000_t75" style="position:absolute;left:0pt;margin-left:0pt;margin-top:0pt;height:10.35pt;width:6pt;z-index:2519961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67" o:spid="_x0000_s1943" o:spt="75" type="#_x0000_t75" style="position:absolute;left:0pt;margin-left:0pt;margin-top:0pt;height:10.35pt;width:6pt;z-index:2519971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68" o:spid="_x0000_s1944" o:spt="75" type="#_x0000_t75" style="position:absolute;left:0pt;margin-left:0pt;margin-top:0pt;height:12.95pt;width:6pt;z-index:2519982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69" o:spid="_x0000_s1945" o:spt="75" type="#_x0000_t75" style="position:absolute;left:0pt;margin-left:0pt;margin-top:0pt;height:10.35pt;width:6pt;z-index:2519992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70" o:spid="_x0000_s1946" o:spt="75" type="#_x0000_t75" style="position:absolute;left:0pt;margin-left:0pt;margin-top:0pt;height:12.95pt;width:6pt;z-index:2520002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71" o:spid="_x0000_s1947" o:spt="75" type="#_x0000_t75" style="position:absolute;left:0pt;margin-left:0pt;margin-top:0pt;height:10.35pt;width:6pt;z-index:2520012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72" o:spid="_x0000_s1948" o:spt="75" type="#_x0000_t75" style="position:absolute;left:0pt;margin-left:0pt;margin-top:0pt;height:12.95pt;width:6pt;z-index:2520023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73" o:spid="_x0000_s1949" o:spt="75" type="#_x0000_t75" style="position:absolute;left:0pt;margin-left:0pt;margin-top:0pt;height:10.35pt;width:6pt;z-index:2520033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74" o:spid="_x0000_s1950" o:spt="75" type="#_x0000_t75" style="position:absolute;left:0pt;margin-left:0pt;margin-top:0pt;height:12.95pt;width:6pt;z-index:2520043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75" o:spid="_x0000_s1951" o:spt="75" type="#_x0000_t75" style="position:absolute;left:0pt;margin-left:0pt;margin-top:0pt;height:10.35pt;width:6pt;z-index:2520053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76" o:spid="_x0000_s1952" o:spt="75" type="#_x0000_t75" style="position:absolute;left:0pt;margin-left:0pt;margin-top:0pt;height:10.35pt;width:6pt;z-index:2520064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77" o:spid="_x0000_s1953" o:spt="75" type="#_x0000_t75" style="position:absolute;left:0pt;margin-left:0pt;margin-top:0pt;height:12.95pt;width:6pt;z-index:2520074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78" o:spid="_x0000_s1954" o:spt="75" type="#_x0000_t75" style="position:absolute;left:0pt;margin-left:0pt;margin-top:0pt;height:12.95pt;width:6pt;z-index:2520084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79" o:spid="_x0000_s1955" o:spt="75" type="#_x0000_t75" style="position:absolute;left:0pt;margin-left:0pt;margin-top:0pt;height:10.35pt;width:6pt;z-index:2520094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80" o:spid="_x0000_s1956" o:spt="75" type="#_x0000_t75" style="position:absolute;left:0pt;margin-left:0pt;margin-top:0pt;height:12.95pt;width:6pt;z-index:2520104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81" o:spid="_x0000_s1957" o:spt="75" type="#_x0000_t75" style="position:absolute;left:0pt;margin-left:0pt;margin-top:0pt;height:10.35pt;width:6pt;z-index:2520115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82" o:spid="_x0000_s1958" o:spt="75" type="#_x0000_t75" style="position:absolute;left:0pt;margin-left:0pt;margin-top:0pt;height:12.95pt;width:6pt;z-index:2520125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83" o:spid="_x0000_s1959" o:spt="75" type="#_x0000_t75" style="position:absolute;left:0pt;margin-left:0pt;margin-top:0pt;height:10.35pt;width:6pt;z-index:2520135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84" o:spid="_x0000_s1960" o:spt="75" type="#_x0000_t75" style="position:absolute;left:0pt;margin-left:0pt;margin-top:0pt;height:10.35pt;width:6pt;z-index:2520145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85" o:spid="_x0000_s1961" o:spt="75" type="#_x0000_t75" style="position:absolute;left:0pt;margin-left:0pt;margin-top:0pt;height:10.35pt;width:6pt;z-index:2520156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86" o:spid="_x0000_s1962" o:spt="75" type="#_x0000_t75" style="position:absolute;left:0pt;margin-left:0pt;margin-top:0pt;height:12.95pt;width:6pt;z-index:2520166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87" o:spid="_x0000_s1963" o:spt="75" type="#_x0000_t75" style="position:absolute;left:0pt;margin-left:0pt;margin-top:0pt;height:10.35pt;width:6pt;z-index:2520176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88" o:spid="_x0000_s1964" o:spt="75" type="#_x0000_t75" style="position:absolute;left:0pt;margin-left:0pt;margin-top:0pt;height:12.95pt;width:6pt;z-index:2520186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89" o:spid="_x0000_s1965" o:spt="75" type="#_x0000_t75" style="position:absolute;left:0pt;margin-left:0pt;margin-top:0pt;height:10.35pt;width:6pt;z-index:2520197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90" o:spid="_x0000_s1966" o:spt="75" type="#_x0000_t75" style="position:absolute;left:0pt;margin-left:0pt;margin-top:0pt;height:12.95pt;width:6pt;z-index:2520207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91" o:spid="_x0000_s1967" o:spt="75" type="#_x0000_t75" style="position:absolute;left:0pt;margin-left:0pt;margin-top:0pt;height:10.35pt;width:6pt;z-index:2520217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92" o:spid="_x0000_s1968" o:spt="75" type="#_x0000_t75" style="position:absolute;left:0pt;margin-left:0pt;margin-top:0pt;height:12.95pt;width:6pt;z-index:2520227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93" o:spid="_x0000_s1969" o:spt="75" type="#_x0000_t75" style="position:absolute;left:0pt;margin-left:0pt;margin-top:0pt;height:10.35pt;width:6pt;z-index:2520238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94" o:spid="_x0000_s1970" o:spt="75" type="#_x0000_t75" style="position:absolute;left:0pt;margin-left:0pt;margin-top:0pt;height:10.35pt;width:6pt;z-index:2520248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95" o:spid="_x0000_s1971" o:spt="75" type="#_x0000_t75" style="position:absolute;left:0pt;margin-left:0pt;margin-top:0pt;height:12.95pt;width:6pt;z-index:2520258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96" o:spid="_x0000_s1972" o:spt="75" type="#_x0000_t75" style="position:absolute;left:0pt;margin-left:0pt;margin-top:0pt;height:12.95pt;width:6pt;z-index:2520268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97" o:spid="_x0000_s1973" o:spt="75" type="#_x0000_t75" style="position:absolute;left:0pt;margin-left:0pt;margin-top:0pt;height:10.35pt;width:6pt;z-index:2520279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98" o:spid="_x0000_s1974" o:spt="75" type="#_x0000_t75" style="position:absolute;left:0pt;margin-left:0pt;margin-top:0pt;height:12.95pt;width:6pt;z-index:2520289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399" o:spid="_x0000_s1975" o:spt="75" type="#_x0000_t75" style="position:absolute;left:0pt;margin-left:0pt;margin-top:0pt;height:10.35pt;width:6pt;z-index:2520299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00" o:spid="_x0000_s1976" o:spt="75" type="#_x0000_t75" style="position:absolute;left:0pt;margin-left:0pt;margin-top:0pt;height:12.95pt;width:6pt;z-index:2520309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01" o:spid="_x0000_s1977" o:spt="75" type="#_x0000_t75" style="position:absolute;left:0pt;margin-left:0pt;margin-top:0pt;height:10.35pt;width:6pt;z-index:2520320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02" o:spid="_x0000_s1978" o:spt="75" type="#_x0000_t75" style="position:absolute;left:0pt;margin-left:0pt;margin-top:0pt;height:10.35pt;width:6pt;z-index:252033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03" o:spid="_x0000_s1979" o:spt="75" type="#_x0000_t75" style="position:absolute;left:0pt;margin-left:0pt;margin-top:0pt;height:10.35pt;width:6pt;z-index:2520340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04" o:spid="_x0000_s1980" o:spt="75" type="#_x0000_t75" style="position:absolute;left:0pt;margin-left:0pt;margin-top:0pt;height:12.95pt;width:6pt;z-index:2520350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05" o:spid="_x0000_s1981" o:spt="75" type="#_x0000_t75" style="position:absolute;left:0pt;margin-left:0pt;margin-top:0pt;height:10.35pt;width:6pt;z-index:2520360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06" o:spid="_x0000_s1982" o:spt="75" type="#_x0000_t75" style="position:absolute;left:0pt;margin-left:0pt;margin-top:0pt;height:12.95pt;width:6pt;z-index:2520371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07" o:spid="_x0000_s1983" o:spt="75" type="#_x0000_t75" style="position:absolute;left:0pt;margin-left:0pt;margin-top:0pt;height:10.35pt;width:6pt;z-index:2520381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08" o:spid="_x0000_s1984" o:spt="75" type="#_x0000_t75" style="position:absolute;left:0pt;margin-left:0pt;margin-top:0pt;height:12.95pt;width:6pt;z-index:252039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09" o:spid="_x0000_s1985" o:spt="75" type="#_x0000_t75" style="position:absolute;left:0pt;margin-left:0pt;margin-top:0pt;height:10.35pt;width:6pt;z-index:252040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10" o:spid="_x0000_s1986" o:spt="75" type="#_x0000_t75" style="position:absolute;left:0pt;margin-left:0pt;margin-top:0pt;height:12.95pt;width:6pt;z-index:252041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11" o:spid="_x0000_s1987" o:spt="75" type="#_x0000_t75" style="position:absolute;left:0pt;margin-left:0pt;margin-top:0pt;height:10.35pt;width:6pt;z-index:252042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12" o:spid="_x0000_s1988" o:spt="75" type="#_x0000_t75" style="position:absolute;left:0pt;margin-left:0pt;margin-top:0pt;height:10.35pt;width:6pt;z-index:252043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13" o:spid="_x0000_s1989" o:spt="75" type="#_x0000_t75" style="position:absolute;left:0pt;margin-left:0pt;margin-top:0pt;height:12.95pt;width:6pt;z-index:252044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14" o:spid="_x0000_s1990" o:spt="75" type="#_x0000_t75" style="position:absolute;left:0pt;margin-left:0pt;margin-top:0pt;height:12.95pt;width:6pt;z-index:252045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15" o:spid="_x0000_s1991" o:spt="75" type="#_x0000_t75" style="position:absolute;left:0pt;margin-left:0pt;margin-top:0pt;height:10.35pt;width:6pt;z-index:252046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16" o:spid="_x0000_s1992" o:spt="75" type="#_x0000_t75" style="position:absolute;left:0pt;margin-left:0pt;margin-top:0pt;height:12.95pt;width:6pt;z-index:252047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17" o:spid="_x0000_s1993" o:spt="75" type="#_x0000_t75" style="position:absolute;left:0pt;margin-left:0pt;margin-top:0pt;height:10.35pt;width:6pt;z-index:252048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18" o:spid="_x0000_s1994" o:spt="75" type="#_x0000_t75" style="position:absolute;left:0pt;margin-left:0pt;margin-top:0pt;height:12.95pt;width:6pt;z-index:252049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19" o:spid="_x0000_s1995" o:spt="75" type="#_x0000_t75" style="position:absolute;left:0pt;margin-left:0pt;margin-top:0pt;height:10.35pt;width:6pt;z-index:252050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20" o:spid="_x0000_s1996" o:spt="75" type="#_x0000_t75" style="position:absolute;left:0pt;margin-left:0pt;margin-top:0pt;height:10.35pt;width:6pt;z-index:252051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21" o:spid="_x0000_s1997" o:spt="75" type="#_x0000_t75" style="position:absolute;left:0pt;margin-left:0pt;margin-top:0pt;height:10.35pt;width:6pt;z-index:2520524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22" o:spid="_x0000_s1998" o:spt="75" type="#_x0000_t75" style="position:absolute;left:0pt;margin-left:0pt;margin-top:0pt;height:12.95pt;width:6pt;z-index:2520535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23" o:spid="_x0000_s1999" o:spt="75" type="#_x0000_t75" style="position:absolute;left:0pt;margin-left:0pt;margin-top:0pt;height:10.35pt;width:6pt;z-index:2520545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24" o:spid="_x0000_s2000" o:spt="75" type="#_x0000_t75" style="position:absolute;left:0pt;margin-left:0pt;margin-top:0pt;height:12.95pt;width:6pt;z-index:2520555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25" o:spid="_x0000_s2001" o:spt="75" type="#_x0000_t75" style="position:absolute;left:0pt;margin-left:0pt;margin-top:0pt;height:10.35pt;width:6pt;z-index:2520565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26" o:spid="_x0000_s2002" o:spt="75" type="#_x0000_t75" style="position:absolute;left:0pt;margin-left:0pt;margin-top:0pt;height:12.95pt;width:6pt;z-index:2520576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27" o:spid="_x0000_s2003" o:spt="75" type="#_x0000_t75" style="position:absolute;left:0pt;margin-left:0pt;margin-top:0pt;height:10.35pt;width:6pt;z-index:2520586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28" o:spid="_x0000_s2004" o:spt="75" type="#_x0000_t75" style="position:absolute;left:0pt;margin-left:0pt;margin-top:0pt;height:12.95pt;width:6pt;z-index:2520596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29" o:spid="_x0000_s2005" o:spt="75" type="#_x0000_t75" style="position:absolute;left:0pt;margin-left:0pt;margin-top:0pt;height:10.35pt;width:6pt;z-index:2520606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30" o:spid="_x0000_s2006" o:spt="75" type="#_x0000_t75" style="position:absolute;left:0pt;margin-left:0pt;margin-top:0pt;height:10.35pt;width:6pt;z-index:2520616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31" o:spid="_x0000_s2007" o:spt="75" type="#_x0000_t75" style="position:absolute;left:0pt;margin-left:0pt;margin-top:0pt;height:12.95pt;width:6pt;z-index:2520627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32" o:spid="_x0000_s2008" o:spt="75" type="#_x0000_t75" style="position:absolute;left:0pt;margin-left:0pt;margin-top:0pt;height:12.95pt;width:6pt;z-index:2520637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33" o:spid="_x0000_s2009" o:spt="75" type="#_x0000_t75" style="position:absolute;left:0pt;margin-left:0pt;margin-top:0pt;height:10.35pt;width:6pt;z-index:2520647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34" o:spid="_x0000_s2010" o:spt="75" type="#_x0000_t75" style="position:absolute;left:0pt;margin-left:0pt;margin-top:0pt;height:12.95pt;width:6pt;z-index:2520657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35" o:spid="_x0000_s2011" o:spt="75" type="#_x0000_t75" style="position:absolute;left:0pt;margin-left:0pt;margin-top:0pt;height:10.35pt;width:6pt;z-index:2520668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36" o:spid="_x0000_s2012" o:spt="75" type="#_x0000_t75" style="position:absolute;left:0pt;margin-left:0pt;margin-top:0pt;height:12.95pt;width:6pt;z-index:2520678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37" o:spid="_x0000_s2013" o:spt="75" type="#_x0000_t75" style="position:absolute;left:0pt;margin-left:0pt;margin-top:0pt;height:10.35pt;width:6pt;z-index:2520688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38" o:spid="_x0000_s2014" o:spt="75" type="#_x0000_t75" style="position:absolute;left:0pt;margin-left:0pt;margin-top:0pt;height:10.35pt;width:6pt;z-index:2520698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39" o:spid="_x0000_s2015" o:spt="75" type="#_x0000_t75" style="position:absolute;left:0pt;margin-left:0pt;margin-top:0pt;height:10.35pt;width:6pt;z-index:2520709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40" o:spid="_x0000_s2016" o:spt="75" type="#_x0000_t75" style="position:absolute;left:0pt;margin-left:0pt;margin-top:0pt;height:12.95pt;width:6pt;z-index:2520719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41" o:spid="_x0000_s2017" o:spt="75" type="#_x0000_t75" style="position:absolute;left:0pt;margin-left:0pt;margin-top:0pt;height:10.35pt;width:6pt;z-index:2520729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42" o:spid="_x0000_s2018" o:spt="75" type="#_x0000_t75" style="position:absolute;left:0pt;margin-left:0pt;margin-top:0pt;height:12.95pt;width:6pt;z-index:2520739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43" o:spid="_x0000_s2019" o:spt="75" type="#_x0000_t75" style="position:absolute;left:0pt;margin-left:0pt;margin-top:0pt;height:10.35pt;width:6pt;z-index:2520750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44" o:spid="_x0000_s2020" o:spt="75" type="#_x0000_t75" style="position:absolute;left:0pt;margin-left:0pt;margin-top:0pt;height:12.95pt;width:6pt;z-index:2520760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45" o:spid="_x0000_s2021" o:spt="75" type="#_x0000_t75" style="position:absolute;left:0pt;margin-left:0pt;margin-top:0pt;height:10.35pt;width:6pt;z-index:2520770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46" o:spid="_x0000_s2022" o:spt="75" type="#_x0000_t75" style="position:absolute;left:0pt;margin-left:0pt;margin-top:0pt;height:12.95pt;width:6pt;z-index:2520780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47" o:spid="_x0000_s2023" o:spt="75" type="#_x0000_t75" style="position:absolute;left:0pt;margin-left:0pt;margin-top:0pt;height:10.35pt;width:6pt;z-index:2520791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48" o:spid="_x0000_s2024" o:spt="75" type="#_x0000_t75" style="position:absolute;left:0pt;margin-left:0pt;margin-top:0pt;height:10.35pt;width:6pt;z-index:2520801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49" o:spid="_x0000_s2025" o:spt="75" type="#_x0000_t75" style="position:absolute;left:0pt;margin-left:0pt;margin-top:0pt;height:12.95pt;width:6pt;z-index:2520811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50" o:spid="_x0000_s2026" o:spt="75" type="#_x0000_t75" style="position:absolute;left:0pt;margin-left:0pt;margin-top:0pt;height:12.95pt;width:6pt;z-index:2520821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51" o:spid="_x0000_s2027" o:spt="75" type="#_x0000_t75" style="position:absolute;left:0pt;margin-left:0pt;margin-top:0pt;height:10.35pt;width:6pt;z-index:2520832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52" o:spid="_x0000_s2028" o:spt="75" type="#_x0000_t75" style="position:absolute;left:0pt;margin-left:0pt;margin-top:0pt;height:12.95pt;width:6pt;z-index:2520842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53" o:spid="_x0000_s2029" o:spt="75" type="#_x0000_t75" style="position:absolute;left:0pt;margin-left:0pt;margin-top:0pt;height:10.35pt;width:6pt;z-index:2520852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54" o:spid="_x0000_s2030" o:spt="75" type="#_x0000_t75" style="position:absolute;left:0pt;margin-left:0pt;margin-top:0pt;height:12.95pt;width:6pt;z-index:2520862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55" o:spid="_x0000_s2031" o:spt="75" type="#_x0000_t75" style="position:absolute;left:0pt;margin-left:0pt;margin-top:0pt;height:10.35pt;width:6pt;z-index:2520872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56" o:spid="_x0000_s2032" o:spt="75" type="#_x0000_t75" style="position:absolute;left:0pt;margin-left:0pt;margin-top:0pt;height:10.35pt;width:6pt;z-index:2520883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57" o:spid="_x0000_s2033" o:spt="75" type="#_x0000_t75" style="position:absolute;left:0pt;margin-left:0pt;margin-top:0pt;height:10.35pt;width:6pt;z-index:2520893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58" o:spid="_x0000_s2034" o:spt="75" type="#_x0000_t75" style="position:absolute;left:0pt;margin-left:0pt;margin-top:0pt;height:12.95pt;width:6pt;z-index:2520903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59" o:spid="_x0000_s2035" o:spt="75" type="#_x0000_t75" style="position:absolute;left:0pt;margin-left:0pt;margin-top:0pt;height:10.35pt;width:6pt;z-index:2520913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60" o:spid="_x0000_s2036" o:spt="75" type="#_x0000_t75" style="position:absolute;left:0pt;margin-left:0pt;margin-top:0pt;height:12.95pt;width:6pt;z-index:2520924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61" o:spid="_x0000_s2037" o:spt="75" type="#_x0000_t75" style="position:absolute;left:0pt;margin-left:0pt;margin-top:0pt;height:10.35pt;width:6pt;z-index:2520934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62" o:spid="_x0000_s2038" o:spt="75" type="#_x0000_t75" style="position:absolute;left:0pt;margin-left:0pt;margin-top:0pt;height:12.95pt;width:6pt;z-index:2520944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63" o:spid="_x0000_s2039" o:spt="75" type="#_x0000_t75" style="position:absolute;left:0pt;margin-left:0pt;margin-top:0pt;height:10.35pt;width:6pt;z-index:2520954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64" o:spid="_x0000_s2040" o:spt="75" type="#_x0000_t75" style="position:absolute;left:0pt;margin-left:0pt;margin-top:0pt;height:12.95pt;width:6pt;z-index:2520965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65" o:spid="_x0000_s2041" o:spt="75" type="#_x0000_t75" style="position:absolute;left:0pt;margin-left:0pt;margin-top:0pt;height:10.35pt;width:6pt;z-index:2520975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66" o:spid="_x0000_s2042" o:spt="75" type="#_x0000_t75" style="position:absolute;left:0pt;margin-left:0pt;margin-top:0pt;height:10.35pt;width:6pt;z-index:2520985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67" o:spid="_x0000_s2043" o:spt="75" type="#_x0000_t75" style="position:absolute;left:0pt;margin-left:0pt;margin-top:0pt;height:12.95pt;width:6pt;z-index:2520995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68" o:spid="_x0000_s2044" o:spt="75" type="#_x0000_t75" style="position:absolute;left:0pt;margin-left:0pt;margin-top:0pt;height:12.95pt;width:6pt;z-index:2521006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69" o:spid="_x0000_s2045" o:spt="75" type="#_x0000_t75" style="position:absolute;left:0pt;margin-left:0pt;margin-top:0pt;height:10.35pt;width:6pt;z-index:2521016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70" o:spid="_x0000_s2046" o:spt="75" type="#_x0000_t75" style="position:absolute;left:0pt;margin-left:0pt;margin-top:0pt;height:12.95pt;width:6pt;z-index:2521026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71" o:spid="_x0000_s2047" o:spt="75" type="#_x0000_t75" style="position:absolute;left:0pt;margin-left:0pt;margin-top:0pt;height:10.35pt;width:6pt;z-index:2521036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72" o:spid="_x0000_s2048" o:spt="75" type="#_x0000_t75" style="position:absolute;left:0pt;margin-left:0pt;margin-top:0pt;height:12.95pt;width:6pt;z-index:2521047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73" o:spid="_x0000_s2049" o:spt="75" type="#_x0000_t75" style="position:absolute;left:0pt;margin-left:0pt;margin-top:0pt;height:10.35pt;width:6pt;z-index:2521057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74" o:spid="_x0000_s2050" o:spt="75" type="#_x0000_t75" style="position:absolute;left:0pt;margin-left:0pt;margin-top:0pt;height:10.35pt;width:6pt;z-index:2521067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75" o:spid="_x0000_s2051" o:spt="75" type="#_x0000_t75" style="position:absolute;left:0pt;margin-left:0pt;margin-top:0pt;height:10.35pt;width:6pt;z-index:2521077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76" o:spid="_x0000_s2052" o:spt="75" type="#_x0000_t75" style="position:absolute;left:0pt;margin-left:0pt;margin-top:0pt;height:12.95pt;width:6pt;z-index:2521088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77" o:spid="_x0000_s2053" o:spt="75" type="#_x0000_t75" style="position:absolute;left:0pt;margin-left:0pt;margin-top:0pt;height:10.35pt;width:6pt;z-index:2521098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78" o:spid="_x0000_s2054" o:spt="75" type="#_x0000_t75" style="position:absolute;left:0pt;margin-left:0pt;margin-top:0pt;height:12.95pt;width:6pt;z-index:2521108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79" o:spid="_x0000_s2055" o:spt="75" type="#_x0000_t75" style="position:absolute;left:0pt;margin-left:0pt;margin-top:0pt;height:10.35pt;width:6pt;z-index:2521118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80" o:spid="_x0000_s2056" o:spt="75" type="#_x0000_t75" style="position:absolute;left:0pt;margin-left:0pt;margin-top:0pt;height:12.95pt;width:6pt;z-index:2521128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81" o:spid="_x0000_s2057" o:spt="75" type="#_x0000_t75" style="position:absolute;left:0pt;margin-left:0pt;margin-top:0pt;height:10.35pt;width:6pt;z-index:2521139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82" o:spid="_x0000_s2058" o:spt="75" type="#_x0000_t75" style="position:absolute;left:0pt;margin-left:0pt;margin-top:0pt;height:12.95pt;width:6pt;z-index:2521149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83" o:spid="_x0000_s2059" o:spt="75" type="#_x0000_t75" style="position:absolute;left:0pt;margin-left:0pt;margin-top:0pt;height:10.35pt;width:6pt;z-index:2521159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84" o:spid="_x0000_s2060" o:spt="75" type="#_x0000_t75" style="position:absolute;left:0pt;margin-left:0pt;margin-top:0pt;height:10.35pt;width:6pt;z-index:2521169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85" o:spid="_x0000_s2061" o:spt="75" type="#_x0000_t75" style="position:absolute;left:0pt;margin-left:0pt;margin-top:0pt;height:12.95pt;width:6pt;z-index:2521180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86" o:spid="_x0000_s2062" o:spt="75" type="#_x0000_t75" style="position:absolute;left:0pt;margin-left:0pt;margin-top:0pt;height:12.95pt;width:6pt;z-index:2521190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87" o:spid="_x0000_s2063" o:spt="75" type="#_x0000_t75" style="position:absolute;left:0pt;margin-left:0pt;margin-top:0pt;height:10.35pt;width:6pt;z-index:2521200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88" o:spid="_x0000_s2064" o:spt="75" type="#_x0000_t75" style="position:absolute;left:0pt;margin-left:0pt;margin-top:0pt;height:12.95pt;width:6pt;z-index:2521210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89" o:spid="_x0000_s2065" o:spt="75" type="#_x0000_t75" style="position:absolute;left:0pt;margin-left:0pt;margin-top:0pt;height:10.35pt;width:6pt;z-index:2521221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90" o:spid="_x0000_s2066" o:spt="75" type="#_x0000_t75" style="position:absolute;left:0pt;margin-left:0pt;margin-top:0pt;height:10.35pt;width:6pt;z-index:2521231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91" o:spid="_x0000_s2067" o:spt="75" type="#_x0000_t75" style="position:absolute;left:0pt;margin-left:0pt;margin-top:0pt;height:10.35pt;width:6pt;z-index:2521241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92" o:spid="_x0000_s2068" o:spt="75" type="#_x0000_t75" style="position:absolute;left:0pt;margin-left:0pt;margin-top:0pt;height:10.35pt;width:6pt;z-index:2521251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93" o:spid="_x0000_s2069" o:spt="75" type="#_x0000_t75" style="position:absolute;left:0pt;margin-left:0pt;margin-top:0pt;height:12.95pt;width:6pt;z-index:2521262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94" o:spid="_x0000_s2070" o:spt="75" type="#_x0000_t75" style="position:absolute;left:0pt;margin-left:0pt;margin-top:0pt;height:10.35pt;width:6pt;z-index:2521272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95" o:spid="_x0000_s2071" o:spt="75" type="#_x0000_t75" style="position:absolute;left:0pt;margin-left:0pt;margin-top:0pt;height:12.95pt;width:6pt;z-index:2521282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96" o:spid="_x0000_s2072" o:spt="75" type="#_x0000_t75" style="position:absolute;left:0pt;margin-left:0pt;margin-top:0pt;height:10.35pt;width:6pt;z-index:2521292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97" o:spid="_x0000_s2073" o:spt="75" type="#_x0000_t75" style="position:absolute;left:0pt;margin-left:0pt;margin-top:0pt;height:12.95pt;width:6pt;z-index:2521303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98" o:spid="_x0000_s2074" o:spt="75" type="#_x0000_t75" style="position:absolute;left:0pt;margin-left:0pt;margin-top:0pt;height:10.35pt;width:6pt;z-index:2521313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499" o:spid="_x0000_s2075" o:spt="75" type="#_x0000_t75" style="position:absolute;left:0pt;margin-left:0pt;margin-top:0pt;height:12.95pt;width:6pt;z-index:2521323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00" o:spid="_x0000_s2076" o:spt="75" type="#_x0000_t75" style="position:absolute;left:0pt;margin-left:0pt;margin-top:0pt;height:10.35pt;width:6pt;z-index:2521333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01" o:spid="_x0000_s2077" o:spt="75" type="#_x0000_t75" style="position:absolute;left:0pt;margin-left:0pt;margin-top:0pt;height:10.35pt;width:6pt;z-index:2521344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02" o:spid="_x0000_s2078" o:spt="75" type="#_x0000_t75" style="position:absolute;left:0pt;margin-left:0pt;margin-top:0pt;height:12.95pt;width:6pt;z-index:2521354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03" o:spid="_x0000_s2079" o:spt="75" type="#_x0000_t75" style="position:absolute;left:0pt;margin-left:0pt;margin-top:0pt;height:12.95pt;width:6pt;z-index:2521364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04" o:spid="_x0000_s2080" o:spt="75" type="#_x0000_t75" style="position:absolute;left:0pt;margin-left:0pt;margin-top:0pt;height:10.35pt;width:6pt;z-index:2521374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05" o:spid="_x0000_s2081" o:spt="75" type="#_x0000_t75" style="position:absolute;left:0pt;margin-left:0pt;margin-top:0pt;height:12.95pt;width:6pt;z-index:2521384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06" o:spid="_x0000_s2082" o:spt="75" type="#_x0000_t75" style="position:absolute;left:0pt;margin-left:0pt;margin-top:0pt;height:10.35pt;width:6pt;z-index:2521395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07" o:spid="_x0000_s2083" o:spt="75" type="#_x0000_t75" style="position:absolute;left:0pt;margin-left:0pt;margin-top:0pt;height:12.95pt;width:6pt;z-index:2521405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08" o:spid="_x0000_s2084" o:spt="75" type="#_x0000_t75" style="position:absolute;left:0pt;margin-left:0pt;margin-top:0pt;height:10.35pt;width:6pt;z-index:2521415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09" o:spid="_x0000_s2085" o:spt="75" type="#_x0000_t75" style="position:absolute;left:0pt;margin-left:0pt;margin-top:0pt;height:10.35pt;width:6pt;z-index:2521425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10" o:spid="_x0000_s2086" o:spt="75" type="#_x0000_t75" style="position:absolute;left:0pt;margin-left:0pt;margin-top:0pt;height:10.35pt;width:6pt;z-index:2521436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11" o:spid="_x0000_s2087" o:spt="75" type="#_x0000_t75" style="position:absolute;left:0pt;margin-left:0pt;margin-top:0pt;height:12.95pt;width:6pt;z-index:2521446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12" o:spid="_x0000_s2088" o:spt="75" type="#_x0000_t75" style="position:absolute;left:0pt;margin-left:0pt;margin-top:0pt;height:10.35pt;width:6pt;z-index:2521456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13" o:spid="_x0000_s2089" o:spt="75" type="#_x0000_t75" style="position:absolute;left:0pt;margin-left:0pt;margin-top:0pt;height:12.95pt;width:6pt;z-index:2521466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14" o:spid="_x0000_s2090" o:spt="75" type="#_x0000_t75" style="position:absolute;left:0pt;margin-left:0pt;margin-top:0pt;height:10.35pt;width:6pt;z-index:2521477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15" o:spid="_x0000_s2091" o:spt="75" type="#_x0000_t75" style="position:absolute;left:0pt;margin-left:0pt;margin-top:0pt;height:12.95pt;width:6pt;z-index:2521487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16" o:spid="_x0000_s2092" o:spt="75" type="#_x0000_t75" style="position:absolute;left:0pt;margin-left:0pt;margin-top:0pt;height:10.35pt;width:6pt;z-index:2521497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17" o:spid="_x0000_s2093" o:spt="75" type="#_x0000_t75" style="position:absolute;left:0pt;margin-left:0pt;margin-top:0pt;height:12.95pt;width:6pt;z-index:2521507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18" o:spid="_x0000_s2094" o:spt="75" type="#_x0000_t75" style="position:absolute;left:0pt;margin-left:0pt;margin-top:0pt;height:10.35pt;width:6pt;z-index:2521518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19" o:spid="_x0000_s2095" o:spt="75" type="#_x0000_t75" style="position:absolute;left:0pt;margin-left:0pt;margin-top:0pt;height:10.35pt;width:6pt;z-index:2521528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20" o:spid="_x0000_s2096" o:spt="75" type="#_x0000_t75" style="position:absolute;left:0pt;margin-left:0pt;margin-top:0pt;height:12.95pt;width:6pt;z-index:2521538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21" o:spid="_x0000_s2097" o:spt="75" type="#_x0000_t75" style="position:absolute;left:0pt;margin-left:0pt;margin-top:0pt;height:12.95pt;width:6pt;z-index:2521548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22" o:spid="_x0000_s2098" o:spt="75" type="#_x0000_t75" style="position:absolute;left:0pt;margin-left:0pt;margin-top:0pt;height:10.35pt;width:6pt;z-index:2521559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23" o:spid="_x0000_s2099" o:spt="75" type="#_x0000_t75" style="position:absolute;left:0pt;margin-left:0pt;margin-top:0pt;height:12.95pt;width:6pt;z-index:2521569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24" o:spid="_x0000_s2100" o:spt="75" type="#_x0000_t75" style="position:absolute;left:0pt;margin-left:0pt;margin-top:0pt;height:10.35pt;width:6pt;z-index:2521579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25" o:spid="_x0000_s2101" o:spt="75" type="#_x0000_t75" style="position:absolute;left:0pt;margin-left:0pt;margin-top:0pt;height:12.95pt;width:6pt;z-index:2521589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26" o:spid="_x0000_s2102" o:spt="75" type="#_x0000_t75" style="position:absolute;left:0pt;margin-left:0pt;margin-top:0pt;height:10.35pt;width:6pt;z-index:2521600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27" o:spid="_x0000_s2103" o:spt="75" type="#_x0000_t75" style="position:absolute;left:0pt;margin-left:0pt;margin-top:0pt;height:10.35pt;width:6pt;z-index:25216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28" o:spid="_x0000_s2104" o:spt="75" type="#_x0000_t75" style="position:absolute;left:0pt;margin-left:0pt;margin-top:0pt;height:10.35pt;width:6pt;z-index:2521620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29" o:spid="_x0000_s2105" o:spt="75" type="#_x0000_t75" style="position:absolute;left:0pt;margin-left:0pt;margin-top:0pt;height:12.95pt;width:6pt;z-index:2521630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30" o:spid="_x0000_s2106" o:spt="75" type="#_x0000_t75" style="position:absolute;left:0pt;margin-left:0pt;margin-top:0pt;height:10.35pt;width:6pt;z-index:2521640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31" o:spid="_x0000_s2107" o:spt="75" type="#_x0000_t75" style="position:absolute;left:0pt;margin-left:0pt;margin-top:0pt;height:12.95pt;width:6pt;z-index:2521651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32" o:spid="_x0000_s2108" o:spt="75" type="#_x0000_t75" style="position:absolute;left:0pt;margin-left:0pt;margin-top:0pt;height:10.35pt;width:6pt;z-index:2521661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33" o:spid="_x0000_s2109" o:spt="75" type="#_x0000_t75" style="position:absolute;left:0pt;margin-left:0pt;margin-top:0pt;height:12.95pt;width:6pt;z-index:252167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34" o:spid="_x0000_s2110" o:spt="75" type="#_x0000_t75" style="position:absolute;left:0pt;margin-left:0pt;margin-top:0pt;height:10.35pt;width:6pt;z-index:252168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35" o:spid="_x0000_s2111" o:spt="75" type="#_x0000_t75" style="position:absolute;left:0pt;margin-left:0pt;margin-top:0pt;height:12.95pt;width:6pt;z-index:252169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36" o:spid="_x0000_s2112" o:spt="75" type="#_x0000_t75" style="position:absolute;left:0pt;margin-left:0pt;margin-top:0pt;height:10.35pt;width:6pt;z-index:252170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37" o:spid="_x0000_s2113" o:spt="75" type="#_x0000_t75" style="position:absolute;left:0pt;margin-left:0pt;margin-top:0pt;height:10.35pt;width:6pt;z-index:252171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38" o:spid="_x0000_s2114" o:spt="75" type="#_x0000_t75" style="position:absolute;left:0pt;margin-left:0pt;margin-top:0pt;height:12.95pt;width:6pt;z-index:252172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39" o:spid="_x0000_s2115" o:spt="75" type="#_x0000_t75" style="position:absolute;left:0pt;margin-left:0pt;margin-top:0pt;height:12.95pt;width:6pt;z-index:252173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40" o:spid="_x0000_s2116" o:spt="75" type="#_x0000_t75" style="position:absolute;left:0pt;margin-left:0pt;margin-top:0pt;height:10.35pt;width:6pt;z-index:2521743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41" o:spid="_x0000_s2117" o:spt="75" type="#_x0000_t75" style="position:absolute;left:0pt;margin-left:0pt;margin-top:0pt;height:12.95pt;width:6pt;z-index:252175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42" o:spid="_x0000_s2118" o:spt="75" type="#_x0000_t75" style="position:absolute;left:0pt;margin-left:0pt;margin-top:0pt;height:10.35pt;width:6pt;z-index:252176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43" o:spid="_x0000_s2119" o:spt="75" type="#_x0000_t75" style="position:absolute;left:0pt;margin-left:0pt;margin-top:0pt;height:12.95pt;width:6pt;z-index:252177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44" o:spid="_x0000_s2120" o:spt="75" type="#_x0000_t75" style="position:absolute;left:0pt;margin-left:0pt;margin-top:0pt;height:10.35pt;width:6pt;z-index:252178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45" o:spid="_x0000_s2121" o:spt="75" type="#_x0000_t75" style="position:absolute;left:0pt;margin-left:0pt;margin-top:0pt;height:10.35pt;width:6pt;z-index:252179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46" o:spid="_x0000_s2122" o:spt="75" type="#_x0000_t75" style="position:absolute;left:0pt;margin-left:0pt;margin-top:0pt;height:10.35pt;width:6pt;z-index:2521804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47" o:spid="_x0000_s2123" o:spt="75" type="#_x0000_t75" style="position:absolute;left:0pt;margin-left:0pt;margin-top:0pt;height:12.95pt;width:6pt;z-index:2521815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48" o:spid="_x0000_s2124" o:spt="75" type="#_x0000_t75" style="position:absolute;left:0pt;margin-left:0pt;margin-top:0pt;height:10.35pt;width:6pt;z-index:2521825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49" o:spid="_x0000_s2125" o:spt="75" type="#_x0000_t75" style="position:absolute;left:0pt;margin-left:0pt;margin-top:0pt;height:12.95pt;width:6pt;z-index:2521835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50" o:spid="_x0000_s2126" o:spt="75" type="#_x0000_t75" style="position:absolute;left:0pt;margin-left:0pt;margin-top:0pt;height:10.35pt;width:6pt;z-index:2521845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51" o:spid="_x0000_s2127" o:spt="75" type="#_x0000_t75" style="position:absolute;left:0pt;margin-left:0pt;margin-top:0pt;height:12.95pt;width:6pt;z-index:2521856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52" o:spid="_x0000_s2128" o:spt="75" type="#_x0000_t75" style="position:absolute;left:0pt;margin-left:0pt;margin-top:0pt;height:10.35pt;width:6pt;z-index:2521866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53" o:spid="_x0000_s2129" o:spt="75" type="#_x0000_t75" style="position:absolute;left:0pt;margin-left:0pt;margin-top:0pt;height:10.35pt;width:6pt;z-index:2521876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54" o:spid="_x0000_s2130" o:spt="75" type="#_x0000_t75" style="position:absolute;left:0pt;margin-left:0pt;margin-top:0pt;height:10.35pt;width:6pt;z-index:2521886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55" o:spid="_x0000_s2131" o:spt="75" type="#_x0000_t75" style="position:absolute;left:0pt;margin-left:0pt;margin-top:0pt;height:12.95pt;width:6pt;z-index:2521896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56" o:spid="_x0000_s2132" o:spt="75" type="#_x0000_t75" style="position:absolute;left:0pt;margin-left:0pt;margin-top:0pt;height:12.95pt;width:6pt;z-index:2521907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57" o:spid="_x0000_s2133" o:spt="75" type="#_x0000_t75" style="position:absolute;left:0pt;margin-left:0pt;margin-top:0pt;height:10.35pt;width:6pt;z-index:2521917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58" o:spid="_x0000_s2134" o:spt="75" type="#_x0000_t75" style="position:absolute;left:0pt;margin-left:0pt;margin-top:0pt;height:12.95pt;width:6pt;z-index:2521927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59" o:spid="_x0000_s2135" o:spt="75" type="#_x0000_t75" style="position:absolute;left:0pt;margin-left:0pt;margin-top:0pt;height:10.35pt;width:6pt;z-index:2521937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60" o:spid="_x0000_s2136" o:spt="75" type="#_x0000_t75" style="position:absolute;left:0pt;margin-left:0pt;margin-top:0pt;height:12.95pt;width:6pt;z-index:2521948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61" o:spid="_x0000_s2137" o:spt="75" type="#_x0000_t75" style="position:absolute;left:0pt;margin-left:0pt;margin-top:0pt;height:10.35pt;width:6pt;z-index:2521958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62" o:spid="_x0000_s2138" o:spt="75" type="#_x0000_t75" style="position:absolute;left:0pt;margin-left:0pt;margin-top:0pt;height:10.35pt;width:6pt;z-index:2521968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63" o:spid="_x0000_s2139" o:spt="75" type="#_x0000_t75" style="position:absolute;left:0pt;margin-left:0pt;margin-top:0pt;height:10.35pt;width:6pt;z-index:2521978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64" o:spid="_x0000_s2140" o:spt="75" type="#_x0000_t75" style="position:absolute;left:0pt;margin-left:0pt;margin-top:0pt;height:12.95pt;width:6pt;z-index:2521989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65" o:spid="_x0000_s2141" o:spt="75" type="#_x0000_t75" style="position:absolute;left:0pt;margin-left:0pt;margin-top:0pt;height:10.35pt;width:6pt;z-index:2521999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66" o:spid="_x0000_s2142" o:spt="75" type="#_x0000_t75" style="position:absolute;left:0pt;margin-left:0pt;margin-top:0pt;height:12.95pt;width:6pt;z-index:2522009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67" o:spid="_x0000_s2143" o:spt="75" type="#_x0000_t75" style="position:absolute;left:0pt;margin-left:0pt;margin-top:0pt;height:10.35pt;width:6pt;z-index:2522019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68" o:spid="_x0000_s2144" o:spt="75" type="#_x0000_t75" style="position:absolute;left:0pt;margin-left:0pt;margin-top:0pt;height:12.95pt;width:6pt;z-index:2522030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69" o:spid="_x0000_s2145" o:spt="75" type="#_x0000_t75" style="position:absolute;left:0pt;margin-left:0pt;margin-top:0pt;height:10.35pt;width:6pt;z-index:2522040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70" o:spid="_x0000_s2146" o:spt="75" type="#_x0000_t75" style="position:absolute;left:0pt;margin-left:0pt;margin-top:0pt;height:12.95pt;width:6pt;z-index:2522050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71" o:spid="_x0000_s2147" o:spt="75" type="#_x0000_t75" style="position:absolute;left:0pt;margin-left:0pt;margin-top:0pt;height:10.35pt;width:6pt;z-index:2522060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72" o:spid="_x0000_s2148" o:spt="75" type="#_x0000_t75" style="position:absolute;left:0pt;margin-left:0pt;margin-top:0pt;height:10.35pt;width:6pt;z-index:2522071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73" o:spid="_x0000_s2149" o:spt="75" type="#_x0000_t75" style="position:absolute;left:0pt;margin-left:0pt;margin-top:0pt;height:12.95pt;width:6pt;z-index:2522081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74" o:spid="_x0000_s2150" o:spt="75" type="#_x0000_t75" style="position:absolute;left:0pt;margin-left:0pt;margin-top:0pt;height:12.95pt;width:6pt;z-index:2522091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75" o:spid="_x0000_s2151" o:spt="75" type="#_x0000_t75" style="position:absolute;left:0pt;margin-left:0pt;margin-top:0pt;height:10.35pt;width:6pt;z-index:2522101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76" o:spid="_x0000_s2152" o:spt="75" type="#_x0000_t75" style="position:absolute;left:0pt;margin-left:0pt;margin-top:0pt;height:12.95pt;width:6pt;z-index:2522112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77" o:spid="_x0000_s2153" o:spt="75" type="#_x0000_t75" style="position:absolute;left:0pt;margin-left:0pt;margin-top:0pt;height:10.35pt;width:6pt;z-index:2522122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78" o:spid="_x0000_s2154" o:spt="75" type="#_x0000_t75" style="position:absolute;left:0pt;margin-left:0pt;margin-top:0pt;height:12.95pt;width:6pt;z-index:2522132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79" o:spid="_x0000_s2155" o:spt="75" type="#_x0000_t75" style="position:absolute;left:0pt;margin-left:0pt;margin-top:0pt;height:10.35pt;width:6pt;z-index:2522142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80" o:spid="_x0000_s2156" o:spt="75" type="#_x0000_t75" style="position:absolute;left:0pt;margin-left:0pt;margin-top:0pt;height:10.35pt;width:6pt;z-index:2522152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81" o:spid="_x0000_s2157" o:spt="75" type="#_x0000_t75" style="position:absolute;left:0pt;margin-left:0pt;margin-top:0pt;height:10.35pt;width:6pt;z-index:2522163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82" o:spid="_x0000_s2158" o:spt="75" type="#_x0000_t75" style="position:absolute;left:0pt;margin-left:0pt;margin-top:0pt;height:12.95pt;width:6pt;z-index:2522173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83" o:spid="_x0000_s2159" o:spt="75" type="#_x0000_t75" style="position:absolute;left:0pt;margin-left:0pt;margin-top:0pt;height:10.35pt;width:6pt;z-index:2522183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84" o:spid="_x0000_s2160" o:spt="75" type="#_x0000_t75" style="position:absolute;left:0pt;margin-left:0pt;margin-top:0pt;height:10.35pt;width:6pt;z-index:2522193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85" o:spid="_x0000_s2161" o:spt="75" type="#_x0000_t75" style="position:absolute;left:0pt;margin-left:0pt;margin-top:0pt;height:12.95pt;width:6pt;z-index:2522204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86" o:spid="_x0000_s2162" o:spt="75" type="#_x0000_t75" style="position:absolute;left:0pt;margin-left:0pt;margin-top:0pt;height:10.35pt;width:6pt;z-index:2522214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87" o:spid="_x0000_s2163" o:spt="75" type="#_x0000_t75" style="position:absolute;left:0pt;margin-left:0pt;margin-top:0pt;height:12.95pt;width:6pt;z-index:2522224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88" o:spid="_x0000_s2164" o:spt="75" type="#_x0000_t75" style="position:absolute;left:0pt;margin-left:0pt;margin-top:0pt;height:10.35pt;width:6pt;z-index:2522234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89" o:spid="_x0000_s2165" o:spt="75" type="#_x0000_t75" style="position:absolute;left:0pt;margin-left:0pt;margin-top:0pt;height:10.35pt;width:6pt;z-index:2522245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90" o:spid="_x0000_s2166" o:spt="75" type="#_x0000_t75" style="position:absolute;left:0pt;margin-left:0pt;margin-top:0pt;height:12.95pt;width:6pt;z-index:25222553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91" o:spid="_x0000_s2167" o:spt="75" type="#_x0000_t75" style="position:absolute;left:0pt;margin-left:0pt;margin-top:0pt;height:12.95pt;width:6pt;z-index:2522265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92" o:spid="_x0000_s2168" o:spt="75" type="#_x0000_t75" style="position:absolute;left:0pt;margin-left:0pt;margin-top:0pt;height:10.35pt;width:6pt;z-index:2522275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93" o:spid="_x0000_s2169" o:spt="75" type="#_x0000_t75" style="position:absolute;left:0pt;margin-left:0pt;margin-top:0pt;height:12.95pt;width:6pt;z-index:2522286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94" o:spid="_x0000_s2170" o:spt="75" type="#_x0000_t75" style="position:absolute;left:0pt;margin-left:0pt;margin-top:0pt;height:10.35pt;width:6pt;z-index:2522296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95" o:spid="_x0000_s2171" o:spt="75" type="#_x0000_t75" style="position:absolute;left:0pt;margin-left:0pt;margin-top:0pt;height:12.95pt;width:6pt;z-index:2522306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96" o:spid="_x0000_s2172" o:spt="75" type="#_x0000_t75" style="position:absolute;left:0pt;margin-left:0pt;margin-top:0pt;height:10.35pt;width:6pt;z-index:2522316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97" o:spid="_x0000_s2173" o:spt="75" type="#_x0000_t75" style="position:absolute;left:0pt;margin-left:0pt;margin-top:0pt;height:10.35pt;width:6pt;z-index:25223270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98" o:spid="_x0000_s2174" o:spt="75" type="#_x0000_t75" style="position:absolute;left:0pt;margin-left:0pt;margin-top:0pt;height:10.35pt;width:6pt;z-index:25223372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599" o:spid="_x0000_s2175" o:spt="75" type="#_x0000_t75" style="position:absolute;left:0pt;margin-left:0pt;margin-top:0pt;height:10.35pt;width:6pt;z-index:25223475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600" o:spid="_x0000_s2176" o:spt="75" type="#_x0000_t75" style="position:absolute;left:0pt;margin-left:0pt;margin-top:0pt;height:12.95pt;width:6pt;z-index:25223577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601" o:spid="_x0000_s2177" o:spt="75" type="#_x0000_t75" style="position:absolute;left:0pt;margin-left:0pt;margin-top:0pt;height:10.35pt;width:6pt;z-index:25223680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602" o:spid="_x0000_s2178" o:spt="75" type="#_x0000_t75" style="position:absolute;left:0pt;margin-left:0pt;margin-top:0pt;height:12.95pt;width:6pt;z-index:2522378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603" o:spid="_x0000_s2179" o:spt="75" type="#_x0000_t75" style="position:absolute;left:0pt;margin-left:0pt;margin-top:0pt;height:10.35pt;width:6pt;z-index:25223884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604" o:spid="_x0000_s2180" o:spt="75" type="#_x0000_t75" style="position:absolute;left:0pt;margin-left:0pt;margin-top:0pt;height:12.95pt;width:6pt;z-index:25223987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605" o:spid="_x0000_s2181" o:spt="75" type="#_x0000_t75" style="position:absolute;left:0pt;margin-left:0pt;margin-top:0pt;height:12.95pt;width:6pt;z-index:25224089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606" o:spid="_x0000_s2182" o:spt="75" type="#_x0000_t75" style="position:absolute;left:0pt;margin-left:0pt;margin-top:0pt;height:10.35pt;width:6pt;z-index:25224192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  <w:r>
              <w:pict>
                <v:shape id="图片 4607" o:spid="_x0000_s2183" o:spt="75" type="#_x0000_t75" style="position:absolute;left:0pt;margin-left:0pt;margin-top:0pt;height:12.95pt;width:6pt;z-index:2522429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</v:shape>
              </w:pic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待验收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7.35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5.88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明显提升</w:t>
            </w:r>
          </w:p>
        </w:tc>
      </w:tr>
    </w:tbl>
    <w:p>
      <w:pPr>
        <w:rPr>
          <w:color w:val="000000"/>
        </w:rPr>
      </w:pPr>
    </w:p>
    <w:p>
      <w:pPr>
        <w:pStyle w:val="4"/>
        <w:rPr>
          <w:color w:val="000000"/>
        </w:rPr>
      </w:pPr>
    </w:p>
    <w:p>
      <w:pPr>
        <w:pStyle w:val="4"/>
        <w:rPr>
          <w:color w:val="000000"/>
        </w:rPr>
      </w:pPr>
    </w:p>
    <w:p>
      <w:pPr>
        <w:pStyle w:val="4"/>
        <w:rPr>
          <w:color w:val="000000"/>
        </w:rPr>
      </w:pPr>
    </w:p>
    <w:p>
      <w:pPr>
        <w:pStyle w:val="4"/>
        <w:rPr>
          <w:color w:val="000000"/>
        </w:rPr>
      </w:pPr>
    </w:p>
    <w:p>
      <w:pPr>
        <w:spacing w:line="600" w:lineRule="exact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r>
        <w:rPr>
          <w:rFonts w:ascii="黑体" w:hAnsi="黑体" w:eastAsia="黑体" w:cs="黑体"/>
          <w:color w:val="000000"/>
          <w:sz w:val="30"/>
          <w:szCs w:val="30"/>
        </w:rPr>
        <w:t>3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－</w:t>
      </w:r>
      <w:r>
        <w:rPr>
          <w:rFonts w:ascii="黑体" w:hAnsi="黑体" w:eastAsia="黑体" w:cs="黑体"/>
          <w:color w:val="000000"/>
          <w:sz w:val="30"/>
          <w:szCs w:val="30"/>
        </w:rPr>
        <w:t>11</w:t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sz w:val="32"/>
          <w:szCs w:val="32"/>
        </w:rPr>
      </w:pPr>
      <w:r>
        <w:rPr>
          <w:rFonts w:ascii="方正小标宋简体" w:hAnsi="华文细黑" w:eastAsia="方正小标宋简体" w:cs="华文细黑"/>
          <w:color w:val="000000"/>
          <w:sz w:val="36"/>
          <w:szCs w:val="36"/>
        </w:rPr>
        <w:t>2022</w:t>
      </w:r>
      <w:r>
        <w:rPr>
          <w:rFonts w:hint="eastAsia" w:ascii="方正小标宋简体" w:hAnsi="华文细黑" w:eastAsia="方正小标宋简体" w:cs="华文细黑"/>
          <w:color w:val="000000"/>
          <w:sz w:val="36"/>
          <w:szCs w:val="36"/>
        </w:rPr>
        <w:t>年秋冬种马铃薯和粮食作物“五新”推广项目绩效目标表</w:t>
      </w:r>
      <w:r>
        <w:rPr>
          <w:rFonts w:ascii="方正小标宋简体" w:hAnsi="仿宋" w:eastAsia="方正小标宋简体"/>
          <w:color w:val="000000"/>
          <w:sz w:val="32"/>
          <w:szCs w:val="32"/>
        </w:rPr>
        <w:t xml:space="preserve">  </w:t>
      </w:r>
    </w:p>
    <w:p>
      <w:pPr>
        <w:spacing w:line="480" w:lineRule="exact"/>
        <w:ind w:right="-468" w:rightChars="-223"/>
        <w:jc w:val="center"/>
        <w:rPr>
          <w:rFonts w:ascii="方正小标宋简体" w:hAnsi="仿宋" w:eastAsia="方正小标宋简体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                                                                      </w:t>
      </w:r>
    </w:p>
    <w:tbl>
      <w:tblPr>
        <w:tblStyle w:val="7"/>
        <w:tblpPr w:leftFromText="180" w:rightFromText="180" w:vertAnchor="text" w:horzAnchor="margin" w:tblpY="84"/>
        <w:tblW w:w="14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683"/>
        <w:gridCol w:w="1683"/>
        <w:gridCol w:w="1612"/>
        <w:gridCol w:w="1683"/>
        <w:gridCol w:w="1641"/>
        <w:gridCol w:w="1656"/>
        <w:gridCol w:w="156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县（市、区）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数量目标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资金使用条件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任务完成率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资金使用支出率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73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3" w:type="dxa"/>
          </w:tcPr>
          <w:p>
            <w:pPr>
              <w:spacing w:line="480" w:lineRule="exact"/>
              <w:ind w:right="-468" w:rightChars="-223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秋冬种马铃薯</w:t>
            </w:r>
          </w:p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项目种植面积</w:t>
            </w:r>
          </w:p>
        </w:tc>
        <w:tc>
          <w:tcPr>
            <w:tcW w:w="1683" w:type="dxa"/>
          </w:tcPr>
          <w:p>
            <w:pPr>
              <w:spacing w:line="480" w:lineRule="exact"/>
              <w:ind w:right="-468" w:rightChars="-223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粮食作物“五</w:t>
            </w:r>
          </w:p>
          <w:p>
            <w:pPr>
              <w:spacing w:line="480" w:lineRule="exact"/>
              <w:ind w:right="-468" w:rightChars="-223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新”推广基地</w:t>
            </w:r>
          </w:p>
        </w:tc>
        <w:tc>
          <w:tcPr>
            <w:tcW w:w="1612" w:type="dxa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秋冬种马铃薯</w:t>
            </w:r>
          </w:p>
          <w:p>
            <w:pPr>
              <w:spacing w:line="480" w:lineRule="exact"/>
              <w:ind w:right="-468" w:rightChars="-223" w:firstLine="600" w:firstLineChars="2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</w:t>
            </w:r>
          </w:p>
        </w:tc>
        <w:tc>
          <w:tcPr>
            <w:tcW w:w="1683" w:type="dxa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粮食作物“五</w:t>
            </w:r>
          </w:p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新”推广项目</w:t>
            </w:r>
          </w:p>
        </w:tc>
        <w:tc>
          <w:tcPr>
            <w:tcW w:w="1641" w:type="dxa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秋冬种马铃薯</w:t>
            </w:r>
          </w:p>
          <w:p>
            <w:pPr>
              <w:spacing w:line="480" w:lineRule="exact"/>
              <w:ind w:right="-468" w:rightChars="-223" w:firstLine="360" w:firstLineChars="1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</w:t>
            </w:r>
          </w:p>
        </w:tc>
        <w:tc>
          <w:tcPr>
            <w:tcW w:w="1656" w:type="dxa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粮食作物“五</w:t>
            </w:r>
          </w:p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新”推广项目</w:t>
            </w:r>
          </w:p>
        </w:tc>
        <w:tc>
          <w:tcPr>
            <w:tcW w:w="1562" w:type="dxa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秋冬种马铃薯</w:t>
            </w:r>
          </w:p>
          <w:p>
            <w:pPr>
              <w:spacing w:line="480" w:lineRule="exact"/>
              <w:ind w:right="-468" w:rightChars="-223"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</w:t>
            </w:r>
          </w:p>
        </w:tc>
        <w:tc>
          <w:tcPr>
            <w:tcW w:w="1668" w:type="dxa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粮食作物“五</w:t>
            </w:r>
          </w:p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新”推广项目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洛江区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2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实施主体项目建设完成后，提供完整的验收佐证材料，验收公示无异议后拨付。</w:t>
            </w:r>
          </w:p>
        </w:tc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晋江市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1435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32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石狮市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惠安县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32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南安市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765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32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永春县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32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德化县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32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台商</w:t>
            </w:r>
            <w:r>
              <w:rPr>
                <w:rFonts w:hint="eastAsia"/>
                <w:color w:val="000000"/>
                <w:sz w:val="24"/>
              </w:rPr>
              <w:t>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计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2716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32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spacing w:line="600" w:lineRule="exact"/>
        <w:jc w:val="left"/>
        <w:rPr>
          <w:rFonts w:ascii="方正小标宋简体" w:hAnsi="华文细黑" w:eastAsia="方正小标宋简体" w:cs="华文细黑"/>
          <w:color w:val="000000"/>
          <w:sz w:val="36"/>
          <w:szCs w:val="36"/>
        </w:rPr>
      </w:pPr>
      <w:r>
        <w:pict>
          <v:shape id="_x0000_s2184" o:spid="_x0000_s2184" o:spt="202" type="#_x0000_t202" style="position:absolute;left:0pt;margin-left:0pt;margin-top:-31.2pt;height:26.1pt;width:74.7pt;mso-wrap-distance-bottom:0pt;mso-wrap-distance-left:9pt;mso-wrap-distance-right:9pt;mso-wrap-distance-top:0pt;mso-wrap-style:none;z-index:25225011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tabs>
                      <w:tab w:val="left" w:pos="1680"/>
                    </w:tabs>
                    <w:jc w:val="left"/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附件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28"/>
                      <w:szCs w:val="28"/>
                    </w:rPr>
                    <w:t>－</w:t>
                  </w:r>
                  <w:r>
                    <w:rPr>
                      <w:rFonts w:ascii="黑体" w:hAnsi="黑体" w:eastAsia="黑体" w:cs="黑体"/>
                      <w:color w:val="000000"/>
                      <w:sz w:val="28"/>
                      <w:szCs w:val="28"/>
                    </w:rPr>
                    <w:t xml:space="preserve">12 </w:t>
                  </w:r>
                </w:p>
              </w:txbxContent>
            </v:textbox>
            <w10:wrap type="square"/>
          </v:shape>
        </w:pict>
      </w:r>
      <w:r>
        <w:rPr>
          <w:rFonts w:ascii="华文细黑" w:hAnsi="华文细黑" w:eastAsia="华文细黑" w:cs="华文细黑"/>
          <w:color w:val="000000"/>
          <w:sz w:val="36"/>
          <w:szCs w:val="36"/>
        </w:rPr>
        <w:t xml:space="preserve">     </w:t>
      </w:r>
      <w:r>
        <w:rPr>
          <w:rFonts w:ascii="方正小标宋简体" w:hAnsi="华文细黑" w:eastAsia="方正小标宋简体" w:cs="华文细黑"/>
          <w:color w:val="000000"/>
          <w:sz w:val="36"/>
          <w:szCs w:val="36"/>
        </w:rPr>
        <w:t xml:space="preserve">             2022</w:t>
      </w:r>
      <w:r>
        <w:rPr>
          <w:rFonts w:hint="eastAsia" w:ascii="方正小标宋简体" w:hAnsi="华文细黑" w:eastAsia="方正小标宋简体" w:cs="华文细黑"/>
          <w:color w:val="000000"/>
          <w:sz w:val="36"/>
          <w:szCs w:val="36"/>
        </w:rPr>
        <w:t>年生态茶果园标准化项目绩效目标表</w:t>
      </w:r>
    </w:p>
    <w:tbl>
      <w:tblPr>
        <w:tblStyle w:val="7"/>
        <w:tblpPr w:leftFromText="180" w:rightFromText="180" w:vertAnchor="text" w:horzAnchor="page" w:tblpXSpec="center" w:tblpY="509"/>
        <w:tblOverlap w:val="never"/>
        <w:tblW w:w="13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660"/>
        <w:gridCol w:w="1518"/>
        <w:gridCol w:w="1260"/>
        <w:gridCol w:w="3975"/>
        <w:gridCol w:w="3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26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7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产出目标</w:t>
            </w:r>
          </w:p>
        </w:tc>
        <w:tc>
          <w:tcPr>
            <w:tcW w:w="73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效益目标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数量目标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效益目标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生态效益目标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社会效益目标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2"/>
                <w:szCs w:val="22"/>
              </w:rPr>
              <w:t>福建省雾山农业科技有限公司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增产</w:t>
            </w:r>
            <w:r>
              <w:rPr>
                <w:rStyle w:val="15"/>
                <w:rFonts w:hint="eastAsia" w:ascii="仿宋" w:hAnsi="仿宋" w:eastAsia="仿宋"/>
              </w:rPr>
              <w:t>≥</w:t>
            </w:r>
            <w:r>
              <w:rPr>
                <w:rStyle w:val="16"/>
                <w:rFonts w:ascii="仿宋" w:hAnsi="仿宋" w:eastAsia="仿宋"/>
              </w:rPr>
              <w:t>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增收≥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改善提升茶园喷滴灌，方便茶园管理，节约生产成本，提升生产效益。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打造高标准生态茶园，引导示范带动全市茶园生态化、标准化建设。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南安市眉山乡四峰茶场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增产≥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增收≥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改善提升茶园基础设施，方便茶园管理，节约生产成本，提升生产效益。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打造高标准生态茶园，引导示范带动全市茶园生态化、标准化建设。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惠安县紫山镇官溪村亭兜林果场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增产</w:t>
            </w:r>
            <w:r>
              <w:rPr>
                <w:rStyle w:val="15"/>
                <w:rFonts w:hint="eastAsia" w:ascii="仿宋" w:hAnsi="仿宋" w:eastAsia="仿宋"/>
              </w:rPr>
              <w:t>≥</w:t>
            </w:r>
            <w:r>
              <w:rPr>
                <w:rStyle w:val="16"/>
                <w:rFonts w:ascii="仿宋" w:hAnsi="仿宋" w:eastAsia="仿宋"/>
              </w:rPr>
              <w:t>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增收≥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改善提升果园基础设施，解决果园缺水和果品、农资运输问题，提升生产效益。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打造高标准果园，促进一二三产融合，提升果园，带动周边群众增收。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14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4"/>
                <w:kern w:val="0"/>
                <w:sz w:val="22"/>
                <w:szCs w:val="22"/>
              </w:rPr>
              <w:t>惠安县田船余甘专业合作社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增产≥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增收≥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改善提升果园基础设施，解决果园缺水和果品、农资运输问题，提升生产效益。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打造高标准果园，促进一二三产融合，提升果园，带动周边群众增收。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14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4"/>
                <w:kern w:val="0"/>
                <w:sz w:val="22"/>
                <w:szCs w:val="22"/>
              </w:rPr>
              <w:t>福建省安溪县盛峰家庭农场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增产</w:t>
            </w:r>
            <w:r>
              <w:rPr>
                <w:rStyle w:val="15"/>
                <w:rFonts w:hint="eastAsia" w:ascii="仿宋" w:hAnsi="仿宋" w:eastAsia="仿宋"/>
              </w:rPr>
              <w:t>≥</w:t>
            </w:r>
            <w:r>
              <w:rPr>
                <w:rStyle w:val="16"/>
                <w:rFonts w:ascii="仿宋" w:hAnsi="仿宋" w:eastAsia="仿宋"/>
              </w:rPr>
              <w:t>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增收≥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改善提升果园基础设施，解决果品、农资运输问题，提升生产效益。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打造高标准果园，促进一二三产融合，提升果园，带动周边群众增收。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14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4"/>
                <w:kern w:val="0"/>
                <w:sz w:val="22"/>
                <w:szCs w:val="22"/>
              </w:rPr>
              <w:t>福建丰裕农业开发有限公司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增产≥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增收≥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改善提升果园基础设施，解决果品、农资运输问题，提升生产效益。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打造高标准果园，促进一二三产融合，提升果园，带动周边群众增收。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泉州市永春山口人农业园艺专业合作社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增产</w:t>
            </w:r>
            <w:r>
              <w:rPr>
                <w:rStyle w:val="15"/>
                <w:rFonts w:hint="eastAsia" w:ascii="仿宋" w:hAnsi="仿宋" w:eastAsia="仿宋"/>
              </w:rPr>
              <w:t>≥</w:t>
            </w:r>
            <w:r>
              <w:rPr>
                <w:rStyle w:val="16"/>
                <w:rFonts w:ascii="仿宋" w:hAnsi="仿宋" w:eastAsia="仿宋"/>
              </w:rPr>
              <w:t>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增收≥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改善提升茶园喷滴灌，方便茶园管理，节约生产成本，提升生产效益。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打造高标准生态茶园，引导示范带动全市茶园生态化、标准化建设。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永春县宝茗生态农场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增产≥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增收≥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改善提升茶园基础设施，方便茶园管理，节约生产成本，提升生产效益。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打造高标准生态茶园，引导示范带动全市茶园生态化、标准化建设。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德化县德远种养殖专业合作社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增产</w:t>
            </w:r>
            <w:r>
              <w:rPr>
                <w:rStyle w:val="15"/>
                <w:rFonts w:hint="eastAsia" w:ascii="仿宋" w:hAnsi="仿宋" w:eastAsia="仿宋"/>
              </w:rPr>
              <w:t>≥</w:t>
            </w:r>
            <w:r>
              <w:rPr>
                <w:rStyle w:val="16"/>
                <w:rFonts w:ascii="仿宋" w:hAnsi="仿宋" w:eastAsia="仿宋"/>
              </w:rPr>
              <w:t>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增收≥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改善提升果园基础设施，解决果品、农资运输问题，提升生产效益。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打造高标准果园，促进一二三产融合，提升果园，带动周边群众增收。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德化县龙际绿色果林专业合作社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增产≥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增收≥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改善提升果园基础设施，解决果品、农资运输问题，提升生产效益。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微软雅黑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打造高标准果园，促进一二三产融合，提升果园，带动周边群众增收。</w:t>
            </w:r>
          </w:p>
        </w:tc>
      </w:tr>
    </w:tbl>
    <w:p>
      <w:pPr>
        <w:spacing w:line="600" w:lineRule="exact"/>
        <w:rPr>
          <w:rFonts w:ascii="华文细黑" w:hAnsi="华文细黑" w:eastAsia="华文细黑" w:cs="华文细黑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r>
        <w:rPr>
          <w:rFonts w:ascii="黑体" w:hAnsi="黑体" w:eastAsia="黑体" w:cs="黑体"/>
          <w:color w:val="000000"/>
          <w:sz w:val="30"/>
          <w:szCs w:val="30"/>
        </w:rPr>
        <w:t>3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－</w:t>
      </w:r>
      <w:r>
        <w:rPr>
          <w:rFonts w:ascii="黑体" w:hAnsi="黑体" w:eastAsia="黑体" w:cs="黑体"/>
          <w:color w:val="000000"/>
          <w:sz w:val="30"/>
          <w:szCs w:val="30"/>
        </w:rPr>
        <w:t>13</w:t>
      </w:r>
      <w:r>
        <w:rPr>
          <w:rFonts w:ascii="黑体" w:hAnsi="黑体" w:eastAsia="黑体" w:cs="黑体"/>
          <w:color w:val="000000"/>
          <w:sz w:val="36"/>
          <w:szCs w:val="36"/>
        </w:rPr>
        <w:t xml:space="preserve"> </w:t>
      </w:r>
      <w:r>
        <w:rPr>
          <w:rFonts w:ascii="华文细黑" w:hAnsi="华文细黑" w:eastAsia="华文细黑" w:cs="华文细黑"/>
          <w:color w:val="000000"/>
          <w:sz w:val="36"/>
          <w:szCs w:val="36"/>
        </w:rPr>
        <w:t xml:space="preserve"> </w:t>
      </w:r>
    </w:p>
    <w:p>
      <w:pPr>
        <w:spacing w:line="600" w:lineRule="exact"/>
        <w:rPr>
          <w:rFonts w:ascii="方正小标宋简体" w:hAnsi="华文细黑" w:eastAsia="方正小标宋简体" w:cs="华文细黑"/>
          <w:color w:val="000000"/>
          <w:sz w:val="36"/>
          <w:szCs w:val="36"/>
        </w:rPr>
      </w:pPr>
      <w:r>
        <w:rPr>
          <w:rFonts w:ascii="华文细黑" w:hAnsi="华文细黑" w:eastAsia="华文细黑" w:cs="华文细黑"/>
          <w:color w:val="000000"/>
          <w:sz w:val="36"/>
          <w:szCs w:val="36"/>
        </w:rPr>
        <w:t xml:space="preserve">                    </w:t>
      </w:r>
      <w:r>
        <w:rPr>
          <w:rFonts w:ascii="方正小标宋简体" w:hAnsi="华文细黑" w:eastAsia="方正小标宋简体" w:cs="华文细黑"/>
          <w:color w:val="000000"/>
          <w:sz w:val="36"/>
          <w:szCs w:val="36"/>
        </w:rPr>
        <w:t>2022</w:t>
      </w:r>
      <w:r>
        <w:rPr>
          <w:rFonts w:hint="eastAsia" w:ascii="方正小标宋简体" w:hAnsi="华文细黑" w:eastAsia="方正小标宋简体" w:cs="华文细黑"/>
          <w:color w:val="000000"/>
          <w:sz w:val="36"/>
          <w:szCs w:val="36"/>
        </w:rPr>
        <w:t>年大田中药材种植项目绩效目标表</w:t>
      </w:r>
      <w:r>
        <w:rPr>
          <w:rFonts w:ascii="方正小标宋简体" w:hAnsi="仿宋_GB2312" w:eastAsia="方正小标宋简体" w:cs="仿宋_GB2312"/>
          <w:color w:val="000000"/>
          <w:sz w:val="36"/>
          <w:szCs w:val="36"/>
        </w:rPr>
        <w:t xml:space="preserve">                                                        </w:t>
      </w:r>
    </w:p>
    <w:tbl>
      <w:tblPr>
        <w:tblStyle w:val="7"/>
        <w:tblpPr w:leftFromText="180" w:rightFromText="180" w:vertAnchor="text" w:horzAnchor="page" w:tblpX="1429" w:tblpY="308"/>
        <w:tblW w:w="14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793"/>
        <w:gridCol w:w="1859"/>
        <w:gridCol w:w="3161"/>
        <w:gridCol w:w="2698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97" w:type="dxa"/>
            <w:vMerge w:val="restart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县（市、区）</w:t>
            </w:r>
          </w:p>
        </w:tc>
        <w:tc>
          <w:tcPr>
            <w:tcW w:w="3652" w:type="dxa"/>
            <w:gridSpan w:val="2"/>
            <w:vAlign w:val="center"/>
          </w:tcPr>
          <w:p>
            <w:pPr>
              <w:spacing w:line="480" w:lineRule="exact"/>
              <w:ind w:right="-468" w:rightChars="-223" w:firstLine="1200" w:firstLineChars="4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数量目标</w:t>
            </w:r>
          </w:p>
        </w:tc>
        <w:tc>
          <w:tcPr>
            <w:tcW w:w="3161" w:type="dxa"/>
            <w:vAlign w:val="center"/>
          </w:tcPr>
          <w:p>
            <w:pPr>
              <w:spacing w:line="480" w:lineRule="exact"/>
              <w:ind w:right="-468" w:rightChars="-223"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资金使用条件</w:t>
            </w:r>
          </w:p>
        </w:tc>
        <w:tc>
          <w:tcPr>
            <w:tcW w:w="2698" w:type="dxa"/>
            <w:vAlign w:val="center"/>
          </w:tcPr>
          <w:p>
            <w:pPr>
              <w:spacing w:line="480" w:lineRule="exact"/>
              <w:ind w:right="-468" w:rightChars="-223" w:firstLine="320" w:firstLineChars="1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任务完成率</w:t>
            </w:r>
          </w:p>
        </w:tc>
        <w:tc>
          <w:tcPr>
            <w:tcW w:w="2996" w:type="dxa"/>
            <w:vAlign w:val="center"/>
          </w:tcPr>
          <w:p>
            <w:pPr>
              <w:spacing w:line="480" w:lineRule="exact"/>
              <w:ind w:right="-468" w:rightChars="-223" w:firstLine="300" w:firstLineChars="1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资金使用支出率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97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新增种植面积</w:t>
            </w:r>
          </w:p>
        </w:tc>
        <w:tc>
          <w:tcPr>
            <w:tcW w:w="1859" w:type="dxa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初加工生产线</w:t>
            </w:r>
          </w:p>
        </w:tc>
        <w:tc>
          <w:tcPr>
            <w:tcW w:w="3161" w:type="dxa"/>
            <w:vMerge w:val="restart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80" w:lineRule="exact"/>
              <w:ind w:right="-468" w:rightChars="-223"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实施主体项目建设完成后，提供完整的验收佐证材料，验收公示无异议后拨付。</w:t>
            </w:r>
          </w:p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vMerge w:val="restart"/>
            <w:vAlign w:val="center"/>
          </w:tcPr>
          <w:p>
            <w:pPr>
              <w:spacing w:line="480" w:lineRule="exact"/>
              <w:ind w:right="-468" w:rightChars="-223"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2996" w:type="dxa"/>
            <w:vMerge w:val="restart"/>
            <w:vAlign w:val="center"/>
          </w:tcPr>
          <w:p>
            <w:pPr>
              <w:spacing w:line="480" w:lineRule="exact"/>
              <w:ind w:right="-468" w:rightChars="-223" w:firstLine="840" w:firstLineChars="3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洛江区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spacing w:line="480" w:lineRule="exact"/>
              <w:ind w:right="-468" w:rightChars="-223"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vMerge w:val="continue"/>
            <w:vAlign w:val="center"/>
          </w:tcPr>
          <w:p>
            <w:pPr>
              <w:spacing w:line="480" w:lineRule="exact"/>
              <w:ind w:right="-468" w:rightChars="-223" w:firstLine="280" w:firstLineChars="1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南安市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61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安溪县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61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永春县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61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德化县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1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1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vMerge w:val="continue"/>
            <w:vAlign w:val="center"/>
          </w:tcPr>
          <w:p>
            <w:pPr>
              <w:spacing w:line="480" w:lineRule="exact"/>
              <w:ind w:right="-468" w:rightChars="-223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color w:val="000000"/>
          <w:sz w:val="32"/>
          <w:szCs w:val="32"/>
        </w:rPr>
      </w:pPr>
    </w:p>
    <w:sectPr>
      <w:pgSz w:w="16838" w:h="11906" w:orient="landscape"/>
      <w:pgMar w:top="1701" w:right="1440" w:bottom="1531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58" w:firstLineChars="128"/>
      <w:rPr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- 3 -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20" w:firstLineChars="150"/>
      <w:rPr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- 34 -</w:t>
    </w:r>
    <w:r>
      <w:rPr>
        <w:rStyle w:val="9"/>
        <w:rFonts w:ascii="宋体" w:hAnsi="宋体"/>
        <w:sz w:val="28"/>
        <w:szCs w:val="2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92C"/>
    <w:rsid w:val="00263CB4"/>
    <w:rsid w:val="002E306A"/>
    <w:rsid w:val="00316A96"/>
    <w:rsid w:val="003F25A3"/>
    <w:rsid w:val="004F515B"/>
    <w:rsid w:val="0053492C"/>
    <w:rsid w:val="007F73BA"/>
    <w:rsid w:val="00A4333A"/>
    <w:rsid w:val="00AD0F7D"/>
    <w:rsid w:val="00B273D5"/>
    <w:rsid w:val="00B60247"/>
    <w:rsid w:val="00CE5442"/>
    <w:rsid w:val="00FB606F"/>
    <w:rsid w:val="25E46DED"/>
    <w:rsid w:val="54215D91"/>
    <w:rsid w:val="7F1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99" w:semiHidden="0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ocked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Date"/>
    <w:basedOn w:val="1"/>
    <w:next w:val="1"/>
    <w:link w:val="11"/>
    <w:uiPriority w:val="99"/>
    <w:pPr>
      <w:ind w:left="100" w:leftChars="2500"/>
    </w:pPr>
  </w:style>
  <w:style w:type="paragraph" w:styleId="4">
    <w:name w:val="Balloon Text"/>
    <w:basedOn w:val="1"/>
    <w:link w:val="12"/>
    <w:locked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locked/>
    <w:uiPriority w:val="99"/>
    <w:rPr>
      <w:rFonts w:cs="Times New Roman"/>
      <w:color w:val="0000FF"/>
      <w:u w:val="single"/>
    </w:rPr>
  </w:style>
  <w:style w:type="character" w:customStyle="1" w:styleId="11">
    <w:name w:val="Date Char"/>
    <w:basedOn w:val="8"/>
    <w:link w:val="3"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Balloon Text Char"/>
    <w:basedOn w:val="8"/>
    <w:link w:val="4"/>
    <w:qFormat/>
    <w:locked/>
    <w:uiPriority w:val="99"/>
    <w:rPr>
      <w:rFonts w:ascii="Calibri" w:hAnsi="Calibri" w:cs="Times New Roman"/>
      <w:sz w:val="2"/>
    </w:rPr>
  </w:style>
  <w:style w:type="character" w:customStyle="1" w:styleId="13">
    <w:name w:val="Footer Char"/>
    <w:basedOn w:val="8"/>
    <w:link w:val="5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font01"/>
    <w:basedOn w:val="8"/>
    <w:qFormat/>
    <w:uiPriority w:val="99"/>
    <w:rPr>
      <w:rFonts w:ascii="????" w:hAnsi="????" w:cs="????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  <customShpInfo spid="_x0000_s1748"/>
    <customShpInfo spid="_x0000_s1749"/>
    <customShpInfo spid="_x0000_s1750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62"/>
    <customShpInfo spid="_x0000_s1763"/>
    <customShpInfo spid="_x0000_s1764"/>
    <customShpInfo spid="_x0000_s1765"/>
    <customShpInfo spid="_x0000_s1766"/>
    <customShpInfo spid="_x0000_s1767"/>
    <customShpInfo spid="_x0000_s1768"/>
    <customShpInfo spid="_x0000_s1769"/>
    <customShpInfo spid="_x0000_s1770"/>
    <customShpInfo spid="_x0000_s1771"/>
    <customShpInfo spid="_x0000_s1772"/>
    <customShpInfo spid="_x0000_s1773"/>
    <customShpInfo spid="_x0000_s1774"/>
    <customShpInfo spid="_x0000_s1775"/>
    <customShpInfo spid="_x0000_s1776"/>
    <customShpInfo spid="_x0000_s1777"/>
    <customShpInfo spid="_x0000_s1778"/>
    <customShpInfo spid="_x0000_s1779"/>
    <customShpInfo spid="_x0000_s1780"/>
    <customShpInfo spid="_x0000_s1781"/>
    <customShpInfo spid="_x0000_s1782"/>
    <customShpInfo spid="_x0000_s1783"/>
    <customShpInfo spid="_x0000_s1784"/>
    <customShpInfo spid="_x0000_s1785"/>
    <customShpInfo spid="_x0000_s1786"/>
    <customShpInfo spid="_x0000_s1787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796"/>
    <customShpInfo spid="_x0000_s1797"/>
    <customShpInfo spid="_x0000_s1798"/>
    <customShpInfo spid="_x0000_s1799"/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807"/>
    <customShpInfo spid="_x0000_s1808"/>
    <customShpInfo spid="_x0000_s1809"/>
    <customShpInfo spid="_x0000_s1810"/>
    <customShpInfo spid="_x0000_s1811"/>
    <customShpInfo spid="_x0000_s1812"/>
    <customShpInfo spid="_x0000_s1813"/>
    <customShpInfo spid="_x0000_s1814"/>
    <customShpInfo spid="_x0000_s1815"/>
    <customShpInfo spid="_x0000_s1816"/>
    <customShpInfo spid="_x0000_s1817"/>
    <customShpInfo spid="_x0000_s1818"/>
    <customShpInfo spid="_x0000_s1819"/>
    <customShpInfo spid="_x0000_s1820"/>
    <customShpInfo spid="_x0000_s1821"/>
    <customShpInfo spid="_x0000_s1822"/>
    <customShpInfo spid="_x0000_s1823"/>
    <customShpInfo spid="_x0000_s1824"/>
    <customShpInfo spid="_x0000_s1825"/>
    <customShpInfo spid="_x0000_s1826"/>
    <customShpInfo spid="_x0000_s1827"/>
    <customShpInfo spid="_x0000_s1828"/>
    <customShpInfo spid="_x0000_s1829"/>
    <customShpInfo spid="_x0000_s1830"/>
    <customShpInfo spid="_x0000_s1831"/>
    <customShpInfo spid="_x0000_s1832"/>
    <customShpInfo spid="_x0000_s1833"/>
    <customShpInfo spid="_x0000_s1834"/>
    <customShpInfo spid="_x0000_s1835"/>
    <customShpInfo spid="_x0000_s1836"/>
    <customShpInfo spid="_x0000_s1837"/>
    <customShpInfo spid="_x0000_s1838"/>
    <customShpInfo spid="_x0000_s1839"/>
    <customShpInfo spid="_x0000_s1840"/>
    <customShpInfo spid="_x0000_s1841"/>
    <customShpInfo spid="_x0000_s1842"/>
    <customShpInfo spid="_x0000_s1843"/>
    <customShpInfo spid="_x0000_s1844"/>
    <customShpInfo spid="_x0000_s1845"/>
    <customShpInfo spid="_x0000_s1846"/>
    <customShpInfo spid="_x0000_s1847"/>
    <customShpInfo spid="_x0000_s1848"/>
    <customShpInfo spid="_x0000_s1849"/>
    <customShpInfo spid="_x0000_s1850"/>
    <customShpInfo spid="_x0000_s1851"/>
    <customShpInfo spid="_x0000_s1852"/>
    <customShpInfo spid="_x0000_s1853"/>
    <customShpInfo spid="_x0000_s1854"/>
    <customShpInfo spid="_x0000_s1855"/>
    <customShpInfo spid="_x0000_s1856"/>
    <customShpInfo spid="_x0000_s1857"/>
    <customShpInfo spid="_x0000_s1858"/>
    <customShpInfo spid="_x0000_s1859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79"/>
    <customShpInfo spid="_x0000_s1880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8"/>
    <customShpInfo spid="_x0000_s1889"/>
    <customShpInfo spid="_x0000_s1890"/>
    <customShpInfo spid="_x0000_s1891"/>
    <customShpInfo spid="_x0000_s1892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1"/>
    <customShpInfo spid="_x0000_s1912"/>
    <customShpInfo spid="_x0000_s1913"/>
    <customShpInfo spid="_x0000_s1914"/>
    <customShpInfo spid="_x0000_s1915"/>
    <customShpInfo spid="_x0000_s1916"/>
    <customShpInfo spid="_x0000_s1917"/>
    <customShpInfo spid="_x0000_s1918"/>
    <customShpInfo spid="_x0000_s1919"/>
    <customShpInfo spid="_x0000_s1920"/>
    <customShpInfo spid="_x0000_s1921"/>
    <customShpInfo spid="_x0000_s1922"/>
    <customShpInfo spid="_x0000_s1923"/>
    <customShpInfo spid="_x0000_s1924"/>
    <customShpInfo spid="_x0000_s1925"/>
    <customShpInfo spid="_x0000_s1926"/>
    <customShpInfo spid="_x0000_s1927"/>
    <customShpInfo spid="_x0000_s1928"/>
    <customShpInfo spid="_x0000_s1929"/>
    <customShpInfo spid="_x0000_s1930"/>
    <customShpInfo spid="_x0000_s1931"/>
    <customShpInfo spid="_x0000_s1932"/>
    <customShpInfo spid="_x0000_s1933"/>
    <customShpInfo spid="_x0000_s1934"/>
    <customShpInfo spid="_x0000_s1935"/>
    <customShpInfo spid="_x0000_s1936"/>
    <customShpInfo spid="_x0000_s1937"/>
    <customShpInfo spid="_x0000_s1938"/>
    <customShpInfo spid="_x0000_s1939"/>
    <customShpInfo spid="_x0000_s1940"/>
    <customShpInfo spid="_x0000_s1941"/>
    <customShpInfo spid="_x0000_s1942"/>
    <customShpInfo spid="_x0000_s1943"/>
    <customShpInfo spid="_x0000_s1944"/>
    <customShpInfo spid="_x0000_s1945"/>
    <customShpInfo spid="_x0000_s1946"/>
    <customShpInfo spid="_x0000_s1947"/>
    <customShpInfo spid="_x0000_s1948"/>
    <customShpInfo spid="_x0000_s1949"/>
    <customShpInfo spid="_x0000_s1950"/>
    <customShpInfo spid="_x0000_s1951"/>
    <customShpInfo spid="_x0000_s1952"/>
    <customShpInfo spid="_x0000_s1953"/>
    <customShpInfo spid="_x0000_s1954"/>
    <customShpInfo spid="_x0000_s1955"/>
    <customShpInfo spid="_x0000_s1956"/>
    <customShpInfo spid="_x0000_s1957"/>
    <customShpInfo spid="_x0000_s1958"/>
    <customShpInfo spid="_x0000_s1959"/>
    <customShpInfo spid="_x0000_s1960"/>
    <customShpInfo spid="_x0000_s1961"/>
    <customShpInfo spid="_x0000_s1962"/>
    <customShpInfo spid="_x0000_s1963"/>
    <customShpInfo spid="_x0000_s1964"/>
    <customShpInfo spid="_x0000_s1965"/>
    <customShpInfo spid="_x0000_s1966"/>
    <customShpInfo spid="_x0000_s1967"/>
    <customShpInfo spid="_x0000_s1968"/>
    <customShpInfo spid="_x0000_s1969"/>
    <customShpInfo spid="_x0000_s1970"/>
    <customShpInfo spid="_x0000_s1971"/>
    <customShpInfo spid="_x0000_s1972"/>
    <customShpInfo spid="_x0000_s1973"/>
    <customShpInfo spid="_x0000_s1974"/>
    <customShpInfo spid="_x0000_s1975"/>
    <customShpInfo spid="_x0000_s1976"/>
    <customShpInfo spid="_x0000_s1977"/>
    <customShpInfo spid="_x0000_s1978"/>
    <customShpInfo spid="_x0000_s1979"/>
    <customShpInfo spid="_x0000_s1980"/>
    <customShpInfo spid="_x0000_s1981"/>
    <customShpInfo spid="_x0000_s1982"/>
    <customShpInfo spid="_x0000_s1983"/>
    <customShpInfo spid="_x0000_s1984"/>
    <customShpInfo spid="_x0000_s1985"/>
    <customShpInfo spid="_x0000_s1986"/>
    <customShpInfo spid="_x0000_s1987"/>
    <customShpInfo spid="_x0000_s1988"/>
    <customShpInfo spid="_x0000_s1989"/>
    <customShpInfo spid="_x0000_s1990"/>
    <customShpInfo spid="_x0000_s1991"/>
    <customShpInfo spid="_x0000_s1992"/>
    <customShpInfo spid="_x0000_s1993"/>
    <customShpInfo spid="_x0000_s1994"/>
    <customShpInfo spid="_x0000_s1995"/>
    <customShpInfo spid="_x0000_s1996"/>
    <customShpInfo spid="_x0000_s1997"/>
    <customShpInfo spid="_x0000_s1998"/>
    <customShpInfo spid="_x0000_s1999"/>
    <customShpInfo spid="_x0000_s2000"/>
    <customShpInfo spid="_x0000_s2001"/>
    <customShpInfo spid="_x0000_s2002"/>
    <customShpInfo spid="_x0000_s2003"/>
    <customShpInfo spid="_x0000_s2004"/>
    <customShpInfo spid="_x0000_s2005"/>
    <customShpInfo spid="_x0000_s2006"/>
    <customShpInfo spid="_x0000_s2007"/>
    <customShpInfo spid="_x0000_s2008"/>
    <customShpInfo spid="_x0000_s2009"/>
    <customShpInfo spid="_x0000_s2010"/>
    <customShpInfo spid="_x0000_s2011"/>
    <customShpInfo spid="_x0000_s2012"/>
    <customShpInfo spid="_x0000_s2013"/>
    <customShpInfo spid="_x0000_s2014"/>
    <customShpInfo spid="_x0000_s2015"/>
    <customShpInfo spid="_x0000_s2016"/>
    <customShpInfo spid="_x0000_s2017"/>
    <customShpInfo spid="_x0000_s2018"/>
    <customShpInfo spid="_x0000_s2019"/>
    <customShpInfo spid="_x0000_s2020"/>
    <customShpInfo spid="_x0000_s2021"/>
    <customShpInfo spid="_x0000_s2022"/>
    <customShpInfo spid="_x0000_s2023"/>
    <customShpInfo spid="_x0000_s2024"/>
    <customShpInfo spid="_x0000_s2025"/>
    <customShpInfo spid="_x0000_s2026"/>
    <customShpInfo spid="_x0000_s2027"/>
    <customShpInfo spid="_x0000_s2028"/>
    <customShpInfo spid="_x0000_s2029"/>
    <customShpInfo spid="_x0000_s2030"/>
    <customShpInfo spid="_x0000_s2031"/>
    <customShpInfo spid="_x0000_s2032"/>
    <customShpInfo spid="_x0000_s2033"/>
    <customShpInfo spid="_x0000_s2034"/>
    <customShpInfo spid="_x0000_s2035"/>
    <customShpInfo spid="_x0000_s2036"/>
    <customShpInfo spid="_x0000_s2037"/>
    <customShpInfo spid="_x0000_s2038"/>
    <customShpInfo spid="_x0000_s2039"/>
    <customShpInfo spid="_x0000_s2040"/>
    <customShpInfo spid="_x0000_s2041"/>
    <customShpInfo spid="_x0000_s2042"/>
    <customShpInfo spid="_x0000_s2043"/>
    <customShpInfo spid="_x0000_s2044"/>
    <customShpInfo spid="_x0000_s2045"/>
    <customShpInfo spid="_x0000_s2046"/>
    <customShpInfo spid="_x0000_s2047"/>
    <customShpInfo spid="_x0000_s2048"/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35</Pages>
  <Words>2978</Words>
  <Characters>16977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2022-06-24T01:46:00Z</dcterms:created>
  <dc:creator>Administrator</dc:creator>
  <cp:lastModifiedBy>Administrator</cp:lastModifiedBy>
  <cp:lastPrinted>2022-06-30T09:05:00Z</cp:lastPrinted>
  <dcterms:modified xsi:type="dcterms:W3CDTF">2022-07-05T07:46:31Z</dcterms:modified>
  <dc:title>泉财指标〔2021〕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AE0BB46D9A1045278A3115D8C8252D7C</vt:lpwstr>
  </property>
</Properties>
</file>